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0CEF" w14:textId="0AD79995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15B65EA8" wp14:editId="105A0C6E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699B90AE" wp14:editId="100A504F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502383" w:rsidRPr="00502383">
        <w:rPr>
          <w:rFonts w:ascii="Times New Roman" w:hAnsi="Times New Roman" w:cs="Times New Roman"/>
          <w:b/>
        </w:rPr>
        <w:t xml:space="preserve">MAKİNE MÜHENDİSLİĞİ </w:t>
      </w:r>
      <w:r w:rsidR="00285FA2" w:rsidRPr="00285FA2">
        <w:rPr>
          <w:rFonts w:ascii="Times New Roman" w:hAnsi="Times New Roman" w:cs="Times New Roman"/>
          <w:b/>
        </w:rPr>
        <w:t>BÖLÜMÜ</w:t>
      </w:r>
    </w:p>
    <w:p w14:paraId="7E600516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44B01C25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6CBCE4A0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3349AB9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04207889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0902029E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259BCB8F" w14:textId="6267CA18" w:rsidR="00DD0461" w:rsidRPr="00736985" w:rsidRDefault="00921963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Materials Science</w:t>
            </w:r>
          </w:p>
        </w:tc>
        <w:tc>
          <w:tcPr>
            <w:tcW w:w="3118" w:type="dxa"/>
            <w:vAlign w:val="center"/>
          </w:tcPr>
          <w:p w14:paraId="64DCE31F" w14:textId="74485A7F" w:rsidR="00DD0461" w:rsidRPr="00736985" w:rsidRDefault="00AE6FE0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FE0">
              <w:rPr>
                <w:rFonts w:ascii="Times New Roman" w:hAnsi="Times New Roman" w:cs="Times New Roman"/>
                <w:sz w:val="20"/>
                <w:szCs w:val="20"/>
              </w:rPr>
              <w:t>151813559</w:t>
            </w:r>
          </w:p>
        </w:tc>
      </w:tr>
    </w:tbl>
    <w:p w14:paraId="2D2B1F85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3F498873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A650D07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41B1ABF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581F2E8C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366D71D3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03048A95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604531B2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990630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133369C5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719B187C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1FB47B87" w14:textId="2701E9F0" w:rsidR="00067CC0" w:rsidRPr="00B41ECB" w:rsidRDefault="00AE6FE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Güz</w:t>
            </w:r>
          </w:p>
        </w:tc>
        <w:tc>
          <w:tcPr>
            <w:tcW w:w="1885" w:type="dxa"/>
            <w:vAlign w:val="center"/>
          </w:tcPr>
          <w:p w14:paraId="69F3B5A5" w14:textId="0F786BD7" w:rsidR="00067CC0" w:rsidRPr="00B41ECB" w:rsidRDefault="00AE6FE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458C5F58" w14:textId="1AF7662A" w:rsidR="00067CC0" w:rsidRPr="00B41ECB" w:rsidRDefault="00AE6FE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35329C18" w14:textId="01BB8A94" w:rsidR="00067CC0" w:rsidRPr="00B41ECB" w:rsidRDefault="00CD406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66075018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16CF0BD8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41989D15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45EA22EA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20060F73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38B682D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36283F12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41085C46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8C8AEE3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364F47DF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424A4CF0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37767C8A" w14:textId="44E8B412" w:rsidR="0075594A" w:rsidRPr="00005C86" w:rsidRDefault="00CD4060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406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14:paraId="57947C71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7676F1BC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C24AEB6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8501FE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5E5B5269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7BAA27CA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49C56B44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35B0E559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2EC19BEE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3A8DA7C14E44738938F6BAB4A687220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0756021" w14:textId="36C57A0F" w:rsidR="003E403F" w:rsidRPr="00B41ECB" w:rsidRDefault="00E2438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3A8DA7C14E44738938F6BAB4A687220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1F5D7F5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3A8DA7C14E44738938F6BAB4A687220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F6AC984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5487BE2B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7697671D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44316D60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95BA82A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C4F2B00" w14:textId="77777777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6E9" w:rsidRPr="00B41ECB" w14:paraId="0625A0C8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73DD591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A36DF69" w14:textId="0243AFC1" w:rsidR="008E66D8" w:rsidRPr="002E1A0B" w:rsidRDefault="002803FE" w:rsidP="005F1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3FE">
              <w:rPr>
                <w:rFonts w:ascii="Times New Roman" w:hAnsi="Times New Roman" w:cs="Times New Roman"/>
                <w:sz w:val="20"/>
                <w:szCs w:val="20"/>
              </w:rPr>
              <w:t>Malzemelerin iç yapıları, oluşumları ve özelliklerinin öğretilmesi</w:t>
            </w:r>
          </w:p>
        </w:tc>
      </w:tr>
      <w:tr w:rsidR="008516E9" w:rsidRPr="00B41ECB" w14:paraId="1322ADB0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C95BFC4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7EABB5D" w14:textId="23B77562" w:rsidR="008516E9" w:rsidRPr="002E1A0B" w:rsidRDefault="009845AE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B49">
              <w:rPr>
                <w:rFonts w:ascii="Times New Roman" w:hAnsi="Times New Roman" w:cs="Times New Roman"/>
                <w:sz w:val="20"/>
                <w:szCs w:val="20"/>
              </w:rPr>
              <w:t>Kristal yapılar, miller indisleri, yapı hataları, tane ve alaşım oluşumu, faz diyagramları, mekanik özellikler, sertlik, çekme, basma, eğme, burulma, sürünme, darbe, yorulma, aşınma, korozyon</w:t>
            </w:r>
          </w:p>
        </w:tc>
      </w:tr>
    </w:tbl>
    <w:p w14:paraId="346DF6AE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56104D1A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799D3E75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0721920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43A9599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689F887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14:paraId="3AB0A08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6AB42A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8E814D" w14:textId="3BB596AB" w:rsidR="00214909" w:rsidRPr="00BC15D9" w:rsidRDefault="002803FE" w:rsidP="007369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80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Malzeme yapı ve özelliklerini tanımak,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8036334" w14:textId="7123CDDE" w:rsidR="00214909" w:rsidRPr="005D197E" w:rsidRDefault="000C738F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1,2,3,4,5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01A206" w14:textId="7DF97F9D" w:rsidR="00214909" w:rsidRPr="005D197E" w:rsidRDefault="000C738F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4D164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B19BBD" w14:textId="7AEF3E9F" w:rsidR="00214909" w:rsidRPr="005D197E" w:rsidRDefault="004D164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A,B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,I</w:t>
            </w:r>
          </w:p>
        </w:tc>
      </w:tr>
      <w:tr w:rsidR="004D1642" w:rsidRPr="00B41ECB" w14:paraId="76F1E40B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0AAF49" w14:textId="77777777" w:rsidR="004D1642" w:rsidRPr="00B41ECB" w:rsidRDefault="004D1642" w:rsidP="004D164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5F35A5D" w14:textId="6F69EB88" w:rsidR="004D1642" w:rsidRPr="005D197E" w:rsidRDefault="004D1642" w:rsidP="004D1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Malzeme özelliklerini yorumlamak, verilen bilgilerin uygulamadaki yerini göstermek,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3DE6945" w14:textId="5216AE22" w:rsidR="004D1642" w:rsidRPr="005D197E" w:rsidRDefault="004D1642" w:rsidP="004D1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1,2,3,4,5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6793A7C" w14:textId="2BFDAB0C" w:rsidR="004D1642" w:rsidRDefault="004D1642" w:rsidP="004D164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3C56649" w14:textId="3D97C0A1" w:rsidR="004D1642" w:rsidRPr="005D197E" w:rsidRDefault="004D1642" w:rsidP="004D1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A,B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,I</w:t>
            </w:r>
          </w:p>
        </w:tc>
      </w:tr>
      <w:tr w:rsidR="004D1642" w:rsidRPr="00B41ECB" w14:paraId="50B41B9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C67EFF" w14:textId="77777777" w:rsidR="004D1642" w:rsidRPr="00B41ECB" w:rsidRDefault="004D1642" w:rsidP="004D164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202C000" w14:textId="7888BE3E" w:rsidR="004D1642" w:rsidRPr="00736985" w:rsidRDefault="004D1642" w:rsidP="004D1642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280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Malzeme ile ilgili deneyler yapmak,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E8C7ECB" w14:textId="27114B53" w:rsidR="004D1642" w:rsidRPr="005D197E" w:rsidRDefault="004D1642" w:rsidP="004D1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E8ED76" w14:textId="3025F1F8" w:rsidR="004D1642" w:rsidRDefault="004D1642" w:rsidP="004D164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8EABF28" w14:textId="3329F461" w:rsidR="004D1642" w:rsidRPr="005D197E" w:rsidRDefault="004D1642" w:rsidP="004D1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4D1642" w:rsidRPr="00B41ECB" w14:paraId="2FA6C30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93B405" w14:textId="77777777" w:rsidR="004D1642" w:rsidRPr="00B41ECB" w:rsidRDefault="004D1642" w:rsidP="004D164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56DEBD3" w14:textId="30F74EB4" w:rsidR="004D1642" w:rsidRPr="00BC15D9" w:rsidRDefault="004D1642" w:rsidP="004D1642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2803FE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Malzeme seçimi ile ilgili tasarım yapmak, malzemeleri çalışma koşullarına göre değerlendirmek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4FCC67C" w14:textId="5C5D6246" w:rsidR="004D1642" w:rsidRPr="005D197E" w:rsidRDefault="004D1642" w:rsidP="004D1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6,7,8,9,10,11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574BCE" w14:textId="5EB6A18C" w:rsidR="004D1642" w:rsidRDefault="004D1642" w:rsidP="004D164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003DFA1" w14:textId="1F605D17" w:rsidR="004D1642" w:rsidRPr="005D197E" w:rsidRDefault="004D1642" w:rsidP="004D1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A,B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,I</w:t>
            </w:r>
          </w:p>
        </w:tc>
      </w:tr>
      <w:tr w:rsidR="004D1642" w:rsidRPr="00B41ECB" w14:paraId="4776B4CC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94F5CE" w14:textId="77777777" w:rsidR="004D1642" w:rsidRPr="00B41ECB" w:rsidRDefault="004D1642" w:rsidP="004D164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CA6B6B8" w14:textId="77777777" w:rsidR="004D1642" w:rsidRPr="005D197E" w:rsidRDefault="004D1642" w:rsidP="004D1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BC68A0" w14:textId="77777777" w:rsidR="004D1642" w:rsidRPr="005D197E" w:rsidRDefault="004D1642" w:rsidP="004D1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06B806" w14:textId="77777777" w:rsidR="004D1642" w:rsidRDefault="004D1642" w:rsidP="004D1642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CEA402" w14:textId="77777777" w:rsidR="004D1642" w:rsidRPr="005D197E" w:rsidRDefault="004D1642" w:rsidP="004D1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642" w:rsidRPr="00B41ECB" w14:paraId="005EAE8F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02C84F" w14:textId="77777777" w:rsidR="004D1642" w:rsidRPr="00B41ECB" w:rsidRDefault="004D1642" w:rsidP="004D164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CB3C23" w14:textId="77777777" w:rsidR="004D1642" w:rsidRPr="005D197E" w:rsidRDefault="004D1642" w:rsidP="004D1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0CF08D3" w14:textId="77777777" w:rsidR="004D1642" w:rsidRPr="005D197E" w:rsidRDefault="004D1642" w:rsidP="004D1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1922EBC" w14:textId="77777777" w:rsidR="004D1642" w:rsidRDefault="004D1642" w:rsidP="004D1642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017E952" w14:textId="77777777" w:rsidR="004D1642" w:rsidRPr="005D197E" w:rsidRDefault="004D1642" w:rsidP="004D1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642" w:rsidRPr="00B41ECB" w14:paraId="68C3612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5B472A" w14:textId="77777777" w:rsidR="004D1642" w:rsidRPr="00B41ECB" w:rsidRDefault="004D1642" w:rsidP="004D164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7C5FE57" w14:textId="77777777" w:rsidR="004D1642" w:rsidRPr="005D197E" w:rsidRDefault="004D1642" w:rsidP="004D1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1BAF691" w14:textId="77777777" w:rsidR="004D1642" w:rsidRPr="005D197E" w:rsidRDefault="004D1642" w:rsidP="004D1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C9203E7" w14:textId="77777777" w:rsidR="004D1642" w:rsidRDefault="004D1642" w:rsidP="004D1642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8AC659F" w14:textId="77777777" w:rsidR="004D1642" w:rsidRPr="005D197E" w:rsidRDefault="004D1642" w:rsidP="004D1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642" w:rsidRPr="00B41ECB" w14:paraId="5A87EA8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72C739" w14:textId="77777777" w:rsidR="004D1642" w:rsidRPr="00B41ECB" w:rsidRDefault="004D1642" w:rsidP="004D164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0519613" w14:textId="77777777" w:rsidR="004D1642" w:rsidRPr="005D197E" w:rsidRDefault="004D1642" w:rsidP="004D1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4F70B81" w14:textId="77777777" w:rsidR="004D1642" w:rsidRPr="005D197E" w:rsidRDefault="004D1642" w:rsidP="004D1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4811AF9" w14:textId="77777777" w:rsidR="004D1642" w:rsidRDefault="004D1642" w:rsidP="004D1642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F48465" w14:textId="77777777" w:rsidR="004D1642" w:rsidRPr="005D197E" w:rsidRDefault="004D1642" w:rsidP="004D1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642" w:rsidRPr="00B41ECB" w14:paraId="56B3F92B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3D6D6D" w14:textId="77777777" w:rsidR="004D1642" w:rsidRPr="00B41ECB" w:rsidRDefault="004D1642" w:rsidP="004D164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E9BB866" w14:textId="77777777" w:rsidR="004D1642" w:rsidRPr="005D197E" w:rsidRDefault="004D1642" w:rsidP="004D1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6FE1E08" w14:textId="77777777" w:rsidR="004D1642" w:rsidRPr="005D197E" w:rsidRDefault="004D1642" w:rsidP="004D1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D31836" w14:textId="77777777" w:rsidR="004D1642" w:rsidRPr="005D197E" w:rsidRDefault="004D1642" w:rsidP="004D1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549A65" w14:textId="77777777" w:rsidR="004D1642" w:rsidRPr="005D197E" w:rsidRDefault="004D1642" w:rsidP="004D1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642" w:rsidRPr="00B41ECB" w14:paraId="675E697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16AD6B7" w14:textId="77777777" w:rsidR="004D1642" w:rsidRPr="00B41ECB" w:rsidRDefault="004D1642" w:rsidP="004D164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ABBFA22" w14:textId="77777777" w:rsidR="004D1642" w:rsidRPr="005D197E" w:rsidRDefault="004D1642" w:rsidP="004D1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877A10C" w14:textId="77777777" w:rsidR="004D1642" w:rsidRPr="005D197E" w:rsidRDefault="004D1642" w:rsidP="004D1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6A3A20" w14:textId="77777777" w:rsidR="004D1642" w:rsidRPr="005D197E" w:rsidRDefault="004D1642" w:rsidP="004D1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644C5A1" w14:textId="77777777" w:rsidR="004D1642" w:rsidRPr="005D197E" w:rsidRDefault="004D1642" w:rsidP="004D1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00A1A5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2F45FF40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30BE800F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B5DF898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E320AC6" w14:textId="77777777" w:rsidR="000C738F" w:rsidRPr="000C738F" w:rsidRDefault="000C738F" w:rsidP="000C7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38F">
              <w:rPr>
                <w:rFonts w:ascii="Times New Roman" w:hAnsi="Times New Roman" w:cs="Times New Roman"/>
                <w:sz w:val="20"/>
                <w:szCs w:val="20"/>
              </w:rPr>
              <w:t>Materials Science and Engineering: An Introduction, 8th Edition, William D. Callister</w:t>
            </w:r>
          </w:p>
          <w:p w14:paraId="4F16977D" w14:textId="00D40921" w:rsidR="005E44D3" w:rsidRPr="006A66E9" w:rsidRDefault="000C738F" w:rsidP="000C7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38F">
              <w:rPr>
                <w:rFonts w:ascii="Times New Roman" w:hAnsi="Times New Roman" w:cs="Times New Roman"/>
                <w:sz w:val="20"/>
                <w:szCs w:val="20"/>
              </w:rPr>
              <w:t>, David D. Rethwisch, MSE</w:t>
            </w:r>
          </w:p>
        </w:tc>
      </w:tr>
      <w:tr w:rsidR="005E44D3" w:rsidRPr="00B41ECB" w14:paraId="4E3D87A2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7439DA3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803360E" w14:textId="4504606E" w:rsidR="005E44D3" w:rsidRPr="006A66E9" w:rsidRDefault="00CF1944" w:rsidP="007250D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CF1944">
              <w:rPr>
                <w:rFonts w:ascii="Times New Roman" w:hAnsi="Times New Roman" w:cs="Times New Roman"/>
                <w:sz w:val="20"/>
                <w:szCs w:val="20"/>
              </w:rPr>
              <w:t>Elements of Materials Science and Engineering, Vlack, L.H.V., AddisonWesley Pub.Co., 1995</w:t>
            </w:r>
          </w:p>
        </w:tc>
      </w:tr>
      <w:tr w:rsidR="005E44D3" w:rsidRPr="00B41ECB" w14:paraId="6CFA5F15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98935CF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FE20584" w14:textId="77777777" w:rsidR="005E44D3" w:rsidRPr="00B41ECB" w:rsidRDefault="005E44D3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1EA96E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5EAD8C1B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1F56C418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14:paraId="49539CD1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E4DB46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0BCE2BF" w14:textId="0E5434D4" w:rsidR="001701C3" w:rsidRPr="002E1A0B" w:rsidRDefault="00FE7D4C" w:rsidP="00205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</w:p>
        </w:tc>
      </w:tr>
      <w:tr w:rsidR="001701C3" w:rsidRPr="00B41ECB" w14:paraId="46CA85B0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B3D931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99FE96B" w14:textId="393D0315" w:rsidR="001701C3" w:rsidRPr="002E1A0B" w:rsidRDefault="00FE7D4C" w:rsidP="00651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Atomik yapılar ve atomlar arası bağ</w:t>
            </w:r>
          </w:p>
        </w:tc>
      </w:tr>
      <w:tr w:rsidR="001701C3" w:rsidRPr="00B41ECB" w14:paraId="7C1D9CAD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778647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E674DBA" w14:textId="109FC035" w:rsidR="001701C3" w:rsidRPr="002E1A0B" w:rsidRDefault="00FE7D4C" w:rsidP="009D28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Kristal yapılar</w:t>
            </w:r>
          </w:p>
        </w:tc>
      </w:tr>
      <w:tr w:rsidR="001701C3" w:rsidRPr="00B41ECB" w14:paraId="323BE4D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109D53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3703205" w14:textId="2310CD8C" w:rsidR="001701C3" w:rsidRPr="002E1A0B" w:rsidRDefault="00B04B1B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Katılarda kusur</w:t>
            </w:r>
          </w:p>
        </w:tc>
      </w:tr>
      <w:tr w:rsidR="001701C3" w:rsidRPr="00B41ECB" w14:paraId="3746EB7D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C73C90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C6B3115" w14:textId="5F5303EF" w:rsidR="001701C3" w:rsidRPr="002E1A0B" w:rsidRDefault="00B04B1B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Difüzyon</w:t>
            </w:r>
          </w:p>
        </w:tc>
      </w:tr>
      <w:tr w:rsidR="001701C3" w:rsidRPr="00B41ECB" w14:paraId="24E517C8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C4F3CD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CC9CDB3" w14:textId="76924A00" w:rsidR="001701C3" w:rsidRPr="002E1A0B" w:rsidRDefault="00B04B1B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Katıların mekanik özellikleri</w:t>
            </w:r>
          </w:p>
        </w:tc>
      </w:tr>
      <w:tr w:rsidR="001701C3" w:rsidRPr="00B41ECB" w14:paraId="462B82D1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CE1FA3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A06ABD" w14:textId="6CF98325" w:rsidR="001701C3" w:rsidRPr="002E1A0B" w:rsidRDefault="00B04B1B" w:rsidP="006C6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Katıların mekanik özellikleri devam</w:t>
            </w:r>
          </w:p>
        </w:tc>
      </w:tr>
      <w:tr w:rsidR="001701C3" w:rsidRPr="00B41ECB" w14:paraId="2610FDE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E466192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D19E91E" w14:textId="77777777" w:rsidR="001701C3" w:rsidRPr="002E1A0B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B20D00" w:rsidRPr="00B41ECB" w14:paraId="601D78C5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E8CD12" w14:textId="77777777" w:rsidR="00B20D00" w:rsidRPr="00B41ECB" w:rsidRDefault="00067CC0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210230D" w14:textId="6D91A221" w:rsidR="00B20D00" w:rsidRPr="002E1A0B" w:rsidRDefault="00AC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Dislokasyonlar ve </w:t>
            </w:r>
            <w:r w:rsidR="00871D67">
              <w:rPr>
                <w:rFonts w:ascii="Times New Roman" w:hAnsi="Times New Roman" w:cs="Times New Roman"/>
                <w:sz w:val="20"/>
                <w:szCs w:val="20"/>
              </w:rPr>
              <w:t>dayanım arttırıcı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mekanizmalar</w:t>
            </w:r>
          </w:p>
        </w:tc>
      </w:tr>
      <w:tr w:rsidR="009276CE" w:rsidRPr="00B41ECB" w14:paraId="1A4C3038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AF0F9B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7F698AF" w14:textId="1125FF85" w:rsidR="009276CE" w:rsidRPr="002E1A0B" w:rsidRDefault="00871D67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Hasar</w:t>
            </w:r>
          </w:p>
        </w:tc>
      </w:tr>
      <w:tr w:rsidR="009276CE" w:rsidRPr="00B41ECB" w14:paraId="67BDCB37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E2821F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7A6DECA" w14:textId="0B117E9F" w:rsidR="009276CE" w:rsidRPr="002E1A0B" w:rsidRDefault="00952732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Hasar: Yorulma ve Sürünme</w:t>
            </w:r>
          </w:p>
        </w:tc>
      </w:tr>
      <w:tr w:rsidR="009276CE" w:rsidRPr="00B41ECB" w14:paraId="60CAAE02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29E308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CF792E2" w14:textId="1700C1F4" w:rsidR="009276CE" w:rsidRPr="002E1A0B" w:rsidRDefault="00952732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Faz diyagramları</w:t>
            </w:r>
          </w:p>
        </w:tc>
      </w:tr>
      <w:tr w:rsidR="009276CE" w:rsidRPr="00B41ECB" w14:paraId="59FEF75F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826E9F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8DAB92E" w14:textId="64427404" w:rsidR="009276CE" w:rsidRPr="002E1A0B" w:rsidRDefault="00952732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Faz dönüşümleri</w:t>
            </w:r>
          </w:p>
        </w:tc>
      </w:tr>
      <w:tr w:rsidR="009276CE" w:rsidRPr="00B41ECB" w14:paraId="47D91FB2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64D34D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80AF802" w14:textId="1E0D4629" w:rsidR="009276CE" w:rsidRPr="002E1A0B" w:rsidRDefault="00952732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Faz dönüşümü örnekleri</w:t>
            </w:r>
          </w:p>
        </w:tc>
      </w:tr>
      <w:tr w:rsidR="009276CE" w:rsidRPr="00B41ECB" w14:paraId="04FEA8F9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A1C7A1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744EC5" w14:textId="4EC5BBC7" w:rsidR="009276CE" w:rsidRPr="002E1A0B" w:rsidRDefault="00952732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Malzeme bilimindeki gelişmeler</w:t>
            </w:r>
          </w:p>
        </w:tc>
      </w:tr>
      <w:tr w:rsidR="009276CE" w:rsidRPr="00B41ECB" w14:paraId="2E1C04F9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8A4FDEC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CAE19AE" w14:textId="77777777" w:rsidR="009276CE" w:rsidRPr="001701C3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03F7995B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6BAAA5C2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4CC2E3D1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15A7A920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0CA605B5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835988A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B29D148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E4E8742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4151B8" w:rsidRPr="00B41ECB" w14:paraId="0F3FCD1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0FE24D" w14:textId="73F12FD8" w:rsidR="004151B8" w:rsidRPr="00A47FF2" w:rsidRDefault="004151B8" w:rsidP="004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698E38" w14:textId="5E1FB6D1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81E9EA" w14:textId="2756A247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F77B3D" w14:textId="419C3624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4151B8" w:rsidRPr="00B41ECB" w14:paraId="65F3D15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DAAF366" w14:textId="48A5883D" w:rsidR="004151B8" w:rsidRPr="00A47FF2" w:rsidRDefault="004151B8" w:rsidP="004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Sınıf Ders çalışma süresi (tekrar, pekiştirme, ön </w:t>
            </w:r>
            <w:proofErr w:type="gramStart"/>
            <w:r>
              <w:rPr>
                <w:color w:val="000000"/>
                <w:sz w:val="20"/>
                <w:szCs w:val="20"/>
              </w:rPr>
              <w:t>çalışma,…</w:t>
            </w:r>
            <w:proofErr w:type="gram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2484AF3" w14:textId="11687390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701D46" w14:textId="6F262843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1FEDD4" w14:textId="25E38116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4151B8" w:rsidRPr="00B41ECB" w14:paraId="74ACDAF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5B27242" w14:textId="47579A3A" w:rsidR="004151B8" w:rsidRPr="00A47FF2" w:rsidRDefault="004151B8" w:rsidP="004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D639A6" w14:textId="06C484DB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6E6FD1" w14:textId="3C297A9C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C48EF3" w14:textId="1E517D3A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51B8" w:rsidRPr="00B41ECB" w14:paraId="4FA51B0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6582126" w14:textId="5D393508" w:rsidR="004151B8" w:rsidRDefault="004151B8" w:rsidP="004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DFC814E" w14:textId="76B468CB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F94049" w14:textId="02251B60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241E24" w14:textId="6497ED71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151B8" w:rsidRPr="00B41ECB" w14:paraId="4E5B36E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C0AAE1E" w14:textId="5B45D5BB" w:rsidR="004151B8" w:rsidRDefault="004151B8" w:rsidP="004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0C66ED2" w14:textId="2125548E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96316D" w14:textId="30299B76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F2F2D8" w14:textId="473DC978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4151B8" w:rsidRPr="00B41ECB" w14:paraId="7B789B6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C567ECF" w14:textId="0E6BF3C4" w:rsidR="004151B8" w:rsidRDefault="004151B8" w:rsidP="004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4B8FD6" w14:textId="5E73539C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D9C6E8" w14:textId="095B645D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B074AB" w14:textId="1225EB5A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51B8" w:rsidRPr="00B41ECB" w14:paraId="75A5F6E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EEFC6F" w14:textId="697162DD" w:rsidR="004151B8" w:rsidRDefault="004151B8" w:rsidP="004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5720BD" w14:textId="3DEA97AB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8FDA83" w14:textId="6BC95DB9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BEA3FD" w14:textId="271D83E9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51B8" w:rsidRPr="00B41ECB" w14:paraId="5FDD7E9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AFED004" w14:textId="4C219C00" w:rsidR="004151B8" w:rsidRDefault="004151B8" w:rsidP="004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C7F1547" w14:textId="406A7D99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6006F4" w14:textId="50612901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F7A764" w14:textId="3A6EDDB6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51B8" w:rsidRPr="00B41ECB" w14:paraId="60ED3AF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F4F64B0" w14:textId="086889A4" w:rsidR="004151B8" w:rsidRPr="00A47FF2" w:rsidRDefault="004151B8" w:rsidP="004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3D6A65B" w14:textId="2D750157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B8B28C" w14:textId="7CC1393F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A67541" w14:textId="1BBE3381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51B8" w:rsidRPr="00B41ECB" w14:paraId="29CF444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7FD1032" w14:textId="79AA3A19" w:rsidR="004151B8" w:rsidRDefault="004151B8" w:rsidP="004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263138D" w14:textId="1283DA47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F1C356" w14:textId="67599FBF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DFC682" w14:textId="745246F0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51B8" w:rsidRPr="00B41ECB" w14:paraId="346FB63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F7AB2C8" w14:textId="0B77CEDB" w:rsidR="004151B8" w:rsidRDefault="004151B8" w:rsidP="004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Laboratuvar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296078" w14:textId="0E47659A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66D62D" w14:textId="641187B4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335C7C" w14:textId="0F8FFE87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4151B8" w:rsidRPr="00B41ECB" w14:paraId="2B9C800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CAF6761" w14:textId="2224375E" w:rsidR="004151B8" w:rsidRDefault="004151B8" w:rsidP="004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1DBB92" w14:textId="626CDF12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B1A6E1" w14:textId="05B6B226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5BF395" w14:textId="4CDD11E7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51B8" w:rsidRPr="00B41ECB" w14:paraId="76C90CC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E98CA0" w14:textId="46062E94" w:rsidR="004151B8" w:rsidRDefault="004151B8" w:rsidP="004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C4B368" w14:textId="7635BF1A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23A274" w14:textId="06F13266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1C17C7" w14:textId="6E272089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151B8" w:rsidRPr="00B41ECB" w14:paraId="2B1271A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9FB0B54" w14:textId="2B7B1E8E" w:rsidR="004151B8" w:rsidRDefault="004151B8" w:rsidP="004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EEE4671" w14:textId="2D4FEBDA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114E58" w14:textId="6E17E1DC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F75206" w14:textId="2540A2B2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4151B8" w:rsidRPr="00B41ECB" w14:paraId="76D9C34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D9F7D84" w14:textId="269481C5" w:rsidR="004151B8" w:rsidRDefault="004151B8" w:rsidP="004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A9F38D5" w14:textId="2A431D3D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543FFB" w14:textId="6BC56940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278302" w14:textId="0F63B004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151B8" w:rsidRPr="00B41ECB" w14:paraId="7AA96D89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24AB85" w14:textId="6A2B5DF8" w:rsidR="004151B8" w:rsidRDefault="004151B8" w:rsidP="004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D4E08F" w14:textId="1CC0F21A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B7C695" w14:textId="31147E5A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4A2CE7" w14:textId="7A40114B" w:rsidR="004151B8" w:rsidRPr="00BA47A8" w:rsidRDefault="004151B8" w:rsidP="0041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4151B8" w:rsidRPr="00B41ECB" w14:paraId="439F7458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DC15E2" w14:textId="77777777" w:rsidR="004151B8" w:rsidRPr="00A47FF2" w:rsidRDefault="004151B8" w:rsidP="004151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6405559" w14:textId="733259D6" w:rsidR="004151B8" w:rsidRPr="00A47FF2" w:rsidRDefault="004151B8" w:rsidP="004151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16ED6F" w14:textId="6DAD5050" w:rsidR="004151B8" w:rsidRPr="00124B45" w:rsidRDefault="004151B8" w:rsidP="00415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</w:tr>
      <w:tr w:rsidR="004151B8" w:rsidRPr="00B41ECB" w14:paraId="5DB0805E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3F3693" w14:textId="77777777" w:rsidR="004151B8" w:rsidRPr="00A47FF2" w:rsidRDefault="004151B8" w:rsidP="004151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F1D80BE" w14:textId="697AFFD8" w:rsidR="004151B8" w:rsidRPr="00A47FF2" w:rsidRDefault="004151B8" w:rsidP="004151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Toplam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E0BC9D" w14:textId="2EB5FADB" w:rsidR="004151B8" w:rsidRPr="00124B45" w:rsidRDefault="004151B8" w:rsidP="00415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4,3</w:t>
            </w:r>
          </w:p>
        </w:tc>
      </w:tr>
      <w:tr w:rsidR="004151B8" w:rsidRPr="00B41ECB" w14:paraId="5DEBD863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396BDE" w14:textId="77777777" w:rsidR="004151B8" w:rsidRPr="00A47FF2" w:rsidRDefault="004151B8" w:rsidP="004151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50EBF5B2" w14:textId="4A4434DF" w:rsidR="004151B8" w:rsidRPr="00A47FF2" w:rsidRDefault="004151B8" w:rsidP="004151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073D8389" w14:textId="35AD2182" w:rsidR="004151B8" w:rsidRPr="00124B45" w:rsidRDefault="004151B8" w:rsidP="00415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</w:tbl>
    <w:p w14:paraId="3BD941F4" w14:textId="77777777" w:rsidR="00BD6EC0" w:rsidRDefault="00BD6EC0"/>
    <w:p w14:paraId="18C40E60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1E574964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4683F75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15AF4145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5A74BA9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4E0E4D10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27C8D62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3A8DA7C14E44738938F6BAB4A687220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F67C177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A75E46C" w14:textId="79B3F342" w:rsidR="00D84CC2" w:rsidRPr="00BA47A8" w:rsidRDefault="009323FC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231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14:paraId="750C9250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BDC7FE3D629041D09F0425D350AA71F9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ECD7F78" w14:textId="3371042E" w:rsidR="00D84CC2" w:rsidRPr="00BA47A8" w:rsidRDefault="00333523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Kısa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CA019DB" w14:textId="7ADE614C" w:rsidR="00D84CC2" w:rsidRPr="00BA47A8" w:rsidRDefault="009323FC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84CC2" w:rsidRPr="00B41ECB" w14:paraId="057CE0D7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69A9940051AE47B8938CC422957DDF39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E560A42" w14:textId="2B274B74" w:rsidR="00D84CC2" w:rsidRPr="00BA47A8" w:rsidRDefault="00333523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Kısa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5D48847" w14:textId="4047A263" w:rsidR="00D84CC2" w:rsidRPr="00BA47A8" w:rsidRDefault="009323FC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84CC2" w:rsidRPr="00B41ECB" w14:paraId="0E763ACA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8E2C13C1C59B4CE6941CD89FB0B5560A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2CA51CD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6B0FA11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4F930B2E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8BA1E56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472AC9F8" w14:textId="46C20FE4" w:rsidR="00D84CC2" w:rsidRPr="00BA47A8" w:rsidRDefault="009323FC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4CC2" w:rsidRPr="00B41ECB" w14:paraId="36F5865A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720C69D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1F706C40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042FFFE5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4B17EDB4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40789576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6D0A9C37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11995290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7006F8D1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56844F61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CE613FB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8F3DE1" w:rsidRPr="001701C3" w14:paraId="10FDC425" w14:textId="77777777" w:rsidTr="006D70E1">
        <w:trPr>
          <w:trHeight w:hRule="exact" w:val="84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20111A3" w14:textId="218680D0" w:rsidR="008F3DE1" w:rsidRPr="00EC5DE1" w:rsidRDefault="008F3DE1" w:rsidP="008F3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0086FAC" w14:textId="77777777" w:rsidR="008F3DE1" w:rsidRPr="005A5BE0" w:rsidRDefault="008F3DE1" w:rsidP="008F3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BE0">
              <w:rPr>
                <w:rFonts w:ascii="Times New Roman" w:hAnsi="Times New Roman" w:cs="Times New Roman"/>
                <w:sz w:val="20"/>
                <w:szCs w:val="20"/>
              </w:rPr>
              <w:t xml:space="preserve">Matematik, fen bilimleri ve Makine Mühendisliği konularında yeterli bilgi birikimi; bu alanlardaki kuramsal ve uygulamalı bilgileri Makine Mühendisliği problemlerini modelleme ve çözme için uygulayabilme becerisi </w:t>
            </w:r>
          </w:p>
          <w:p w14:paraId="3E0E8450" w14:textId="77777777" w:rsidR="008F3DE1" w:rsidRPr="00067CC0" w:rsidRDefault="008F3DE1" w:rsidP="008F3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F6D2B2" w14:textId="1EB0F799" w:rsidR="008F3DE1" w:rsidRPr="009C149D" w:rsidRDefault="008F3DE1" w:rsidP="008F3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F3DE1" w:rsidRPr="001701C3" w14:paraId="41649F21" w14:textId="77777777" w:rsidTr="006D70E1">
        <w:trPr>
          <w:trHeight w:hRule="exact" w:val="68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25A6BDF" w14:textId="4A0273CF" w:rsidR="008F3DE1" w:rsidRPr="003B1131" w:rsidRDefault="008F3DE1" w:rsidP="008F3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1E93F34" w14:textId="5B21AFC7" w:rsidR="008F3DE1" w:rsidRPr="003B1131" w:rsidRDefault="008F3DE1" w:rsidP="008F3D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A46">
              <w:rPr>
                <w:rFonts w:ascii="Times New Roman" w:hAnsi="Times New Roman" w:cs="Times New Roman"/>
                <w:bCs/>
                <w:sz w:val="20"/>
                <w:szCs w:val="20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2A64AA" w14:textId="36614E7E" w:rsidR="008F3DE1" w:rsidRPr="009C149D" w:rsidRDefault="008F3DE1" w:rsidP="008F3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F3DE1" w:rsidRPr="001701C3" w14:paraId="2D90A0EA" w14:textId="77777777" w:rsidTr="006D70E1">
        <w:trPr>
          <w:trHeight w:hRule="exact" w:val="67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C3998DE" w14:textId="668C0427" w:rsidR="008F3DE1" w:rsidRPr="00EC5DE1" w:rsidRDefault="008F3DE1" w:rsidP="008F3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8AA5B5B" w14:textId="248840D5" w:rsidR="008F3DE1" w:rsidRPr="006E26AB" w:rsidRDefault="008F3DE1" w:rsidP="008F3D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750">
              <w:rPr>
                <w:rFonts w:ascii="Times New Roman" w:hAnsi="Times New Roman" w:cs="Times New Roman"/>
                <w:bCs/>
                <w:sz w:val="20"/>
                <w:szCs w:val="20"/>
              </w:rPr>
              <w:t>Belirlenmiş 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7FA2AE" w14:textId="1A2BFE1A" w:rsidR="008F3DE1" w:rsidRPr="009C149D" w:rsidRDefault="008F3DE1" w:rsidP="008F3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F3DE1" w:rsidRPr="001701C3" w14:paraId="05F0D47F" w14:textId="77777777" w:rsidTr="006D70E1">
        <w:trPr>
          <w:trHeight w:hRule="exact" w:val="68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079F139" w14:textId="72E5B23A" w:rsidR="008F3DE1" w:rsidRPr="00EC5DE1" w:rsidRDefault="008F3DE1" w:rsidP="008F3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0127E4BD" w14:textId="70F3526E" w:rsidR="008F3DE1" w:rsidRPr="006E26AB" w:rsidRDefault="008F3DE1" w:rsidP="008F3DE1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</w:rPr>
            </w:pPr>
            <w:r w:rsidRPr="00115750">
              <w:rPr>
                <w:rFonts w:ascii="Times New Roman" w:hAnsi="Times New Roman" w:cs="Times New Roman"/>
                <w:sz w:val="20"/>
                <w:szCs w:val="20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7ECFA5" w14:textId="41AE2D70" w:rsidR="008F3DE1" w:rsidRPr="009C149D" w:rsidRDefault="008F3DE1" w:rsidP="008F3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F3DE1" w:rsidRPr="001701C3" w14:paraId="0FC35ABD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314CC34" w14:textId="160B05CE" w:rsidR="008F3DE1" w:rsidRPr="00EC5DE1" w:rsidRDefault="008F3DE1" w:rsidP="008F3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FEAA5FB" w14:textId="3FEA7166" w:rsidR="008F3DE1" w:rsidRPr="006E26AB" w:rsidRDefault="008F3DE1" w:rsidP="008F3DE1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</w:rPr>
            </w:pPr>
            <w:r w:rsidRPr="00115750">
              <w:rPr>
                <w:rFonts w:ascii="Times New Roman" w:hAnsi="Times New Roman" w:cs="Times New Roman"/>
                <w:sz w:val="20"/>
                <w:szCs w:val="20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EE65C6" w14:textId="200D2D6C" w:rsidR="008F3DE1" w:rsidRPr="009C149D" w:rsidRDefault="008F3DE1" w:rsidP="008F3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3DE1" w:rsidRPr="001701C3" w14:paraId="2DBD69DA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47CB73C" w14:textId="3A529249" w:rsidR="008F3DE1" w:rsidRPr="00EC5DE1" w:rsidRDefault="008F3DE1" w:rsidP="008F3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F8E69F0" w14:textId="0CC2BC63" w:rsidR="008F3DE1" w:rsidRPr="006E26AB" w:rsidRDefault="008F3DE1" w:rsidP="008F3DE1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</w:rPr>
            </w:pPr>
            <w:r w:rsidRPr="00CB10CF">
              <w:rPr>
                <w:rFonts w:ascii="Times New Roman" w:hAnsi="Times New Roman" w:cs="Times New Roman"/>
                <w:sz w:val="20"/>
                <w:szCs w:val="20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58300AB" w14:textId="25C1C87B" w:rsidR="008F3DE1" w:rsidRPr="009C149D" w:rsidRDefault="008F3DE1" w:rsidP="008F3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F3DE1" w:rsidRPr="001701C3" w14:paraId="6CC1FA33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6929FD8" w14:textId="04530084" w:rsidR="008F3DE1" w:rsidRPr="00EC5DE1" w:rsidRDefault="008F3DE1" w:rsidP="008F3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520AFE87" w14:textId="7F477BBA" w:rsidR="008F3DE1" w:rsidRPr="00067CC0" w:rsidRDefault="008F3DE1" w:rsidP="008F3DE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B10CF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D371D0" w14:textId="74627C1D" w:rsidR="008F3DE1" w:rsidRPr="009C149D" w:rsidRDefault="008F3DE1" w:rsidP="008F3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3DE1" w:rsidRPr="001701C3" w14:paraId="39E3737E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8A854DC" w14:textId="1BE19561" w:rsidR="008F3DE1" w:rsidRPr="00EC5DE1" w:rsidRDefault="008F3DE1" w:rsidP="008F3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CCC7023" w14:textId="382C66A2" w:rsidR="008F3DE1" w:rsidRPr="009F24E4" w:rsidRDefault="008F3DE1" w:rsidP="008F3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0CF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F6BDFD" w14:textId="1A6A2344" w:rsidR="008F3DE1" w:rsidRPr="009C149D" w:rsidRDefault="008F3DE1" w:rsidP="008F3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3DE1" w:rsidRPr="001701C3" w14:paraId="304D0EA9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5D287C8" w14:textId="11CA3E75" w:rsidR="008F3DE1" w:rsidRPr="00EC5DE1" w:rsidRDefault="008F3DE1" w:rsidP="008F3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58AFE9C8" w14:textId="16CADB29" w:rsidR="008F3DE1" w:rsidRPr="006E26AB" w:rsidRDefault="008F3DE1" w:rsidP="008F3D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0CF">
              <w:rPr>
                <w:rFonts w:ascii="Times New Roman" w:hAnsi="Times New Roman" w:cs="Times New Roman"/>
                <w:bCs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A88D99" w14:textId="7F466066" w:rsidR="008F3DE1" w:rsidRPr="009C149D" w:rsidRDefault="008F3DE1" w:rsidP="008F3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3DE1" w:rsidRPr="001701C3" w14:paraId="5C89432E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7382869" w14:textId="29B961B5" w:rsidR="008F3DE1" w:rsidRPr="00EC5DE1" w:rsidRDefault="008F3DE1" w:rsidP="008F3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607314C4" w14:textId="47E63578" w:rsidR="008F3DE1" w:rsidRPr="00067CC0" w:rsidRDefault="008F3DE1" w:rsidP="008F3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CF3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9F08E20" w14:textId="659E18D4" w:rsidR="008F3DE1" w:rsidRPr="009C149D" w:rsidRDefault="008F3DE1" w:rsidP="008F3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F3DE1" w:rsidRPr="001701C3" w14:paraId="606162DB" w14:textId="77777777" w:rsidTr="006D70E1">
        <w:trPr>
          <w:trHeight w:hRule="exact" w:val="701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8E32896" w14:textId="06225988" w:rsidR="008F3DE1" w:rsidRPr="00EC5DE1" w:rsidRDefault="008F3DE1" w:rsidP="008F3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5D98B30B" w14:textId="6ED16A54" w:rsidR="008F3DE1" w:rsidRPr="006E26AB" w:rsidRDefault="008F3DE1" w:rsidP="008F3D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CF3">
              <w:rPr>
                <w:rFonts w:ascii="Times New Roman" w:hAnsi="Times New Roman" w:cs="Times New Roman"/>
                <w:bCs/>
                <w:sz w:val="20"/>
                <w:szCs w:val="20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19A1CF" w14:textId="72E913FF" w:rsidR="008F3DE1" w:rsidRPr="009C149D" w:rsidRDefault="008F3DE1" w:rsidP="008F3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3DE1" w:rsidRPr="001701C3" w14:paraId="4D450784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31A518A" w14:textId="747A9353" w:rsidR="008F3DE1" w:rsidRPr="00EC5DE1" w:rsidRDefault="008F3DE1" w:rsidP="008F3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3B6D6C6" w14:textId="77777777" w:rsidR="008F3DE1" w:rsidRPr="006E26AB" w:rsidRDefault="008F3DE1" w:rsidP="008F3D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5A5A3F" w14:textId="1DCB6F59" w:rsidR="008F3DE1" w:rsidRPr="009C149D" w:rsidRDefault="008F3DE1" w:rsidP="008F3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3E2A9E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1E329882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7F5DD2C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AA592A" w:rsidRPr="00B41ECB" w14:paraId="5711F01C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16117D8F" w14:textId="77777777" w:rsidR="00AA592A" w:rsidRPr="00CA0228" w:rsidRDefault="00AA592A" w:rsidP="00AA59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80A919E" w14:textId="21146D40" w:rsidR="00AA592A" w:rsidRDefault="00AA592A" w:rsidP="00AA5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Gökçe Mehmet AY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8813CDC" w14:textId="77777777" w:rsidR="00AA592A" w:rsidRDefault="00AA592A" w:rsidP="00AA5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1086AF5" w14:textId="77777777" w:rsidR="00AA592A" w:rsidRDefault="00AA592A" w:rsidP="00AA5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AFC2B32" w14:textId="77777777" w:rsidR="00AA592A" w:rsidRDefault="00AA592A" w:rsidP="00AA5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2954E923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6353EEE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3BC2BB8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4E603F8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732F792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950518A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39809A90" w14:textId="77777777"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8082" w14:textId="77777777" w:rsidR="00DC710C" w:rsidRDefault="00DC710C" w:rsidP="00B41ECB">
      <w:pPr>
        <w:spacing w:after="0" w:line="240" w:lineRule="auto"/>
      </w:pPr>
      <w:r>
        <w:separator/>
      </w:r>
    </w:p>
  </w:endnote>
  <w:endnote w:type="continuationSeparator" w:id="0">
    <w:p w14:paraId="013330D4" w14:textId="77777777" w:rsidR="00DC710C" w:rsidRDefault="00DC710C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20C0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46EF33CA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61A299E5" w14:textId="7EFAF63A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CD4060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>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898C" w14:textId="7B28EC1B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CD4060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0B4B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462FA" w14:textId="77777777" w:rsidR="00DC710C" w:rsidRDefault="00DC710C" w:rsidP="00B41ECB">
      <w:pPr>
        <w:spacing w:after="0" w:line="240" w:lineRule="auto"/>
      </w:pPr>
      <w:r>
        <w:separator/>
      </w:r>
    </w:p>
  </w:footnote>
  <w:footnote w:type="continuationSeparator" w:id="0">
    <w:p w14:paraId="5EDE56F5" w14:textId="77777777" w:rsidR="00DC710C" w:rsidRDefault="00DC710C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B624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3BDC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F631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10C"/>
    <w:rsid w:val="00005C86"/>
    <w:rsid w:val="00033AEA"/>
    <w:rsid w:val="000537C8"/>
    <w:rsid w:val="00067CC0"/>
    <w:rsid w:val="00085298"/>
    <w:rsid w:val="000A6D7A"/>
    <w:rsid w:val="000C5B5D"/>
    <w:rsid w:val="000C738F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547AB"/>
    <w:rsid w:val="002803FE"/>
    <w:rsid w:val="00285FA2"/>
    <w:rsid w:val="002C2A55"/>
    <w:rsid w:val="002C3897"/>
    <w:rsid w:val="002E1A0B"/>
    <w:rsid w:val="00333523"/>
    <w:rsid w:val="00340AD4"/>
    <w:rsid w:val="003B1131"/>
    <w:rsid w:val="003C3D6F"/>
    <w:rsid w:val="003E0233"/>
    <w:rsid w:val="003E403F"/>
    <w:rsid w:val="004151B8"/>
    <w:rsid w:val="00422B3B"/>
    <w:rsid w:val="00432EAA"/>
    <w:rsid w:val="004345A9"/>
    <w:rsid w:val="00444DD8"/>
    <w:rsid w:val="00445E92"/>
    <w:rsid w:val="004470D9"/>
    <w:rsid w:val="004A74FF"/>
    <w:rsid w:val="004D1642"/>
    <w:rsid w:val="004E6560"/>
    <w:rsid w:val="004F3940"/>
    <w:rsid w:val="00502383"/>
    <w:rsid w:val="005029A8"/>
    <w:rsid w:val="00524D3C"/>
    <w:rsid w:val="00526E32"/>
    <w:rsid w:val="00535CE8"/>
    <w:rsid w:val="00553B48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33277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D70E1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6038"/>
    <w:rsid w:val="007E28C1"/>
    <w:rsid w:val="007E77B9"/>
    <w:rsid w:val="007F3339"/>
    <w:rsid w:val="008516E9"/>
    <w:rsid w:val="00871D67"/>
    <w:rsid w:val="00885C84"/>
    <w:rsid w:val="00885FDD"/>
    <w:rsid w:val="00890AE3"/>
    <w:rsid w:val="008A0658"/>
    <w:rsid w:val="008A5CD9"/>
    <w:rsid w:val="008D4F90"/>
    <w:rsid w:val="008D62F7"/>
    <w:rsid w:val="008E0B88"/>
    <w:rsid w:val="008E4338"/>
    <w:rsid w:val="008E66D8"/>
    <w:rsid w:val="008E6C18"/>
    <w:rsid w:val="008F3DE1"/>
    <w:rsid w:val="0090575B"/>
    <w:rsid w:val="00921963"/>
    <w:rsid w:val="00924B72"/>
    <w:rsid w:val="009276CE"/>
    <w:rsid w:val="00931055"/>
    <w:rsid w:val="009323FC"/>
    <w:rsid w:val="009439CB"/>
    <w:rsid w:val="00952732"/>
    <w:rsid w:val="00957E6F"/>
    <w:rsid w:val="009737F6"/>
    <w:rsid w:val="0097546B"/>
    <w:rsid w:val="00980910"/>
    <w:rsid w:val="00981298"/>
    <w:rsid w:val="009845AE"/>
    <w:rsid w:val="00990E21"/>
    <w:rsid w:val="009A37BF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365F2"/>
    <w:rsid w:val="00A47FF2"/>
    <w:rsid w:val="00A81298"/>
    <w:rsid w:val="00A86A0F"/>
    <w:rsid w:val="00AA1F09"/>
    <w:rsid w:val="00AA592A"/>
    <w:rsid w:val="00AC51B8"/>
    <w:rsid w:val="00AD0757"/>
    <w:rsid w:val="00AD1370"/>
    <w:rsid w:val="00AD706A"/>
    <w:rsid w:val="00AE0929"/>
    <w:rsid w:val="00AE6FE0"/>
    <w:rsid w:val="00B04B1B"/>
    <w:rsid w:val="00B06B88"/>
    <w:rsid w:val="00B20D00"/>
    <w:rsid w:val="00B20D02"/>
    <w:rsid w:val="00B231A3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CD4060"/>
    <w:rsid w:val="00CF1944"/>
    <w:rsid w:val="00D17437"/>
    <w:rsid w:val="00D51D30"/>
    <w:rsid w:val="00D84CC2"/>
    <w:rsid w:val="00DA55CC"/>
    <w:rsid w:val="00DC01E1"/>
    <w:rsid w:val="00DC5CE1"/>
    <w:rsid w:val="00DC710C"/>
    <w:rsid w:val="00DD0461"/>
    <w:rsid w:val="00DE0548"/>
    <w:rsid w:val="00E02ECE"/>
    <w:rsid w:val="00E24383"/>
    <w:rsid w:val="00E44F6C"/>
    <w:rsid w:val="00E46063"/>
    <w:rsid w:val="00E57B49"/>
    <w:rsid w:val="00E617B4"/>
    <w:rsid w:val="00E76862"/>
    <w:rsid w:val="00E96B54"/>
    <w:rsid w:val="00EB1E9F"/>
    <w:rsid w:val="00EB2F85"/>
    <w:rsid w:val="00EC2E7C"/>
    <w:rsid w:val="00EC5DE1"/>
    <w:rsid w:val="00ED6C65"/>
    <w:rsid w:val="00EE3A89"/>
    <w:rsid w:val="00F17FDA"/>
    <w:rsid w:val="00F205CB"/>
    <w:rsid w:val="00F32424"/>
    <w:rsid w:val="00F533CC"/>
    <w:rsid w:val="00F55DB9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33D45"/>
  <w15:docId w15:val="{0C433A94-F900-4BFC-8BBD-BF3BED03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ehm\OneDrive\Belgeler\&#214;zel%20Office%20&#350;ablonlar&#305;\DBF%20T&#252;rk&#231;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A8DA7C14E44738938F6BAB4A6872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25D531-7E17-4009-9DFE-FEBC04ADCE24}"/>
      </w:docPartPr>
      <w:docPartBody>
        <w:p w:rsidR="007D153F" w:rsidRDefault="007D153F">
          <w:pPr>
            <w:pStyle w:val="D3A8DA7C14E44738938F6BAB4A687220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BDC7FE3D629041D09F0425D350AA71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2810A7-5DAE-4B64-8664-E8FFB591C383}"/>
      </w:docPartPr>
      <w:docPartBody>
        <w:p w:rsidR="007D153F" w:rsidRDefault="007D153F">
          <w:pPr>
            <w:pStyle w:val="BDC7FE3D629041D09F0425D350AA71F9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69A9940051AE47B8938CC422957DDF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525829-320A-41EA-A937-DA91A1F34B56}"/>
      </w:docPartPr>
      <w:docPartBody>
        <w:p w:rsidR="007D153F" w:rsidRDefault="007D153F">
          <w:pPr>
            <w:pStyle w:val="69A9940051AE47B8938CC422957DDF39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E2C13C1C59B4CE6941CD89FB0B556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ACDD80-0EA9-49BB-B543-8BD1FDB2DCAE}"/>
      </w:docPartPr>
      <w:docPartBody>
        <w:p w:rsidR="007D153F" w:rsidRDefault="007D153F">
          <w:pPr>
            <w:pStyle w:val="8E2C13C1C59B4CE6941CD89FB0B5560A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3F"/>
    <w:rsid w:val="007D153F"/>
    <w:rsid w:val="009A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customStyle="1" w:styleId="D3A8DA7C14E44738938F6BAB4A687220">
    <w:name w:val="D3A8DA7C14E44738938F6BAB4A687220"/>
  </w:style>
  <w:style w:type="paragraph" w:customStyle="1" w:styleId="BDC7FE3D629041D09F0425D350AA71F9">
    <w:name w:val="BDC7FE3D629041D09F0425D350AA71F9"/>
  </w:style>
  <w:style w:type="paragraph" w:customStyle="1" w:styleId="69A9940051AE47B8938CC422957DDF39">
    <w:name w:val="69A9940051AE47B8938CC422957DDF39"/>
  </w:style>
  <w:style w:type="paragraph" w:customStyle="1" w:styleId="8E2C13C1C59B4CE6941CD89FB0B5560A">
    <w:name w:val="8E2C13C1C59B4CE6941CD89FB0B556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CCBF-B545-4B74-8FFD-2CC1C449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DBF Türkçe.dotx</Template>
  <TotalTime>1008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Gokce Mehmet AY</dc:creator>
  <cp:lastModifiedBy>bnymn ozturk</cp:lastModifiedBy>
  <cp:revision>31</cp:revision>
  <cp:lastPrinted>2016-05-30T07:08:00Z</cp:lastPrinted>
  <dcterms:created xsi:type="dcterms:W3CDTF">2024-07-18T14:21:00Z</dcterms:created>
  <dcterms:modified xsi:type="dcterms:W3CDTF">2024-11-21T08:39:00Z</dcterms:modified>
</cp:coreProperties>
</file>