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8DAE" w14:textId="2947B298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B7912CD" wp14:editId="1ED34453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9F0F5C0" wp14:editId="1C10992C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3B2">
        <w:rPr>
          <w:rFonts w:ascii="Times New Roman" w:hAnsi="Times New Roman" w:cs="Times New Roman"/>
          <w:b/>
        </w:rPr>
        <w:t xml:space="preserve"> </w:t>
      </w:r>
      <w:r w:rsidR="00137927">
        <w:rPr>
          <w:rFonts w:ascii="Times New Roman" w:hAnsi="Times New Roman" w:cs="Times New Roman"/>
          <w:b/>
        </w:rPr>
        <w:t xml:space="preserve">ESOGÜ </w:t>
      </w:r>
      <w:r w:rsidR="002F141A" w:rsidRPr="002F141A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498E1BDC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BCFA3FB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9610FF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7D2C4F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BDA865B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0224497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BAF99A7" w14:textId="717453E6" w:rsidR="00DD0461" w:rsidRPr="00736985" w:rsidRDefault="00F77C06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English</w:t>
            </w:r>
          </w:p>
        </w:tc>
        <w:tc>
          <w:tcPr>
            <w:tcW w:w="3118" w:type="dxa"/>
            <w:vAlign w:val="center"/>
          </w:tcPr>
          <w:p w14:paraId="1AA68AB7" w14:textId="5AEECDFE" w:rsidR="00DD0461" w:rsidRPr="00736985" w:rsidRDefault="001E3CD9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151813561</w:t>
            </w:r>
          </w:p>
        </w:tc>
      </w:tr>
    </w:tbl>
    <w:p w14:paraId="452298B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09460FE7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B4A944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72858A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1DE53E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48710B55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FDCC6D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3C6041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E97F79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701504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9F28DAE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33CC926C" w14:textId="515E05C3" w:rsidR="00067CC0" w:rsidRPr="00B41ECB" w:rsidRDefault="00980869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14:paraId="4A1A0B35" w14:textId="27938CD7" w:rsidR="00067CC0" w:rsidRPr="00B41ECB" w:rsidRDefault="00F77C0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42CBF2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AE1F46" w14:textId="628EEF24" w:rsidR="00067CC0" w:rsidRPr="00B41ECB" w:rsidRDefault="00F77C0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9323078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293A84E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57A206B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CEEBA43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508AE0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9098A9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E170F0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55A8A50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D113BB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66C701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D6C6133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1D9B899" w14:textId="77777777"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88B7B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A11C1BA" w14:textId="20792C85" w:rsidR="0075594A" w:rsidRPr="005F18AF" w:rsidRDefault="00F77C06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641D3F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14C3EC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79CED4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CAD1CF6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83CD653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0F6D02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06F82DDC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F4FCDC3668E24370BEF79B5A8DDC0506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A4830C3" w14:textId="1817F493" w:rsidR="003E403F" w:rsidRPr="00B41ECB" w:rsidRDefault="00F77C0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F4FCDC3668E24370BEF79B5A8DDC0506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E836C80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F4FCDC3668E24370BEF79B5A8DDC0506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2E64529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7A03FD0D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60FDB68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218E7DD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960C5A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08C4DBA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68590D9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27D529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CD6D292" w14:textId="0F06F0D8" w:rsidR="008E66D8" w:rsidRPr="002E1A0B" w:rsidRDefault="00F77C06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06">
              <w:rPr>
                <w:rFonts w:ascii="Times New Roman" w:hAnsi="Times New Roman" w:cs="Times New Roman"/>
                <w:sz w:val="20"/>
                <w:szCs w:val="20"/>
              </w:rPr>
              <w:t>Bu dersin amacı, makine mühendisliği öğrencilerine teknik İngilizce dil becerilerini kazandırmak, mühendislik terminolojisini öğrenmelerini sağlamak ve bu terminolojiyi hem yazılı hem de sözlü iletişimde etkili bir şekilde kullanabilmelerine yardımcı olmaktır.</w:t>
            </w:r>
          </w:p>
        </w:tc>
      </w:tr>
      <w:tr w:rsidR="008516E9" w:rsidRPr="00B41ECB" w14:paraId="7BC17383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B6A6E6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D1A79D9" w14:textId="23EDD57B" w:rsidR="008516E9" w:rsidRPr="002E1A0B" w:rsidRDefault="00F77C06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06">
              <w:rPr>
                <w:rFonts w:ascii="Times New Roman" w:hAnsi="Times New Roman" w:cs="Times New Roman"/>
                <w:sz w:val="20"/>
                <w:szCs w:val="20"/>
              </w:rPr>
              <w:t>Ders, temel mühendislik terminolojisi, teknik rapor yazımı, mühendislik çizimlerinin ve şemalarının okunması, teknik makalelerin analiz edilmesi, ve mühendislik alanındaki sunum becerilerini geliştirmeyi içerir.</w:t>
            </w:r>
          </w:p>
        </w:tc>
      </w:tr>
    </w:tbl>
    <w:p w14:paraId="47796831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1FCD0E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179F0688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CA440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C9FC7D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8C21EA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42FA787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A75BD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53C3D4" w14:textId="1F08343F" w:rsidR="00214909" w:rsidRPr="00BC15D9" w:rsidRDefault="00F77C06" w:rsidP="00F77C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F77C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Teknik İngilizce terminolojisini anlayıp kullanabilecekler.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8C72B5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1969A9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F7656B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09" w:rsidRPr="00B41ECB" w14:paraId="125EFCA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B2DDE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4B5492" w14:textId="1664406C" w:rsidR="00214909" w:rsidRPr="00F77C06" w:rsidRDefault="00F77C06" w:rsidP="00F77C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F77C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Teknik raporları ve makaleleri okuyup analiz edebilecekler.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F84458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62E5F9" w14:textId="77777777" w:rsidR="00214909" w:rsidRDefault="00214909" w:rsidP="0083248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1D3AA1" w14:textId="77777777" w:rsidR="00214909" w:rsidRPr="005D197E" w:rsidRDefault="0021490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CD29C2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0FFF3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BECBAE" w14:textId="3F78BFD6" w:rsidR="00651F63" w:rsidRPr="00F77C06" w:rsidRDefault="00F77C06" w:rsidP="00F77C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F77C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şemalarını ve çizimlerini yorumlayabilecekler.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989ED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135729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036F53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A047B6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DEF5F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94C982" w14:textId="55D3F55C" w:rsidR="00651F63" w:rsidRPr="00F77C06" w:rsidRDefault="00F77C06" w:rsidP="00F77C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F77C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Teknik konularda etkili yazılı ve sözlü sunumlar yapabilecekler.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34A5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476B01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E0F42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B2CF7F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FFE20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8F3A26" w14:textId="1245EC4B" w:rsidR="00651F63" w:rsidRPr="005D197E" w:rsidRDefault="00F77C06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C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iletişimde kullanılan İngilizce dil yapısını ve kelime dağarcığını geliştirebilecekler.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B6BD8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931D99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E339C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2E91B7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182B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6F9079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06597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1CB3E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FEF42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5DF3834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D0618D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3B41A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527F0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DF334F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C057C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94186D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FC714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854261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503D3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49F0E7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AB9A0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16C70B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DDCC48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F29D28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83C7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874EF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EBFD9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C00DF6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82D9ED5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33369B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2C15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80B33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68729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863B8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0A62865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0C1D7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16884AD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1B6E6D2" w14:textId="152CF2C9" w:rsidR="005E44D3" w:rsidRPr="006A66E9" w:rsidRDefault="005B3A8D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A8D">
              <w:rPr>
                <w:rFonts w:ascii="Times New Roman" w:hAnsi="Times New Roman" w:cs="Times New Roman"/>
                <w:sz w:val="20"/>
                <w:szCs w:val="20"/>
              </w:rPr>
              <w:t>Glendinning, E. H., &amp; Glendinning, N. (200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3A8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B3A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Oxford English for Electrical and Mechanical Engineering</w:t>
            </w:r>
            <w:r w:rsidRPr="005B3A8D">
              <w:rPr>
                <w:rFonts w:ascii="Times New Roman" w:hAnsi="Times New Roman" w:cs="Times New Roman"/>
                <w:sz w:val="20"/>
                <w:szCs w:val="20"/>
              </w:rPr>
              <w:t>. Oxford University Press.</w:t>
            </w:r>
          </w:p>
        </w:tc>
      </w:tr>
      <w:tr w:rsidR="005E44D3" w:rsidRPr="00B41ECB" w14:paraId="49B4CC77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72B2A9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183564B" w14:textId="77777777" w:rsidR="00A72B98" w:rsidRPr="00A72B98" w:rsidRDefault="00A72B98" w:rsidP="00A72B98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72B98">
              <w:rPr>
                <w:rFonts w:ascii="Times New Roman" w:hAnsi="Times New Roman" w:cs="Times New Roman"/>
                <w:sz w:val="20"/>
                <w:szCs w:val="20"/>
              </w:rPr>
              <w:t>Dungworth, N., &amp; Goodale, M. (1996). Professional English in Use: Engineering. Cambridge University Press.</w:t>
            </w:r>
          </w:p>
          <w:p w14:paraId="269233D2" w14:textId="77777777" w:rsidR="00A72B98" w:rsidRPr="00A72B98" w:rsidRDefault="00A72B98" w:rsidP="00A72B98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72B98">
              <w:rPr>
                <w:rFonts w:ascii="Times New Roman" w:hAnsi="Times New Roman" w:cs="Times New Roman"/>
                <w:sz w:val="20"/>
                <w:szCs w:val="20"/>
              </w:rPr>
              <w:t>Strutt, P. (2003). English for International Engineering. Longman.</w:t>
            </w:r>
          </w:p>
          <w:p w14:paraId="663CE89D" w14:textId="51DAB816" w:rsidR="005E44D3" w:rsidRPr="006A66E9" w:rsidRDefault="00A72B98" w:rsidP="00A72B98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72B98">
              <w:rPr>
                <w:rFonts w:ascii="Times New Roman" w:hAnsi="Times New Roman" w:cs="Times New Roman"/>
                <w:sz w:val="20"/>
                <w:szCs w:val="20"/>
              </w:rPr>
              <w:t>Chilvers, B., &amp; Blakey, S. (2011). Technical English 4. Pearson Longman.</w:t>
            </w:r>
          </w:p>
        </w:tc>
      </w:tr>
      <w:tr w:rsidR="005E44D3" w:rsidRPr="00B41ECB" w14:paraId="39DC584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814CD9E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120FED1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3E9D8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38E0F7D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39EF0F0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420E2FD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5024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645B45" w14:textId="073A41E8" w:rsidR="001701C3" w:rsidRPr="002E1A0B" w:rsidRDefault="00F06588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588">
              <w:rPr>
                <w:rFonts w:ascii="Times New Roman" w:hAnsi="Times New Roman" w:cs="Times New Roman"/>
                <w:sz w:val="20"/>
                <w:szCs w:val="20"/>
              </w:rPr>
              <w:t>Giriş ve Genel Bakış</w:t>
            </w:r>
          </w:p>
        </w:tc>
      </w:tr>
      <w:tr w:rsidR="001701C3" w:rsidRPr="00B41ECB" w14:paraId="0CCEAFB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4F54A1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6E7D6E" w14:textId="312F3B71" w:rsidR="001701C3" w:rsidRPr="002E1A0B" w:rsidRDefault="00175E02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02">
              <w:rPr>
                <w:rFonts w:ascii="Times New Roman" w:hAnsi="Times New Roman" w:cs="Times New Roman"/>
                <w:sz w:val="20"/>
                <w:szCs w:val="20"/>
              </w:rPr>
              <w:t>Temel Teknik Terimler</w:t>
            </w:r>
          </w:p>
        </w:tc>
      </w:tr>
      <w:tr w:rsidR="001701C3" w:rsidRPr="00B41ECB" w14:paraId="635324D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38CA23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AF90CF" w14:textId="386AF80B" w:rsidR="001701C3" w:rsidRPr="002E1A0B" w:rsidRDefault="00175E02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02">
              <w:rPr>
                <w:rFonts w:ascii="Times New Roman" w:hAnsi="Times New Roman" w:cs="Times New Roman"/>
                <w:sz w:val="20"/>
                <w:szCs w:val="20"/>
              </w:rPr>
              <w:t>Teknik Rapor Yazımı</w:t>
            </w:r>
          </w:p>
        </w:tc>
      </w:tr>
      <w:tr w:rsidR="001701C3" w:rsidRPr="00B41ECB" w14:paraId="40405B3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975E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EC9C98" w14:textId="6A1C27AF" w:rsidR="001701C3" w:rsidRPr="002E1A0B" w:rsidRDefault="00175E02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02">
              <w:rPr>
                <w:rFonts w:ascii="Times New Roman" w:hAnsi="Times New Roman" w:cs="Times New Roman"/>
                <w:sz w:val="20"/>
                <w:szCs w:val="20"/>
              </w:rPr>
              <w:t>Teknik Çizim ve Şemalar</w:t>
            </w:r>
          </w:p>
        </w:tc>
      </w:tr>
      <w:tr w:rsidR="001701C3" w:rsidRPr="00B41ECB" w14:paraId="7A56AB5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851AD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624DFC" w14:textId="7DD388BB" w:rsidR="001701C3" w:rsidRPr="002E1A0B" w:rsidRDefault="00175E02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02">
              <w:rPr>
                <w:rFonts w:ascii="Times New Roman" w:hAnsi="Times New Roman" w:cs="Times New Roman"/>
                <w:sz w:val="20"/>
                <w:szCs w:val="20"/>
              </w:rPr>
              <w:t>Teknik Makaleler</w:t>
            </w:r>
          </w:p>
        </w:tc>
      </w:tr>
      <w:tr w:rsidR="001701C3" w:rsidRPr="00B41ECB" w14:paraId="00B5861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F90180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BB68F0" w14:textId="66383653" w:rsidR="001701C3" w:rsidRPr="002E1A0B" w:rsidRDefault="005B054E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54E">
              <w:rPr>
                <w:rFonts w:ascii="Times New Roman" w:hAnsi="Times New Roman" w:cs="Times New Roman"/>
                <w:sz w:val="20"/>
                <w:szCs w:val="20"/>
              </w:rPr>
              <w:t>Teknik Sunumlar</w:t>
            </w:r>
          </w:p>
        </w:tc>
      </w:tr>
      <w:tr w:rsidR="001701C3" w:rsidRPr="00B41ECB" w14:paraId="6BA078E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E533EF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63808" w14:textId="64895D92" w:rsidR="001701C3" w:rsidRPr="002E1A0B" w:rsidRDefault="005B054E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54E">
              <w:rPr>
                <w:rFonts w:ascii="Times New Roman" w:hAnsi="Times New Roman" w:cs="Times New Roman"/>
                <w:sz w:val="20"/>
                <w:szCs w:val="20"/>
              </w:rPr>
              <w:t>Teknik Projeler</w:t>
            </w:r>
          </w:p>
        </w:tc>
      </w:tr>
      <w:tr w:rsidR="001701C3" w:rsidRPr="00B41ECB" w14:paraId="33A491B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4B024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6A2EE81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14:paraId="6701CFD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781FC8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681BDD" w14:textId="34B051F7" w:rsidR="00B20D00" w:rsidRPr="002E1A0B" w:rsidRDefault="005B0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54E">
              <w:rPr>
                <w:rFonts w:ascii="Times New Roman" w:hAnsi="Times New Roman" w:cs="Times New Roman"/>
                <w:sz w:val="20"/>
                <w:szCs w:val="20"/>
              </w:rPr>
              <w:t>İş Mektupları ve E-postalar</w:t>
            </w:r>
          </w:p>
        </w:tc>
      </w:tr>
      <w:tr w:rsidR="009276CE" w:rsidRPr="00B41ECB" w14:paraId="5ABB76B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8E594B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F048051" w14:textId="55868EAB" w:rsidR="009276CE" w:rsidRPr="002E1A0B" w:rsidRDefault="005B054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54E">
              <w:rPr>
                <w:rFonts w:ascii="Times New Roman" w:hAnsi="Times New Roman" w:cs="Times New Roman"/>
                <w:sz w:val="20"/>
                <w:szCs w:val="20"/>
              </w:rPr>
              <w:t>Teknik Dokümantasyon</w:t>
            </w:r>
          </w:p>
        </w:tc>
      </w:tr>
      <w:tr w:rsidR="009276CE" w:rsidRPr="00B41ECB" w14:paraId="65D08C4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C756A0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E531EC7" w14:textId="23A5669D" w:rsidR="009276CE" w:rsidRPr="002E1A0B" w:rsidRDefault="00F83304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304">
              <w:rPr>
                <w:rFonts w:ascii="Times New Roman" w:hAnsi="Times New Roman" w:cs="Times New Roman"/>
                <w:sz w:val="20"/>
                <w:szCs w:val="20"/>
              </w:rPr>
              <w:t>Grup Çalışmaları</w:t>
            </w:r>
          </w:p>
        </w:tc>
      </w:tr>
      <w:tr w:rsidR="009276CE" w:rsidRPr="00B41ECB" w14:paraId="4E303673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2BE1D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642019" w14:textId="3A06B76A" w:rsidR="009276CE" w:rsidRPr="002E1A0B" w:rsidRDefault="00F83304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304">
              <w:rPr>
                <w:rFonts w:ascii="Times New Roman" w:hAnsi="Times New Roman" w:cs="Times New Roman"/>
                <w:sz w:val="20"/>
                <w:szCs w:val="20"/>
              </w:rPr>
              <w:t>Teknik terimlerin ve kısaltmaların incelenmesi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sözlük kullanımı</w:t>
            </w:r>
          </w:p>
        </w:tc>
      </w:tr>
      <w:tr w:rsidR="009276CE" w:rsidRPr="00B41ECB" w14:paraId="1744618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A5ABAD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B7D3C8" w14:textId="353336A3" w:rsidR="009276CE" w:rsidRPr="002E1A0B" w:rsidRDefault="00F83304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304">
              <w:rPr>
                <w:rFonts w:ascii="Times New Roman" w:hAnsi="Times New Roman" w:cs="Times New Roman"/>
                <w:sz w:val="20"/>
                <w:szCs w:val="20"/>
              </w:rPr>
              <w:t>Teknik İngilizce Kaynaklar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tarama</w:t>
            </w:r>
          </w:p>
        </w:tc>
      </w:tr>
      <w:tr w:rsidR="009276CE" w:rsidRPr="00B41ECB" w14:paraId="41B7923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5DF832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075793" w14:textId="650A9ACD" w:rsidR="009276CE" w:rsidRPr="002E1A0B" w:rsidRDefault="005B3A8D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8D">
              <w:rPr>
                <w:rFonts w:ascii="Times New Roman" w:hAnsi="Times New Roman" w:cs="Times New Roman"/>
                <w:sz w:val="20"/>
                <w:szCs w:val="20"/>
              </w:rPr>
              <w:t>Örnek Olay İncelemeleri</w:t>
            </w:r>
          </w:p>
        </w:tc>
      </w:tr>
      <w:tr w:rsidR="009276CE" w:rsidRPr="00B41ECB" w14:paraId="0D44E43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0624E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781186" w14:textId="767C5FCB" w:rsidR="009276CE" w:rsidRPr="002E1A0B" w:rsidRDefault="005B3A8D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8D">
              <w:rPr>
                <w:rFonts w:ascii="Times New Roman" w:hAnsi="Times New Roman" w:cs="Times New Roman"/>
                <w:sz w:val="20"/>
                <w:szCs w:val="20"/>
              </w:rPr>
              <w:t>Proje Sunumları</w:t>
            </w:r>
          </w:p>
        </w:tc>
      </w:tr>
      <w:tr w:rsidR="009276CE" w:rsidRPr="00B41ECB" w14:paraId="7EA6778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F42E6F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0A615FF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53456AF6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15F3623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92545CC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2917C85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0B161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55C63B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69ABF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6BF5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37C92B5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EB4D7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1C44CC" w14:textId="1D8BA0F0" w:rsidR="00FB252A" w:rsidRPr="00BA47A8" w:rsidRDefault="005415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EB6D" w14:textId="10A9E797" w:rsidR="00FB252A" w:rsidRPr="00BA47A8" w:rsidRDefault="005415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5F799C" w14:textId="12C5D826" w:rsidR="00FB252A" w:rsidRPr="00BA47A8" w:rsidRDefault="005415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792C828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8F8D8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3467DB" w14:textId="2441E5EC" w:rsidR="00FB252A" w:rsidRPr="00BA47A8" w:rsidRDefault="0054158D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0F5CE" w14:textId="0F1E4E47" w:rsidR="00FB252A" w:rsidRPr="00BA47A8" w:rsidRDefault="0054158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62B0FC" w14:textId="5A0AFFAB" w:rsidR="00FB252A" w:rsidRPr="00BA47A8" w:rsidRDefault="0054158D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252A" w:rsidRPr="00B41ECB" w14:paraId="0119F86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981364" w14:textId="568DAA7B" w:rsidR="00FB252A" w:rsidRPr="00A47FF2" w:rsidRDefault="000243B2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2CAC88" w14:textId="22453CC2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E3C901" w14:textId="3958E490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2FEE8" w14:textId="7D86D9A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E43069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5C47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3EA495" w14:textId="24B7A5EA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3CDA9F" w14:textId="58111D1B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9BCE37" w14:textId="23967C5D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682E893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61D84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B3FA4E" w14:textId="5F2DB04F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967799" w14:textId="451AB4B2" w:rsidR="00FB252A" w:rsidRPr="00BA47A8" w:rsidRDefault="000243B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770CAF" w14:textId="1A77B155" w:rsidR="00FB252A" w:rsidRPr="00BA47A8" w:rsidRDefault="000243B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252A" w:rsidRPr="00B41ECB" w14:paraId="5E41B15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51DAC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2735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50685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BEA15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3C01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3C81A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4624C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EBD7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B754C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8123B3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21C9D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483B08" w14:textId="52AB29BC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D6F28" w14:textId="44858E2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6E35CA" w14:textId="4928FD2D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F71C9F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763C44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F2D8A4" w14:textId="1DB79F34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6DE08D" w14:textId="74E1E526" w:rsidR="00FB252A" w:rsidRPr="00BA47A8" w:rsidRDefault="000243B2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4C33F4" w14:textId="1F07A629" w:rsidR="00FB252A" w:rsidRPr="00BA47A8" w:rsidRDefault="000243B2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14:paraId="29451C2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5EF18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3F91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56F02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4795A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5EADD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56FBD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08F70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F95B5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31573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3503F8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31E4D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262D8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AD912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72C0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D5FE6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A354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E5D17B" w14:textId="2BD97C83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24EC5" w14:textId="518A7080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B4DBC5" w14:textId="470AC035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09CBD17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136B6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0CD857" w14:textId="027C85B4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D44DBB" w14:textId="7768B297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B6EDC1" w14:textId="192E6B19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252A" w:rsidRPr="00B41ECB" w14:paraId="2B0BEBA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B2F9F9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0A4A23" w14:textId="24CF6544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CAD1F2" w14:textId="4803AF7D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E4F15A" w14:textId="7BF297D4" w:rsidR="00FB252A" w:rsidRPr="00BA47A8" w:rsidRDefault="00146A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252A" w:rsidRPr="00B41ECB" w14:paraId="6DB870BB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5B427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1204A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488B2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100C6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FA973C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9A14E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D3E126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5547A0" w14:textId="704E4A54" w:rsidR="00FB252A" w:rsidRPr="00124B45" w:rsidRDefault="00DB4412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43B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FB252A" w:rsidRPr="00B41ECB" w14:paraId="59552C14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CC85E5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3982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6A5D8" w14:textId="3FF7B442" w:rsidR="00FB252A" w:rsidRPr="00124B45" w:rsidRDefault="000243B2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  <w:tr w:rsidR="00FB252A" w:rsidRPr="00B41ECB" w14:paraId="0118F1DA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88E89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64F9CDC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74159A5" w14:textId="6496E930" w:rsidR="00FB252A" w:rsidRPr="00124B45" w:rsidRDefault="00CD4DAD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3502E2AE" w14:textId="77777777" w:rsidR="00BD6EC0" w:rsidRDefault="00BD6EC0"/>
    <w:p w14:paraId="4ABF06AD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C11D9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D6FFB8C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4253E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3DDE3FF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280629C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D73E98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F4FCDC3668E24370BEF79B5A8DDC0506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7767B9C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770CCF8" w14:textId="3823E0FF" w:rsidR="00D84CC2" w:rsidRPr="00BA47A8" w:rsidRDefault="003713C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72B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7DF6200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6EAB2E88701E40088DADB08CC1BC5109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D30363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435C5E7" w14:textId="19B8DAE5" w:rsidR="00D84CC2" w:rsidRPr="00BA47A8" w:rsidRDefault="00273E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5471465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9FD4825759D54A9DA43B0176D4F48698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638C3ED" w14:textId="4AAB0478" w:rsidR="00D84CC2" w:rsidRPr="00BA47A8" w:rsidRDefault="00273E99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C14B44" w14:textId="672BD8DD" w:rsidR="00D84CC2" w:rsidRPr="00BA47A8" w:rsidRDefault="00273E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1197CA9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526971DF20634B34982F61B3C1B8A448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8A390BB" w14:textId="4AD41104" w:rsidR="00D84CC2" w:rsidRPr="00BA47A8" w:rsidRDefault="003713CB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Sunum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F420B6" w14:textId="6FA4FD33" w:rsidR="00D84CC2" w:rsidRPr="00BA47A8" w:rsidRDefault="003713CB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4CC2" w:rsidRPr="00B41ECB" w14:paraId="435EE0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7441951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5A8BE1B6" w14:textId="3E411067" w:rsidR="00D84CC2" w:rsidRPr="00BA47A8" w:rsidRDefault="003713CB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B676D1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9CB0F1E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6E0FB38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9D172A8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B9F8E3C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3288CB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5AC3CA5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39174C0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3207D3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070BD0F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11E1FC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EB77F8" w:rsidRPr="001701C3" w14:paraId="6F0167AC" w14:textId="77777777" w:rsidTr="00EB77F8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CB7277" w14:textId="753DD0C1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F7E7B6A" w14:textId="77777777" w:rsidR="00EB77F8" w:rsidRPr="005A5BE0" w:rsidRDefault="00EB77F8" w:rsidP="00EB7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BE0">
              <w:rPr>
                <w:rFonts w:ascii="Times New Roman" w:hAnsi="Times New Roman" w:cs="Times New Roman"/>
                <w:sz w:val="20"/>
                <w:szCs w:val="20"/>
              </w:rPr>
              <w:t xml:space="preserve">Matematik, fen bilimleri ve Makine Mühendisliği konularında yeterli bilgi birikimi; bu alanlardaki kuramsal ve uygulamalı bilgileri Makine Mühendisliği problemlerini modelleme ve çözme için uygulayabilme becerisi </w:t>
            </w:r>
          </w:p>
          <w:p w14:paraId="10F3309A" w14:textId="77777777" w:rsidR="00EB77F8" w:rsidRPr="00067CC0" w:rsidRDefault="00EB77F8" w:rsidP="00EB7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C309A" w14:textId="14B28536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7F8" w:rsidRPr="001701C3" w14:paraId="0A499F4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F3289F" w14:textId="0E3A98A5" w:rsidR="00EB77F8" w:rsidRPr="003B113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26A2E68" w14:textId="78FE9B99" w:rsidR="00EB77F8" w:rsidRPr="003B1131" w:rsidRDefault="00EB77F8" w:rsidP="00EB7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A46">
              <w:rPr>
                <w:rFonts w:ascii="Times New Roman" w:hAnsi="Times New Roman" w:cs="Times New Roman"/>
                <w:bCs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33307" w14:textId="4EF63812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7F8" w:rsidRPr="001701C3" w14:paraId="6045A5A8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708438" w14:textId="4F88E3FF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88D23E0" w14:textId="519F9C9B" w:rsidR="00EB77F8" w:rsidRPr="006E26AB" w:rsidRDefault="00EB77F8" w:rsidP="00EB7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bCs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A5FF73" w14:textId="4F69756F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7F8" w:rsidRPr="001701C3" w14:paraId="6C52C155" w14:textId="77777777" w:rsidTr="00EB77F8">
        <w:trPr>
          <w:trHeight w:hRule="exact" w:val="70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F117CA" w14:textId="13C08A3E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E2A8097" w14:textId="5C841D3A" w:rsidR="00EB77F8" w:rsidRPr="006E26AB" w:rsidRDefault="00EB77F8" w:rsidP="00EB77F8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940362" w14:textId="73031B5F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7F8" w:rsidRPr="001701C3" w14:paraId="7FA71F3C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DCFC819" w14:textId="43BA4419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73C4869" w14:textId="5BD34E1E" w:rsidR="00EB77F8" w:rsidRPr="006E26AB" w:rsidRDefault="00EB77F8" w:rsidP="00EB77F8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115750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B2E27A" w14:textId="551EE3A4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7F8" w:rsidRPr="001701C3" w14:paraId="142C2EE4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66347C" w14:textId="60AF1F74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0F86444" w14:textId="39568546" w:rsidR="00EB77F8" w:rsidRPr="006E26AB" w:rsidRDefault="00EB77F8" w:rsidP="00EB77F8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2B8223" w14:textId="4743A9FE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7F8" w:rsidRPr="001701C3" w14:paraId="036D42DC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0FA0D0" w14:textId="09FD1F8A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995069" w14:textId="4EAFA19C" w:rsidR="00EB77F8" w:rsidRPr="00067CC0" w:rsidRDefault="00EB77F8" w:rsidP="00EB77F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AEA7EE" w14:textId="090AA865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7F8" w:rsidRPr="001701C3" w14:paraId="649B7AD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AAACE5" w14:textId="10DCCA8A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BB77ECB" w14:textId="0152CF4D" w:rsidR="00EB77F8" w:rsidRPr="009F24E4" w:rsidRDefault="00EB77F8" w:rsidP="00EB7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81507" w14:textId="6711B581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B77F8" w:rsidRPr="001701C3" w14:paraId="5119C51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C581DF" w14:textId="11B1D8BF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141F15" w14:textId="6ED4CED5" w:rsidR="00EB77F8" w:rsidRPr="006E26AB" w:rsidRDefault="00EB77F8" w:rsidP="00EB7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0CF">
              <w:rPr>
                <w:rFonts w:ascii="Times New Roman" w:hAnsi="Times New Roman" w:cs="Times New Roman"/>
                <w:bCs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F91EA7" w14:textId="750FAB1A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7F8" w:rsidRPr="001701C3" w14:paraId="788DB0D1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4AA9D5B" w14:textId="7DC8549B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0638707" w14:textId="0962B885" w:rsidR="00EB77F8" w:rsidRPr="00067CC0" w:rsidRDefault="00EB77F8" w:rsidP="00EB7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3FB84A" w14:textId="2B4D83AF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B77F8" w:rsidRPr="001701C3" w14:paraId="11EAC41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EC54A81" w14:textId="3A57A5D4" w:rsidR="00EB77F8" w:rsidRPr="00EC5DE1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1C8253C" w14:textId="4F818F54" w:rsidR="00EB77F8" w:rsidRPr="006E26AB" w:rsidRDefault="00EB77F8" w:rsidP="00EB7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CF3">
              <w:rPr>
                <w:rFonts w:ascii="Times New Roman" w:hAnsi="Times New Roman" w:cs="Times New Roman"/>
                <w:bCs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937B4" w14:textId="38647723" w:rsidR="00EB77F8" w:rsidRPr="009C149D" w:rsidRDefault="00EB77F8" w:rsidP="00EB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8E9C10A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5054CB5D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A9F678F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2B4B139E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00A96B6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1449B7D" w14:textId="2486F582" w:rsidR="00CA0228" w:rsidRDefault="00FF762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620">
              <w:rPr>
                <w:rFonts w:ascii="Times New Roman" w:hAnsi="Times New Roman" w:cs="Times New Roman"/>
                <w:sz w:val="20"/>
                <w:szCs w:val="20"/>
              </w:rPr>
              <w:t>Dr.Öğr. Üyesi G. Mehmet AY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0DB5F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909CCD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0462B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5F3B843D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A3C5CC7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8C029F6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F16C35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74FEB7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00A1E5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94D09AE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6A80" w14:textId="77777777" w:rsidR="001225B6" w:rsidRDefault="001225B6" w:rsidP="00B41ECB">
      <w:pPr>
        <w:spacing w:after="0" w:line="240" w:lineRule="auto"/>
      </w:pPr>
      <w:r>
        <w:separator/>
      </w:r>
    </w:p>
  </w:endnote>
  <w:endnote w:type="continuationSeparator" w:id="0">
    <w:p w14:paraId="40684D00" w14:textId="77777777" w:rsidR="001225B6" w:rsidRDefault="001225B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25C0" w14:textId="77777777" w:rsidR="002F141A" w:rsidRDefault="002F14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1229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9129BC4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49EE851F" w14:textId="70DFF3E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2F141A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5AC6" w14:textId="1074647C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2F141A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657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BC4B" w14:textId="77777777" w:rsidR="001225B6" w:rsidRDefault="001225B6" w:rsidP="00B41ECB">
      <w:pPr>
        <w:spacing w:after="0" w:line="240" w:lineRule="auto"/>
      </w:pPr>
      <w:r>
        <w:separator/>
      </w:r>
    </w:p>
  </w:footnote>
  <w:footnote w:type="continuationSeparator" w:id="0">
    <w:p w14:paraId="6DDA1DEB" w14:textId="77777777" w:rsidR="001225B6" w:rsidRDefault="001225B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0CA5" w14:textId="77777777" w:rsidR="002F141A" w:rsidRDefault="002F14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CBFF" w14:textId="77777777" w:rsidR="002F141A" w:rsidRDefault="002F14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2064" w14:textId="77777777" w:rsidR="002F141A" w:rsidRDefault="002F141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FD4B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FB4C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E82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06"/>
    <w:rsid w:val="00005C86"/>
    <w:rsid w:val="000243B2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25B6"/>
    <w:rsid w:val="00124B45"/>
    <w:rsid w:val="00137927"/>
    <w:rsid w:val="001433DF"/>
    <w:rsid w:val="00146A2A"/>
    <w:rsid w:val="001620F8"/>
    <w:rsid w:val="001640FA"/>
    <w:rsid w:val="00165EC8"/>
    <w:rsid w:val="001701C3"/>
    <w:rsid w:val="00175E02"/>
    <w:rsid w:val="001831D8"/>
    <w:rsid w:val="001A110D"/>
    <w:rsid w:val="001A4A1A"/>
    <w:rsid w:val="001C1EB9"/>
    <w:rsid w:val="001E3CD9"/>
    <w:rsid w:val="001E6EE4"/>
    <w:rsid w:val="001F342A"/>
    <w:rsid w:val="0020506C"/>
    <w:rsid w:val="00214909"/>
    <w:rsid w:val="00231BE0"/>
    <w:rsid w:val="002547AB"/>
    <w:rsid w:val="00273E99"/>
    <w:rsid w:val="00285FA2"/>
    <w:rsid w:val="002C2A55"/>
    <w:rsid w:val="002C3897"/>
    <w:rsid w:val="002E1A0B"/>
    <w:rsid w:val="002F141A"/>
    <w:rsid w:val="00340AD4"/>
    <w:rsid w:val="003713CB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4158D"/>
    <w:rsid w:val="00553B48"/>
    <w:rsid w:val="0059689A"/>
    <w:rsid w:val="005A4903"/>
    <w:rsid w:val="005B054E"/>
    <w:rsid w:val="005B3A8D"/>
    <w:rsid w:val="005C4783"/>
    <w:rsid w:val="005C670B"/>
    <w:rsid w:val="005D197E"/>
    <w:rsid w:val="005E44D3"/>
    <w:rsid w:val="005F18AF"/>
    <w:rsid w:val="005F1DDB"/>
    <w:rsid w:val="00601B0B"/>
    <w:rsid w:val="00603CC1"/>
    <w:rsid w:val="00624E03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28C1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869"/>
    <w:rsid w:val="00980910"/>
    <w:rsid w:val="00981298"/>
    <w:rsid w:val="00990E21"/>
    <w:rsid w:val="009A37BF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72B98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D4DAD"/>
    <w:rsid w:val="00D01F05"/>
    <w:rsid w:val="00D0657E"/>
    <w:rsid w:val="00D17437"/>
    <w:rsid w:val="00D84CC2"/>
    <w:rsid w:val="00DA55CC"/>
    <w:rsid w:val="00DB4412"/>
    <w:rsid w:val="00DC01E1"/>
    <w:rsid w:val="00DC5CE1"/>
    <w:rsid w:val="00DD0461"/>
    <w:rsid w:val="00DE0548"/>
    <w:rsid w:val="00E02ECE"/>
    <w:rsid w:val="00E44F6C"/>
    <w:rsid w:val="00E46063"/>
    <w:rsid w:val="00E617B4"/>
    <w:rsid w:val="00E76862"/>
    <w:rsid w:val="00E96B54"/>
    <w:rsid w:val="00EB1E9F"/>
    <w:rsid w:val="00EB2F85"/>
    <w:rsid w:val="00EB77F8"/>
    <w:rsid w:val="00EC2E7C"/>
    <w:rsid w:val="00EC5DE1"/>
    <w:rsid w:val="00F06588"/>
    <w:rsid w:val="00F17FDA"/>
    <w:rsid w:val="00F205CB"/>
    <w:rsid w:val="00F32424"/>
    <w:rsid w:val="00F533CC"/>
    <w:rsid w:val="00F55DB9"/>
    <w:rsid w:val="00F77C06"/>
    <w:rsid w:val="00F83304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38075"/>
  <w15:docId w15:val="{CF72FA83-499C-446E-8A9E-0EEDDC83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BF%20T&#252;rk&#231;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FCDC3668E24370BEF79B5A8DDC05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F78CCA-4E57-46B6-A9BC-262EA6E5B108}"/>
      </w:docPartPr>
      <w:docPartBody>
        <w:p w:rsidR="00CC29AF" w:rsidRDefault="00CC29AF">
          <w:pPr>
            <w:pStyle w:val="F4FCDC3668E24370BEF79B5A8DDC050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EAB2E88701E40088DADB08CC1BC51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96CC00-E4F8-4B67-A4F9-BF05F7E7A6E1}"/>
      </w:docPartPr>
      <w:docPartBody>
        <w:p w:rsidR="00CC29AF" w:rsidRDefault="00CC29AF">
          <w:pPr>
            <w:pStyle w:val="6EAB2E88701E40088DADB08CC1BC510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FD4825759D54A9DA43B0176D4F486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98571-82A1-4625-9918-60C4315C544B}"/>
      </w:docPartPr>
      <w:docPartBody>
        <w:p w:rsidR="00CC29AF" w:rsidRDefault="00CC29AF">
          <w:pPr>
            <w:pStyle w:val="9FD4825759D54A9DA43B0176D4F48698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26971DF20634B34982F61B3C1B8A4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EB7032-6F8D-4FD3-9E09-93A5DB803F1A}"/>
      </w:docPartPr>
      <w:docPartBody>
        <w:p w:rsidR="00CC29AF" w:rsidRDefault="00CC29AF">
          <w:pPr>
            <w:pStyle w:val="526971DF20634B34982F61B3C1B8A448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AF"/>
    <w:rsid w:val="00624E03"/>
    <w:rsid w:val="009A37BF"/>
    <w:rsid w:val="00A82716"/>
    <w:rsid w:val="00C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F4FCDC3668E24370BEF79B5A8DDC0506">
    <w:name w:val="F4FCDC3668E24370BEF79B5A8DDC0506"/>
  </w:style>
  <w:style w:type="paragraph" w:customStyle="1" w:styleId="6EAB2E88701E40088DADB08CC1BC5109">
    <w:name w:val="6EAB2E88701E40088DADB08CC1BC5109"/>
  </w:style>
  <w:style w:type="paragraph" w:customStyle="1" w:styleId="9FD4825759D54A9DA43B0176D4F48698">
    <w:name w:val="9FD4825759D54A9DA43B0176D4F48698"/>
  </w:style>
  <w:style w:type="paragraph" w:customStyle="1" w:styleId="526971DF20634B34982F61B3C1B8A448">
    <w:name w:val="526971DF20634B34982F61B3C1B8A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EC1D-2B8D-4832-8E48-93C0DF39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Türkçe.dotx</Template>
  <TotalTime>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Gokce Mehmet AY</dc:creator>
  <cp:lastModifiedBy>bnymn ozturk</cp:lastModifiedBy>
  <cp:revision>9</cp:revision>
  <cp:lastPrinted>2016-05-30T07:08:00Z</cp:lastPrinted>
  <dcterms:created xsi:type="dcterms:W3CDTF">2024-11-15T09:58:00Z</dcterms:created>
  <dcterms:modified xsi:type="dcterms:W3CDTF">2025-01-17T08:02:00Z</dcterms:modified>
</cp:coreProperties>
</file>