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0B216" w14:textId="77777777" w:rsidR="00D3687B" w:rsidRPr="00E131A3" w:rsidRDefault="00D3687B" w:rsidP="008225BF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51146FE" wp14:editId="72DD4394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D7685A5" wp14:editId="36F1CE9A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1A3">
        <w:rPr>
          <w:rFonts w:ascii="Times New Roman" w:hAnsi="Times New Roman" w:cs="Times New Roman"/>
          <w:b/>
          <w:lang w:val="en-US"/>
        </w:rPr>
        <w:t xml:space="preserve">ESOGU </w:t>
      </w:r>
      <w:r w:rsidRPr="0068755B">
        <w:rPr>
          <w:rFonts w:ascii="Times New Roman" w:hAnsi="Times New Roman" w:cs="Times New Roman"/>
          <w:b/>
        </w:rPr>
        <w:t>MECHANICAL ENGINEERING</w:t>
      </w:r>
      <w:r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620CDE37" w14:textId="77777777" w:rsidR="00D3687B" w:rsidRPr="00E131A3" w:rsidRDefault="00D3687B" w:rsidP="008225B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2B5D74C" w14:textId="77777777" w:rsidR="00D3687B" w:rsidRPr="00E131A3" w:rsidRDefault="00D3687B" w:rsidP="00D3687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3687B" w:rsidRPr="00B41ECB" w14:paraId="39F8E7ED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0AB7674E" w14:textId="4BE7346B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902C2D3" w14:textId="56C18765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B41ECB" w14:paraId="6A4E3B7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CE64FAF" w14:textId="7D8539B8" w:rsidR="00DD0461" w:rsidRPr="00736985" w:rsidRDefault="00064A93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A93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A9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</w:p>
        </w:tc>
        <w:tc>
          <w:tcPr>
            <w:tcW w:w="3118" w:type="dxa"/>
            <w:vAlign w:val="center"/>
          </w:tcPr>
          <w:p w14:paraId="4A8BA538" w14:textId="66E04DA7" w:rsidR="00DD0461" w:rsidRPr="00736985" w:rsidRDefault="00C12C24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24">
              <w:rPr>
                <w:rFonts w:ascii="Times New Roman" w:hAnsi="Times New Roman" w:cs="Times New Roman"/>
                <w:sz w:val="20"/>
                <w:szCs w:val="20"/>
              </w:rPr>
              <w:t>151814246</w:t>
            </w:r>
          </w:p>
        </w:tc>
      </w:tr>
    </w:tbl>
    <w:p w14:paraId="564C5A89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D3687B" w:rsidRPr="00B41ECB" w14:paraId="14D9042D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A3A21D8" w14:textId="5FBF49F6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33140C6" w14:textId="3EBC13E1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038EB597" w14:textId="2E4E0B8A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D3687B" w:rsidRPr="00B41ECB" w14:paraId="674B4745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481ED2A" w14:textId="77777777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77454A6" w14:textId="5E628538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4E04FD3" w14:textId="2BE6CB9C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5C634497" w14:textId="77777777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642A11B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4DFA09EB" w14:textId="3AA169B2" w:rsidR="00067CC0" w:rsidRPr="00B41ECB" w:rsidRDefault="00854EA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14:paraId="0C5B4CC6" w14:textId="34A24CA9" w:rsidR="00067CC0" w:rsidRPr="00B41ECB" w:rsidRDefault="00064A9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59CF796" w14:textId="5163BA52" w:rsidR="00067CC0" w:rsidRPr="00B41ECB" w:rsidRDefault="00064A9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1D2FD0D" w14:textId="286221D0" w:rsidR="00067CC0" w:rsidRPr="00B41ECB" w:rsidRDefault="00CA6CF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52B6A4B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54A1C00E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D997ECA" w14:textId="030D08E1" w:rsidR="00DD0461" w:rsidRPr="00B41ECB" w:rsidRDefault="00D3687B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3687B" w:rsidRPr="00B41ECB" w14:paraId="04496E3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C51CD86" w14:textId="2CB29BE8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94671DC" w14:textId="21B9C6C5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E8AD925" w14:textId="1CF93F3C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FB91A37" w14:textId="71A46E5F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B2F652F" w14:textId="2D48CAA1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B41ECB" w14:paraId="6A6CFA3C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015883A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2517C98D" w14:textId="3C93653E" w:rsidR="0075594A" w:rsidRPr="00005C86" w:rsidRDefault="0091453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1C9BEDB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24FAF72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E9123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C8AE5B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D3687B" w:rsidRPr="00B41ECB" w14:paraId="1F22CBE9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AD5BBBD" w14:textId="2707B356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490240B" w14:textId="2348F23B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8C3806E" w14:textId="434C0AD9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B41ECB" w14:paraId="7CFB495A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96DEEDDD9DCA46E69F22FE6358E64F01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4F57C38" w14:textId="7DBDF728" w:rsidR="003E403F" w:rsidRPr="00B41ECB" w:rsidRDefault="00D3687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687B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96DEEDDD9DCA46E69F22FE6358E64F01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AB2A44" w14:textId="00A22349" w:rsidR="003E403F" w:rsidRPr="00B41ECB" w:rsidRDefault="00D3687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687B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96DEEDDD9DCA46E69F22FE6358E64F01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98135D7" w14:textId="3B09033A" w:rsidR="003E403F" w:rsidRPr="00B41ECB" w:rsidRDefault="00D3687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687B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F39F024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7CBE6506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3687B" w:rsidRPr="00B41ECB" w14:paraId="48EA632A" w14:textId="77777777" w:rsidTr="00D3687B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53BBE6" w14:textId="2A6F3B8C" w:rsidR="00D3687B" w:rsidRPr="00B41ECB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B4388F7" w14:textId="354C1BCE" w:rsidR="00D3687B" w:rsidRPr="00B41EC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Materials Science</w:t>
            </w:r>
          </w:p>
        </w:tc>
      </w:tr>
      <w:tr w:rsidR="00D3687B" w:rsidRPr="00B41ECB" w14:paraId="0F30678C" w14:textId="77777777" w:rsidTr="00D3687B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A2576A2" w14:textId="084C2AD3" w:rsidR="00D3687B" w:rsidRPr="00B41ECB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3B55951" w14:textId="284796D3" w:rsidR="00D3687B" w:rsidRPr="002E1A0B" w:rsidRDefault="00D3687B" w:rsidP="00D36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7B">
              <w:rPr>
                <w:rFonts w:ascii="Times New Roman" w:hAnsi="Times New Roman" w:cs="Times New Roman"/>
                <w:sz w:val="20"/>
                <w:szCs w:val="20"/>
              </w:rPr>
              <w:t>Teaching the classification and introduction of engineering materials and methods for improving their properties.</w:t>
            </w:r>
          </w:p>
        </w:tc>
      </w:tr>
      <w:tr w:rsidR="00D3687B" w:rsidRPr="00B41ECB" w14:paraId="775F5A67" w14:textId="77777777" w:rsidTr="00D3687B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68C3FB5" w14:textId="6D13A6A2" w:rsidR="00D3687B" w:rsidRPr="00B41ECB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A5DB115" w14:textId="43EE3723" w:rsidR="00D3687B" w:rsidRPr="002E1A0B" w:rsidRDefault="00D3687B" w:rsidP="00D36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87B">
              <w:rPr>
                <w:rFonts w:ascii="Times New Roman" w:hAnsi="Times New Roman" w:cs="Times New Roman"/>
                <w:sz w:val="20"/>
                <w:szCs w:val="20"/>
              </w:rPr>
              <w:t>Classification of engineering materials, cast irons, steels, material norms, heat treatments, surface hardening methods of steels, diffusion, non-ferrous alloys, material properties, plastics, ceramics, composite materials</w:t>
            </w:r>
          </w:p>
        </w:tc>
      </w:tr>
    </w:tbl>
    <w:p w14:paraId="201C114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16"/>
        <w:gridCol w:w="1464"/>
        <w:gridCol w:w="1413"/>
        <w:gridCol w:w="1414"/>
      </w:tblGrid>
      <w:tr w:rsidR="005F18AF" w:rsidRPr="00B41ECB" w14:paraId="58B5B6F8" w14:textId="77777777" w:rsidTr="00A135D1">
        <w:trPr>
          <w:trHeight w:val="312"/>
        </w:trPr>
        <w:tc>
          <w:tcPr>
            <w:tcW w:w="5333" w:type="dxa"/>
            <w:gridSpan w:val="2"/>
            <w:shd w:val="clear" w:color="auto" w:fill="FFF2CC" w:themeFill="accent4" w:themeFillTint="33"/>
            <w:vAlign w:val="center"/>
          </w:tcPr>
          <w:p w14:paraId="6FCFFEB3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64" w:type="dxa"/>
            <w:shd w:val="clear" w:color="auto" w:fill="FFF2CC" w:themeFill="accent4" w:themeFillTint="33"/>
            <w:vAlign w:val="center"/>
          </w:tcPr>
          <w:p w14:paraId="196B096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3A55396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4" w:type="dxa"/>
            <w:shd w:val="clear" w:color="auto" w:fill="FFF2CC" w:themeFill="accent4" w:themeFillTint="33"/>
            <w:vAlign w:val="center"/>
          </w:tcPr>
          <w:p w14:paraId="7287A44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91453F" w:rsidRPr="00B41ECB" w14:paraId="0F22354C" w14:textId="77777777" w:rsidTr="00EA153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392215" w14:textId="77777777" w:rsidR="0091453F" w:rsidRPr="00B41ECB" w:rsidRDefault="0091453F" w:rsidP="009145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</w:tcPr>
          <w:p w14:paraId="00DD5F3E" w14:textId="7BE9390B" w:rsidR="0091453F" w:rsidRPr="00D3687B" w:rsidRDefault="0091453F" w:rsidP="009145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216A9">
              <w:t>Define engineering materials.</w:t>
            </w: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9B784F" w14:textId="3D5E525E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1,2,3,4,5,9,10,11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2633DAD" w14:textId="136866EE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2441E606" w14:textId="6983A1AF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91453F" w:rsidRPr="00B41ECB" w14:paraId="616A03C3" w14:textId="77777777" w:rsidTr="00EA153C">
        <w:trPr>
          <w:trHeight w:val="59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63522B" w14:textId="77777777" w:rsidR="0091453F" w:rsidRPr="00B41ECB" w:rsidRDefault="0091453F" w:rsidP="009145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</w:tcPr>
          <w:p w14:paraId="3353FFE2" w14:textId="1BD609EF" w:rsidR="0091453F" w:rsidRPr="005D197E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6A9">
              <w:t>Interpret engineering materials.</w:t>
            </w: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8C46C9" w14:textId="1CC2FE2B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8846402" w14:textId="6A775129" w:rsidR="0091453F" w:rsidRDefault="0091453F" w:rsidP="009145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09FD9C83" w14:textId="6BAFF4A9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91453F" w:rsidRPr="00B41ECB" w14:paraId="38CAF89E" w14:textId="77777777" w:rsidTr="00EA153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1F3631" w14:textId="77777777" w:rsidR="0091453F" w:rsidRPr="00B41ECB" w:rsidRDefault="0091453F" w:rsidP="009145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</w:tcPr>
          <w:p w14:paraId="376ED449" w14:textId="4638FE30" w:rsidR="0091453F" w:rsidRPr="00D3687B" w:rsidRDefault="0091453F" w:rsidP="0091453F">
            <w:pPr>
              <w:shd w:val="clear" w:color="auto" w:fill="FAFAFA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216A9">
              <w:t>Show the place of the given information in practice.</w:t>
            </w: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D2D03C" w14:textId="239D60C5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F8B4DDB" w14:textId="19E004B8" w:rsidR="0091453F" w:rsidRDefault="0091453F" w:rsidP="009145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E36D661" w14:textId="513BC277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91453F" w:rsidRPr="00B41ECB" w14:paraId="42282FCB" w14:textId="77777777" w:rsidTr="00EA153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B093C6" w14:textId="77777777" w:rsidR="0091453F" w:rsidRPr="00B41ECB" w:rsidRDefault="0091453F" w:rsidP="009145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</w:tcPr>
          <w:p w14:paraId="5A21EC9E" w14:textId="22FC25D4" w:rsidR="0091453F" w:rsidRPr="00D3687B" w:rsidRDefault="0091453F" w:rsidP="0091453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216A9">
              <w:t>Recognize engineering materials, make designs regarding material selection.</w:t>
            </w: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7F537F" w14:textId="147B2984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1,2,3,4,5,7,8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9B310C5" w14:textId="0A86B256" w:rsidR="0091453F" w:rsidRDefault="0091453F" w:rsidP="009145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7597230A" w14:textId="237BDEDC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91453F" w:rsidRPr="00B41ECB" w14:paraId="6A49B745" w14:textId="77777777" w:rsidTr="00EA153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BE4DA6" w14:textId="77777777" w:rsidR="0091453F" w:rsidRPr="00B41ECB" w:rsidRDefault="0091453F" w:rsidP="009145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</w:tcPr>
          <w:p w14:paraId="11B5970C" w14:textId="52DF24B7" w:rsidR="0091453F" w:rsidRPr="005D197E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6A9">
              <w:t>Evaluate engineering materials according to working conditions.</w:t>
            </w: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70749B" w14:textId="0579ABA9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1,2,3,4,5,9,10,11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B3668ED" w14:textId="2285EA5D" w:rsidR="0091453F" w:rsidRDefault="0091453F" w:rsidP="009145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31642770" w14:textId="19988BAE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91453F" w:rsidRPr="00B41ECB" w14:paraId="141B9C4D" w14:textId="77777777" w:rsidTr="00EA153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08CC20" w14:textId="77777777" w:rsidR="0091453F" w:rsidRPr="00B41ECB" w:rsidRDefault="0091453F" w:rsidP="009145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</w:tcPr>
          <w:p w14:paraId="518BBD58" w14:textId="55905B11" w:rsidR="0091453F" w:rsidRPr="005D197E" w:rsidRDefault="0091453F" w:rsidP="00914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6A9">
              <w:t>Material selection of machine parts in construction according to each other.</w:t>
            </w: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EBAB03" w14:textId="68D75FD0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1,2,3,4,5,9,10,11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040C8E53" w14:textId="51B21E89" w:rsidR="0091453F" w:rsidRDefault="0091453F" w:rsidP="009145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70BCBFEB" w14:textId="25250CB3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91453F" w:rsidRPr="00B41ECB" w14:paraId="60965666" w14:textId="77777777" w:rsidTr="00EA153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47E841" w14:textId="77777777" w:rsidR="0091453F" w:rsidRPr="00B41ECB" w:rsidRDefault="0091453F" w:rsidP="009145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</w:tcPr>
          <w:p w14:paraId="1BA5B485" w14:textId="1E028C2C" w:rsidR="0091453F" w:rsidRPr="005D197E" w:rsidRDefault="0091453F" w:rsidP="00914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6A9">
              <w:t>Can evaluate with awareness of monitoring and updating the information in production and technology.</w:t>
            </w: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0B20EB" w14:textId="2983AC38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1,2,3,4,5,9,10,11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8FAB69B" w14:textId="394A3E2B" w:rsidR="0091453F" w:rsidRDefault="0091453F" w:rsidP="009145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353C2CFB" w14:textId="0C333FD9" w:rsidR="0091453F" w:rsidRPr="005D197E" w:rsidRDefault="0091453F" w:rsidP="0091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61625A" w:rsidRPr="00B41ECB" w14:paraId="77916542" w14:textId="77777777" w:rsidTr="00A135D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7D7042" w14:textId="77777777" w:rsidR="0061625A" w:rsidRPr="00B41ECB" w:rsidRDefault="0061625A" w:rsidP="00616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48485B" w14:textId="77777777" w:rsidR="0061625A" w:rsidRPr="005D197E" w:rsidRDefault="0061625A" w:rsidP="00616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0C7D43" w14:textId="77777777" w:rsidR="0061625A" w:rsidRPr="005D197E" w:rsidRDefault="0061625A" w:rsidP="0061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132E58A5" w14:textId="77777777" w:rsidR="0061625A" w:rsidRDefault="0061625A" w:rsidP="0061625A">
            <w:pPr>
              <w:jc w:val="center"/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740B7B98" w14:textId="77777777" w:rsidR="0061625A" w:rsidRPr="005D197E" w:rsidRDefault="0061625A" w:rsidP="0061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A" w:rsidRPr="00B41ECB" w14:paraId="79C5A688" w14:textId="77777777" w:rsidTr="00A135D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E69CAD" w14:textId="77777777" w:rsidR="0061625A" w:rsidRPr="00B41ECB" w:rsidRDefault="0061625A" w:rsidP="00616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154A86" w14:textId="77777777" w:rsidR="0061625A" w:rsidRPr="005D197E" w:rsidRDefault="0061625A" w:rsidP="00616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D8E0ED" w14:textId="77777777" w:rsidR="0061625A" w:rsidRPr="005D197E" w:rsidRDefault="0061625A" w:rsidP="0061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F39D3D0" w14:textId="77777777" w:rsidR="0061625A" w:rsidRPr="005D197E" w:rsidRDefault="0061625A" w:rsidP="0061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87FCC19" w14:textId="77777777" w:rsidR="0061625A" w:rsidRPr="005D197E" w:rsidRDefault="0061625A" w:rsidP="0061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A" w:rsidRPr="00B41ECB" w14:paraId="7F6F045F" w14:textId="77777777" w:rsidTr="00A135D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E92AC3D" w14:textId="77777777" w:rsidR="0061625A" w:rsidRPr="00B41ECB" w:rsidRDefault="0061625A" w:rsidP="00616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1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E66B50" w14:textId="77777777" w:rsidR="0061625A" w:rsidRPr="005D197E" w:rsidRDefault="0061625A" w:rsidP="00616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AFBD05" w14:textId="77777777" w:rsidR="0061625A" w:rsidRPr="005D197E" w:rsidRDefault="0061625A" w:rsidP="0061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DF3444E" w14:textId="77777777" w:rsidR="0061625A" w:rsidRPr="005D197E" w:rsidRDefault="0061625A" w:rsidP="0061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689035DB" w14:textId="77777777" w:rsidR="0061625A" w:rsidRPr="005D197E" w:rsidRDefault="0061625A" w:rsidP="0061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07AD57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7E91D41E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3687B" w:rsidRPr="00B41ECB" w14:paraId="666DB9A4" w14:textId="77777777" w:rsidTr="00D3687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F74761" w14:textId="777B59AE" w:rsidR="00D3687B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05A61FB" w14:textId="2C4E1005" w:rsidR="00D3687B" w:rsidRPr="006A66E9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sz w:val="20"/>
                <w:szCs w:val="20"/>
              </w:rPr>
              <w:t>Materials Science and Engineering: An Introduction, 8th Edition, William D. Callister, David D. Rethwisch, MSE</w:t>
            </w:r>
          </w:p>
        </w:tc>
      </w:tr>
      <w:tr w:rsidR="00D3687B" w:rsidRPr="00B41ECB" w14:paraId="2B43EEED" w14:textId="77777777" w:rsidTr="00D3687B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A9349F8" w14:textId="522C5DD9" w:rsidR="00D3687B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CFA5962" w14:textId="7D0A0C1C" w:rsidR="00D3687B" w:rsidRPr="006A66E9" w:rsidRDefault="00D3687B" w:rsidP="00D3687B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7374C">
              <w:rPr>
                <w:rFonts w:ascii="Times New Roman" w:hAnsi="Times New Roman" w:cs="Times New Roman"/>
                <w:sz w:val="20"/>
                <w:szCs w:val="20"/>
              </w:rPr>
              <w:t>Elements of Materials Science and Engineering, Vlack, L.H.V</w:t>
            </w:r>
            <w:proofErr w:type="gramStart"/>
            <w:r w:rsidRPr="0087374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87374C">
              <w:rPr>
                <w:rFonts w:ascii="Times New Roman" w:hAnsi="Times New Roman" w:cs="Times New Roman"/>
                <w:sz w:val="20"/>
                <w:szCs w:val="20"/>
              </w:rPr>
              <w:t xml:space="preserve"> AddisonWesley Pub.Co., 1995</w:t>
            </w:r>
          </w:p>
        </w:tc>
      </w:tr>
      <w:tr w:rsidR="00D3687B" w:rsidRPr="00B41ECB" w14:paraId="1B47324F" w14:textId="77777777" w:rsidTr="00D3687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D060BBC" w14:textId="0B192E91" w:rsidR="00D3687B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92C8069" w14:textId="64AC81EB" w:rsidR="00D3687B" w:rsidRPr="00B41ECB" w:rsidRDefault="0091453F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3F">
              <w:rPr>
                <w:rFonts w:ascii="Times New Roman" w:hAnsi="Times New Roman" w:cs="Times New Roman"/>
                <w:sz w:val="20"/>
                <w:szCs w:val="20"/>
              </w:rPr>
              <w:t>Textbook, Laboratory Equipment, Projector</w:t>
            </w:r>
          </w:p>
        </w:tc>
      </w:tr>
    </w:tbl>
    <w:p w14:paraId="1561C556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351FF62B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2DC3667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91453F" w:rsidRPr="00B41ECB" w14:paraId="1030A83E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33A6EA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69729F0" w14:textId="0D55A19F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Classification of engineering materials</w:t>
            </w:r>
          </w:p>
        </w:tc>
      </w:tr>
      <w:tr w:rsidR="0091453F" w:rsidRPr="00B41ECB" w14:paraId="32419C6E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B31403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213877D" w14:textId="313B7851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Ferrous materials</w:t>
            </w:r>
          </w:p>
        </w:tc>
      </w:tr>
      <w:tr w:rsidR="0091453F" w:rsidRPr="00B41ECB" w14:paraId="03336283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1AEF85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66386B4" w14:textId="401EE215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Steels and their classification</w:t>
            </w:r>
          </w:p>
        </w:tc>
      </w:tr>
      <w:tr w:rsidR="0091453F" w:rsidRPr="00B41ECB" w14:paraId="228D7DA0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56FB21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ECFC07" w14:textId="126367F6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Cast irons and their classification</w:t>
            </w:r>
          </w:p>
        </w:tc>
      </w:tr>
      <w:tr w:rsidR="0091453F" w:rsidRPr="00B41ECB" w14:paraId="51CA05EE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917E0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B5C16B" w14:textId="020771C5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Material standards</w:t>
            </w:r>
          </w:p>
        </w:tc>
      </w:tr>
      <w:tr w:rsidR="0091453F" w:rsidRPr="00B41ECB" w14:paraId="1BA56AFD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52500E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D605B2" w14:textId="2000C9A0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Heat treatments</w:t>
            </w:r>
          </w:p>
        </w:tc>
      </w:tr>
      <w:tr w:rsidR="0091453F" w:rsidRPr="00B41ECB" w14:paraId="11992DD8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61FE9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0309BB" w14:textId="17C2719E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Methods for surface hardening of metals</w:t>
            </w:r>
          </w:p>
        </w:tc>
      </w:tr>
      <w:tr w:rsidR="0091453F" w:rsidRPr="00B41ECB" w14:paraId="79298C00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8061F4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</w:tcPr>
          <w:p w14:paraId="243AA71B" w14:textId="621EB7A6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Midterm exams</w:t>
            </w:r>
          </w:p>
        </w:tc>
      </w:tr>
      <w:tr w:rsidR="0091453F" w:rsidRPr="00B41ECB" w14:paraId="6155524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ECC9FF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0E07FE" w14:textId="538A07DE" w:rsidR="0091453F" w:rsidRPr="002E1A0B" w:rsidRDefault="0091453F" w:rsidP="00914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Non-ferrous alloys</w:t>
            </w:r>
          </w:p>
        </w:tc>
      </w:tr>
      <w:tr w:rsidR="0091453F" w:rsidRPr="00B41ECB" w14:paraId="65A07EE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420759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D20927B" w14:textId="0DD01034" w:rsidR="0091453F" w:rsidRPr="002E1A0B" w:rsidRDefault="0091453F" w:rsidP="00914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Heat treatments applied to non-ferrous alloys</w:t>
            </w:r>
          </w:p>
        </w:tc>
      </w:tr>
      <w:tr w:rsidR="0091453F" w:rsidRPr="00B41ECB" w14:paraId="6DF96A2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3063DD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74053B" w14:textId="5F87482A" w:rsidR="0091453F" w:rsidRPr="002E1A0B" w:rsidRDefault="0091453F" w:rsidP="00914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General material properties</w:t>
            </w:r>
          </w:p>
        </w:tc>
      </w:tr>
      <w:tr w:rsidR="0091453F" w:rsidRPr="00B41ECB" w14:paraId="6B8895A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69F2BF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92530B" w14:textId="653B3A37" w:rsidR="0091453F" w:rsidRPr="002E1A0B" w:rsidRDefault="0091453F" w:rsidP="00914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Ceramic materials</w:t>
            </w:r>
          </w:p>
        </w:tc>
      </w:tr>
      <w:tr w:rsidR="0091453F" w:rsidRPr="00B41ECB" w14:paraId="4950CF4B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E2EF07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F8D003" w14:textId="12D39DF3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Polymer materials</w:t>
            </w:r>
          </w:p>
        </w:tc>
      </w:tr>
      <w:tr w:rsidR="0091453F" w:rsidRPr="00B41ECB" w14:paraId="59447758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2D3FAC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F071A4" w14:textId="6DF3D98C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Composite materials</w:t>
            </w:r>
          </w:p>
        </w:tc>
      </w:tr>
      <w:tr w:rsidR="0091453F" w:rsidRPr="00B41ECB" w14:paraId="771F5F60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351D9" w14:textId="77777777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E87B45E" w14:textId="436AF21C" w:rsidR="0091453F" w:rsidRPr="002E1A0B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Corrosion, electrical and magnetic properties</w:t>
            </w:r>
          </w:p>
        </w:tc>
      </w:tr>
      <w:tr w:rsidR="0091453F" w:rsidRPr="00B41ECB" w14:paraId="2E43E61B" w14:textId="77777777" w:rsidTr="00F203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9ACEEE" w14:textId="61E0A770" w:rsidR="0091453F" w:rsidRPr="00B41ECB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</w:tcPr>
          <w:p w14:paraId="1301270D" w14:textId="69F63F45" w:rsidR="0091453F" w:rsidRPr="001701C3" w:rsidRDefault="0091453F" w:rsidP="00914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B24">
              <w:t>Final exams</w:t>
            </w:r>
          </w:p>
        </w:tc>
      </w:tr>
    </w:tbl>
    <w:p w14:paraId="7DDF5F1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2224922C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D50DC69" w14:textId="563AC5B6" w:rsidR="00BF218E" w:rsidRPr="00B41ECB" w:rsidRDefault="00D3687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D3687B" w:rsidRPr="00B41ECB" w14:paraId="175B7A3F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008565B" w14:textId="5EA5060E" w:rsidR="00D3687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AE5DFFE" w14:textId="4B4CBEEF" w:rsidR="00D3687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FCEBB5D" w14:textId="41269DF2" w:rsidR="00D3687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8F69915" w14:textId="0FA3ED28" w:rsidR="00D3687B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3687B" w:rsidRPr="00B41ECB" w14:paraId="362D67E8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85F51E7" w14:textId="41CA49DB" w:rsidR="00D3687B" w:rsidRPr="00A47FF2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D5F829" w14:textId="0935BF1C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E36A7" w14:textId="6DF15742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A384E0" w14:textId="5EAD60C2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D3687B" w:rsidRPr="00B41ECB" w14:paraId="5401D012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06F803A8" w14:textId="38ED294E" w:rsidR="00D3687B" w:rsidRPr="00A47FF2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Classroom Studying Time (review, reinforcing, prestudy</w:t>
            </w:r>
            <w:proofErr w:type="gramStart"/>
            <w:r w:rsidRPr="003F31E3">
              <w:t>,….</w:t>
            </w:r>
            <w:proofErr w:type="gramEnd"/>
            <w:r w:rsidRPr="003F31E3"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B0E55F" w14:textId="6915DF10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C6732" w14:textId="76B55629" w:rsidR="00D3687B" w:rsidRPr="00BA47A8" w:rsidRDefault="002B3C6D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EFC267" w14:textId="2091BB59" w:rsidR="00D3687B" w:rsidRPr="00BA47A8" w:rsidRDefault="002B3C6D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D3687B" w:rsidRPr="00B41ECB" w14:paraId="438CE21C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64981688" w14:textId="76D74FD2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A55100" w14:textId="4D2FCB5C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212E91" w14:textId="3D995AEB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0421AF" w14:textId="3F41C2B0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687B" w:rsidRPr="00B41ECB" w14:paraId="4A307AF5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0ECB141B" w14:textId="474F6B5A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CF11AC" w14:textId="07C9303D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E5C05C" w14:textId="4C4C37FA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17133" w14:textId="3FFD8BA7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7B" w:rsidRPr="00B41ECB" w14:paraId="5B0EC684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40E9E325" w14:textId="4FA2C805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BBC99F" w14:textId="28BCAFB5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32C808" w14:textId="230C44EB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30AAA0" w14:textId="69AD7F67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7B" w:rsidRPr="00B41ECB" w14:paraId="4E5D415C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60E2A2AC" w14:textId="61CD69FC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878FD3" w14:textId="5A3ADA64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A58EB4" w14:textId="1ED91522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6095BE" w14:textId="090C74EC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687B" w:rsidRPr="00B41ECB" w14:paraId="3F748BE9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6AA14E1F" w14:textId="4928AFA9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3EFB17" w14:textId="3F5ED1A4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33768D" w14:textId="339D4FA1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7C6DB" w14:textId="35049F2B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687B" w:rsidRPr="00B41ECB" w14:paraId="6CA83F2A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75284701" w14:textId="2E19EBB8" w:rsidR="00D3687B" w:rsidRPr="00A47FF2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38D7A4" w14:textId="639307EB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B5862C" w14:textId="1AA39B9D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E9066D" w14:textId="11959654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687B" w:rsidRPr="00B41ECB" w14:paraId="512FBFE5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0D8C179C" w14:textId="21FBF2A8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727E22" w14:textId="3079D5D5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5DBC9D" w14:textId="4D0D23BF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1999D7" w14:textId="0C212849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687B" w:rsidRPr="00B41ECB" w14:paraId="1C9722C3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2FE19886" w14:textId="557290D6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A50878" w14:textId="509C6400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42E1D9" w14:textId="1AB54751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DF1E38" w14:textId="377DB6CF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687B" w:rsidRPr="00B41ECB" w14:paraId="57C2D513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6D1D5333" w14:textId="440C0D19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0DCCDB" w14:textId="35BDCD5E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145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78B4D1" w14:textId="4D7C6E75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145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BD85CC" w14:textId="3DDCF68A" w:rsidR="00D3687B" w:rsidRPr="00BA47A8" w:rsidRDefault="0091453F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3687B" w:rsidRPr="00B41ECB" w14:paraId="50373DA9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68751E4E" w14:textId="6CE4FBC2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187F75" w14:textId="2409A8F1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DEA5A2" w14:textId="4B012DD9" w:rsidR="00D3687B" w:rsidRPr="00BA47A8" w:rsidRDefault="002B3C6D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853B0D" w14:textId="1CC8BB69" w:rsidR="00D3687B" w:rsidRPr="00BA47A8" w:rsidRDefault="002B3C6D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3687B" w:rsidRPr="00B41ECB" w14:paraId="15919497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7245515C" w14:textId="070BC661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4F35DF" w14:textId="13E1784D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2AB2A" w14:textId="77E7BAB8" w:rsidR="00D3687B" w:rsidRPr="00BA47A8" w:rsidRDefault="0091453F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FD4D76" w14:textId="7F178123" w:rsidR="00D3687B" w:rsidRPr="00BA47A8" w:rsidRDefault="0091453F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3687B" w:rsidRPr="00B41ECB" w14:paraId="1301D1FF" w14:textId="77777777" w:rsidTr="004A306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0CFE2DD7" w14:textId="6FB83ECD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314170" w14:textId="77CD6905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A81F3C" w14:textId="1E42D357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C30774" w14:textId="04B26117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3687B" w:rsidRPr="00B41ECB" w14:paraId="5073EA9F" w14:textId="77777777" w:rsidTr="004A3069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E1E9D8" w14:textId="7399C91E" w:rsidR="00D3687B" w:rsidRDefault="00D3687B" w:rsidP="00D3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E3"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D4E4E0" w14:textId="37ABD75A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5D444F" w14:textId="20390C1A" w:rsidR="00D3687B" w:rsidRPr="00BA47A8" w:rsidRDefault="002B3C6D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1269DD" w14:textId="55D6BC31" w:rsidR="00D3687B" w:rsidRPr="00BA47A8" w:rsidRDefault="002B3C6D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25A9E" w:rsidRPr="00B41ECB" w14:paraId="4760EF1F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FCBD77" w14:textId="77777777" w:rsidR="00C25A9E" w:rsidRPr="00A47FF2" w:rsidRDefault="00C25A9E" w:rsidP="00C25A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FD40B1" w14:textId="396FD5E2" w:rsidR="00C25A9E" w:rsidRPr="00A47FF2" w:rsidRDefault="002B3C6D" w:rsidP="00C25A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A7A48F" w14:textId="106A4D4B" w:rsidR="00C25A9E" w:rsidRPr="00124B45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C25A9E" w:rsidRPr="00B41ECB" w14:paraId="5E7B6217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244C3" w14:textId="77777777" w:rsidR="00C25A9E" w:rsidRPr="00A47FF2" w:rsidRDefault="00C25A9E" w:rsidP="00C25A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D4D822" w14:textId="2CCB0EF2" w:rsidR="00C25A9E" w:rsidRPr="00A47FF2" w:rsidRDefault="002B3C6D" w:rsidP="00C25A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7494C0" w14:textId="1DD2AB2A" w:rsidR="00C25A9E" w:rsidRPr="00124B45" w:rsidRDefault="0091453F" w:rsidP="0091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25A9E" w:rsidRPr="00B41ECB" w14:paraId="49F18A9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6EEC1D" w14:textId="77777777" w:rsidR="00C25A9E" w:rsidRPr="00A47FF2" w:rsidRDefault="00C25A9E" w:rsidP="00C25A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064F39F" w14:textId="68725828" w:rsidR="00C25A9E" w:rsidRPr="00A47FF2" w:rsidRDefault="002B3C6D" w:rsidP="00C25A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7BE2E17E" w14:textId="6D49E3FE" w:rsidR="00C25A9E" w:rsidRPr="00124B45" w:rsidRDefault="002B3C6D" w:rsidP="00C25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525ED1BE" w14:textId="77777777" w:rsidR="00BD6EC0" w:rsidRDefault="00BD6EC0"/>
    <w:p w14:paraId="1AA14EC7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7A352AA2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957D939" w14:textId="78BC25AF" w:rsidR="00432EAA" w:rsidRPr="00B41ECB" w:rsidRDefault="00D3687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Evaluation</w:t>
            </w:r>
          </w:p>
        </w:tc>
      </w:tr>
      <w:tr w:rsidR="00D3687B" w:rsidRPr="00B41ECB" w14:paraId="3C4142D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B17B44" w14:textId="4C82242B" w:rsidR="00D3687B" w:rsidRPr="005D197E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07D2C7A2" w14:textId="531E8B5B" w:rsidR="00D3687B" w:rsidRPr="005D197E" w:rsidRDefault="00D3687B" w:rsidP="00D36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D3687B" w:rsidRPr="00B41ECB" w14:paraId="2902DF8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27239FB5168F467E9F4D7F0E508170E7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EAE9D75" w14:textId="663DDED2" w:rsidR="00D3687B" w:rsidRPr="00BA47A8" w:rsidRDefault="00D3687B" w:rsidP="00D3687B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BDB596F" w14:textId="369F2FA0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687B" w:rsidRPr="00B41ECB" w14:paraId="1BC4B26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4AF89AD57A346F0B6671135BBFA5F3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E46F12C" w14:textId="65D602F5" w:rsidR="00D3687B" w:rsidRPr="00BA47A8" w:rsidRDefault="00D3687B" w:rsidP="00D3687B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29F13BB" w14:textId="71B2876D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7B" w:rsidRPr="00B41ECB" w14:paraId="386C965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B11293B939A84F968195747F50B4213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3FC8EC7" w14:textId="1C39DF5C" w:rsidR="00D3687B" w:rsidRPr="00BA47A8" w:rsidRDefault="00D3687B" w:rsidP="00D3687B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FE4A12" w14:textId="0E072F33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7B" w:rsidRPr="00B41ECB" w14:paraId="0A5D279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0E9A3F74D7B44301B265B9C10AF0931A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8CF6BFB" w14:textId="5878FB4D" w:rsidR="00D3687B" w:rsidRPr="00BA47A8" w:rsidRDefault="00D3687B" w:rsidP="00D3687B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86E4BC3" w14:textId="77777777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7B" w:rsidRPr="00B41ECB" w14:paraId="2EB1B20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5D6DC95AE60B4715944C2259205BD9AA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2C3DA91" w14:textId="15E048BA" w:rsidR="00D3687B" w:rsidRDefault="00D3687B" w:rsidP="00D3687B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EA4ADF1" w14:textId="61FD183F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7B" w:rsidRPr="00B41ECB" w14:paraId="65258B6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2083260" w14:textId="749920A2" w:rsidR="00D3687B" w:rsidRDefault="00D3687B" w:rsidP="00D3687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3F8179AC" w14:textId="7A0649EE" w:rsidR="00D3687B" w:rsidRPr="00BA47A8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6C62F3E5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040B6FA0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0A1A387" w14:textId="45B6CA73" w:rsidR="00BF218E" w:rsidRPr="001701C3" w:rsidRDefault="00D3687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 High, 3: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3687B" w:rsidRPr="001701C3" w14:paraId="70067B3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5C61116" w14:textId="61758FE0" w:rsidR="00D3687B" w:rsidRPr="001701C3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8080" w:type="dxa"/>
            <w:vAlign w:val="center"/>
          </w:tcPr>
          <w:p w14:paraId="5A8A492A" w14:textId="6285B531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25B7BD" w14:textId="0D858D71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3687B" w:rsidRPr="001701C3" w14:paraId="141CC504" w14:textId="77777777" w:rsidTr="00D3687B">
        <w:trPr>
          <w:trHeight w:hRule="exact" w:val="96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B1D79B" w14:textId="593B0126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18A91B12" w14:textId="007EC4E5" w:rsidR="00D3687B" w:rsidRPr="00067CC0" w:rsidRDefault="00D3687B" w:rsidP="00D3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1F">
              <w:t>Adequate knowledge in mathematics, science and Mechanical Engineering; ability to apply theoretical and applied knowledge in these fields to model and solve Mechanical Engineering problems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803923" w14:textId="11639ECC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87B" w:rsidRPr="001701C3" w14:paraId="77AC59B5" w14:textId="77777777" w:rsidTr="00D3687B">
        <w:trPr>
          <w:trHeight w:hRule="exact" w:val="100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EBEE101" w14:textId="79331F77" w:rsidR="00D3687B" w:rsidRPr="003B113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6BCA9FD4" w14:textId="2DE91475" w:rsidR="00D3687B" w:rsidRPr="003B1131" w:rsidRDefault="00D3687B" w:rsidP="00D36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1F">
              <w:t>Ability to identify, define, formulate and solve complex engineering problems in Mechanical Engineering and related fields by selecting and applying appropriate analysis and modeling methods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627842" w14:textId="101D95B3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87B" w:rsidRPr="001701C3" w14:paraId="1A66084C" w14:textId="77777777" w:rsidTr="00D3687B">
        <w:trPr>
          <w:trHeight w:hRule="exact" w:val="72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9FA7DE0" w14:textId="7FDCEE8F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9BBBD71" w14:textId="00F1DC8D" w:rsidR="00D3687B" w:rsidRPr="006E26AB" w:rsidRDefault="00D3687B" w:rsidP="00D36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1F">
              <w:t>Ability to design a complex system, device or product under realistic constraints and conditions in line with a specified goal, also applying modern design methods.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5F3AF9" w14:textId="224F7DC9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87B" w:rsidRPr="001701C3" w14:paraId="65F73F18" w14:textId="77777777" w:rsidTr="00D3687B">
        <w:trPr>
          <w:trHeight w:hRule="exact" w:val="88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591B09" w14:textId="3A8BC647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06F076F" w14:textId="6A58A5EF" w:rsidR="00D3687B" w:rsidRPr="006E26AB" w:rsidRDefault="00D3687B" w:rsidP="00D3687B">
            <w:pPr>
              <w:pStyle w:val="ListeParagraf"/>
              <w:tabs>
                <w:tab w:val="left" w:pos="4"/>
              </w:tabs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1F">
              <w:t>Ability to develop, select and use modern techniques and tools required for Mechanical Engineering applications and to effectively utilize information technologies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7CD4AA" w14:textId="5B2CDE6E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687B" w:rsidRPr="001701C3" w14:paraId="03AE4806" w14:textId="77777777" w:rsidTr="00D3687B">
        <w:trPr>
          <w:trHeight w:hRule="exact" w:val="67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93C648B" w14:textId="2AE3159A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CEA06C1" w14:textId="469F1F33" w:rsidR="00D3687B" w:rsidRPr="006E26AB" w:rsidRDefault="00D3687B" w:rsidP="00D3687B">
            <w:pPr>
              <w:pStyle w:val="ListeParagraf"/>
              <w:tabs>
                <w:tab w:val="left" w:pos="94"/>
              </w:tabs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1F">
              <w:t xml:space="preserve">Ability to design experiments, conduct experiments, collect </w:t>
            </w:r>
            <w:proofErr w:type="gramStart"/>
            <w:r w:rsidRPr="003F351F">
              <w:t>data</w:t>
            </w:r>
            <w:proofErr w:type="gramEnd"/>
            <w:r w:rsidRPr="003F351F">
              <w:t>, analyze and interpret results to examine Mechanical Engineering problems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120749" w14:textId="45B79A4B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687B" w:rsidRPr="001701C3" w14:paraId="23AA4321" w14:textId="77777777" w:rsidTr="00F05E4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00DD31D" w14:textId="35370CA0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3D68DD92" w14:textId="08DC92CB" w:rsidR="00D3687B" w:rsidRPr="006E26AB" w:rsidRDefault="00D3687B" w:rsidP="00D3687B">
            <w:pPr>
              <w:pStyle w:val="ListeParagraf"/>
              <w:tabs>
                <w:tab w:val="left" w:pos="364"/>
              </w:tabs>
              <w:spacing w:after="0" w:line="240" w:lineRule="auto"/>
              <w:ind w:left="364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1F">
              <w:t>Ability to work individually, do disciplinary and interdisciplinary teamwork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09024D" w14:textId="4B2C60EA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687B" w:rsidRPr="001701C3" w14:paraId="3A649B79" w14:textId="77777777" w:rsidTr="00D3687B">
        <w:trPr>
          <w:trHeight w:hRule="exact" w:val="75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5DE05E7" w14:textId="21DD6694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4195629C" w14:textId="18F69C8A" w:rsidR="00D3687B" w:rsidRPr="00067CC0" w:rsidRDefault="00D3687B" w:rsidP="00D3687B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1F">
              <w:t>Ability to communicate effectively in Turkish verbally and in writing and to use/develop foreign language knowledge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F4BF89" w14:textId="4BBD9300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687B" w:rsidRPr="001701C3" w14:paraId="2245B87B" w14:textId="77777777" w:rsidTr="00D3687B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0AD4D58" w14:textId="74B4A403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37D0162" w14:textId="7C9BC721" w:rsidR="00D3687B" w:rsidRPr="009F24E4" w:rsidRDefault="00D3687B" w:rsidP="00D3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1F">
              <w:t>Awareness of the necessity of lifelong learning; ability to access information, follow developments in science and technology and constantly renew oneself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AF353" w14:textId="46C7F315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687B" w:rsidRPr="001701C3" w14:paraId="32E9DBEF" w14:textId="77777777" w:rsidTr="00F05E4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7C30DF0" w14:textId="4E3B9A9E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0FAA66D" w14:textId="6B3B187F" w:rsidR="00D3687B" w:rsidRPr="006E26AB" w:rsidRDefault="00D3687B" w:rsidP="00D36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1F">
              <w:t>Awareness of professional and ethical responsibility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F6F33" w14:textId="7E74293A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687B" w:rsidRPr="001701C3" w14:paraId="15CBAD79" w14:textId="77777777" w:rsidTr="00D3687B">
        <w:trPr>
          <w:trHeight w:hRule="exact" w:val="8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0A72296" w14:textId="5199F0D5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36E6A843" w14:textId="6BF19610" w:rsidR="00D3687B" w:rsidRPr="00067CC0" w:rsidRDefault="00D3687B" w:rsidP="00D3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1F">
              <w:t>Information about applications in business life such as project management, risk management and change management; Awareness of entrepreneurship, innovation and sustainable development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D1EF07" w14:textId="6992A0C5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87B" w:rsidRPr="001701C3" w14:paraId="52975209" w14:textId="77777777" w:rsidTr="00D3687B">
        <w:trPr>
          <w:trHeight w:hRule="exact" w:val="9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CAAAD6" w14:textId="4ACBA892" w:rsidR="00D3687B" w:rsidRPr="00EC5DE1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1708B035" w14:textId="3EDD2322" w:rsidR="00D3687B" w:rsidRPr="006E26AB" w:rsidRDefault="00D3687B" w:rsidP="00D36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51F">
              <w:t xml:space="preserve">Knowledge of the </w:t>
            </w:r>
            <w:proofErr w:type="gramStart"/>
            <w:r w:rsidRPr="003F351F">
              <w:t>global</w:t>
            </w:r>
            <w:proofErr w:type="gramEnd"/>
            <w:r w:rsidRPr="003F351F">
              <w:t xml:space="preserve"> and societal impacts of engineering practices on health, environment and safety; awareness of national and international legal regulations and standards and the legal implications of engineering solutions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C9A46" w14:textId="350D6AC5" w:rsidR="00D3687B" w:rsidRPr="009C149D" w:rsidRDefault="00D3687B" w:rsidP="00D3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5DC09F0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D3687B" w:rsidRPr="00B41ECB" w14:paraId="4D9F831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576120D" w14:textId="717B4EA4" w:rsidR="00D3687B" w:rsidRPr="00B41ECB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D3687B" w:rsidRPr="00B41ECB" w14:paraId="4E139AF6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B74173D" w14:textId="66D01ABC" w:rsidR="00D3687B" w:rsidRPr="00CA0228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FAC66DD" w14:textId="340A55B2" w:rsidR="00D3687B" w:rsidRDefault="002B3C6D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Esad Kaya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3F2EEC0" w14:textId="77777777" w:rsidR="00D3687B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9BDF3A6" w14:textId="77777777" w:rsidR="00D3687B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738EE1D" w14:textId="77777777" w:rsidR="00D3687B" w:rsidRDefault="00D3687B" w:rsidP="00D3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7B" w:rsidRPr="00B41ECB" w14:paraId="2EEA1DF9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12CB3B2" w14:textId="529626D5" w:rsidR="00D3687B" w:rsidRPr="00CA0228" w:rsidRDefault="00D3687B" w:rsidP="00D3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F695D3" w14:textId="77777777" w:rsidR="00D3687B" w:rsidRPr="00957E6F" w:rsidRDefault="00D3687B" w:rsidP="00D368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DE712E" w14:textId="77777777" w:rsidR="00D3687B" w:rsidRPr="00957E6F" w:rsidRDefault="00D3687B" w:rsidP="00D368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0A8CE05" w14:textId="77777777" w:rsidR="00D3687B" w:rsidRPr="00957E6F" w:rsidRDefault="00D3687B" w:rsidP="00D368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6F48DA0" w14:textId="77777777" w:rsidR="00D3687B" w:rsidRPr="00957E6F" w:rsidRDefault="00D3687B" w:rsidP="00D368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68CB40B" w14:textId="1C8C5C6D" w:rsidR="00165EC8" w:rsidRDefault="002B3C6D" w:rsidP="00CA0228">
      <w:pPr>
        <w:jc w:val="right"/>
      </w:pPr>
      <w:r>
        <w:t>22</w:t>
      </w:r>
      <w:r w:rsidR="00CA0228">
        <w:t>/</w:t>
      </w:r>
      <w:r>
        <w:t>11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20248" w14:textId="77777777" w:rsidR="00C16A85" w:rsidRDefault="00C16A85" w:rsidP="00B41ECB">
      <w:pPr>
        <w:spacing w:after="0" w:line="240" w:lineRule="auto"/>
      </w:pPr>
      <w:r>
        <w:separator/>
      </w:r>
    </w:p>
  </w:endnote>
  <w:endnote w:type="continuationSeparator" w:id="0">
    <w:p w14:paraId="27BBBFE9" w14:textId="77777777" w:rsidR="00C16A85" w:rsidRDefault="00C16A8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2F1E5" w14:textId="77777777" w:rsidR="003E68FD" w:rsidRDefault="003E68FD" w:rsidP="003E68FD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b/>
        <w:sz w:val="16"/>
        <w:szCs w:val="16"/>
      </w:rPr>
      <w:t>*</w:t>
    </w:r>
    <w:r>
      <w:rPr>
        <w:rFonts w:ascii="Times New Roman" w:hAnsi="Times New Roman" w:cs="Times New Roman"/>
        <w:b/>
        <w:sz w:val="16"/>
        <w:szCs w:val="16"/>
        <w:lang w:val="en-US"/>
      </w:rPr>
      <w:t>Teaching Methods 1:</w:t>
    </w:r>
    <w:r>
      <w:rPr>
        <w:rFonts w:ascii="Times New Roman" w:hAnsi="Times New Roman" w:cs="Times New Roman"/>
        <w:sz w:val="16"/>
        <w:szCs w:val="16"/>
        <w:lang w:val="en-US"/>
      </w:rPr>
      <w:t>Expression, 2</w:t>
    </w:r>
    <w:r>
      <w:rPr>
        <w:rFonts w:ascii="Times New Roman" w:hAnsi="Times New Roman" w:cs="Times New Roman"/>
        <w:b/>
        <w:sz w:val="16"/>
        <w:szCs w:val="16"/>
        <w:lang w:val="en-US"/>
      </w:rPr>
      <w:t>:</w:t>
    </w:r>
    <w:r>
      <w:rPr>
        <w:rFonts w:ascii="Times New Roman" w:hAnsi="Times New Roman" w:cs="Times New Roman"/>
        <w:sz w:val="16"/>
        <w:szCs w:val="16"/>
        <w:lang w:val="en-US"/>
      </w:rPr>
      <w:t xml:space="preserve">Discussion, </w:t>
    </w:r>
    <w:r>
      <w:rPr>
        <w:rFonts w:ascii="Times New Roman" w:hAnsi="Times New Roman" w:cs="Times New Roman"/>
        <w:b/>
        <w:sz w:val="16"/>
        <w:szCs w:val="16"/>
        <w:lang w:val="en-US"/>
      </w:rPr>
      <w:t>3:</w:t>
    </w:r>
    <w:r>
      <w:rPr>
        <w:rFonts w:ascii="Times New Roman" w:hAnsi="Times New Roman" w:cs="Times New Roman"/>
        <w:sz w:val="16"/>
        <w:szCs w:val="16"/>
        <w:lang w:val="en-US"/>
      </w:rPr>
      <w:t xml:space="preserve">Experiment,  </w:t>
    </w:r>
    <w:r>
      <w:rPr>
        <w:rFonts w:ascii="Times New Roman" w:hAnsi="Times New Roman" w:cs="Times New Roman"/>
        <w:b/>
        <w:sz w:val="16"/>
        <w:szCs w:val="16"/>
        <w:lang w:val="en-US"/>
      </w:rPr>
      <w:t>4:</w:t>
    </w:r>
    <w:r>
      <w:rPr>
        <w:rFonts w:ascii="Times New Roman" w:hAnsi="Times New Roman" w:cs="Times New Roman"/>
        <w:sz w:val="16"/>
        <w:szCs w:val="16"/>
        <w:lang w:val="en-US"/>
      </w:rPr>
      <w:t xml:space="preserve">Simulation,  </w:t>
    </w:r>
    <w:r>
      <w:rPr>
        <w:rFonts w:ascii="Times New Roman" w:hAnsi="Times New Roman" w:cs="Times New Roman"/>
        <w:b/>
        <w:sz w:val="16"/>
        <w:szCs w:val="16"/>
        <w:lang w:val="en-US"/>
      </w:rPr>
      <w:t>5:</w:t>
    </w:r>
    <w:r>
      <w:rPr>
        <w:rFonts w:ascii="Times New Roman" w:hAnsi="Times New Roman" w:cs="Times New Roman"/>
        <w:sz w:val="16"/>
        <w:szCs w:val="16"/>
        <w:lang w:val="en-US"/>
      </w:rPr>
      <w:t>Question-Answer,</w:t>
    </w:r>
    <w:r>
      <w:rPr>
        <w:rFonts w:ascii="Times New Roman" w:hAnsi="Times New Roman" w:cs="Times New Roman"/>
        <w:b/>
        <w:sz w:val="16"/>
        <w:szCs w:val="16"/>
        <w:lang w:val="en-US"/>
      </w:rPr>
      <w:t xml:space="preserve"> 6:</w:t>
    </w:r>
    <w:r>
      <w:rPr>
        <w:rFonts w:ascii="Times New Roman" w:hAnsi="Times New Roman" w:cs="Times New Roman"/>
        <w:sz w:val="16"/>
        <w:szCs w:val="16"/>
        <w:lang w:val="en-US"/>
      </w:rPr>
      <w:t xml:space="preserve">Tutorial, </w:t>
    </w:r>
    <w:r>
      <w:rPr>
        <w:rFonts w:ascii="Times New Roman" w:hAnsi="Times New Roman" w:cs="Times New Roman"/>
        <w:b/>
        <w:sz w:val="16"/>
        <w:szCs w:val="16"/>
        <w:lang w:val="en-US"/>
      </w:rPr>
      <w:t>7</w:t>
    </w:r>
    <w:r>
      <w:rPr>
        <w:rFonts w:ascii="Times New Roman" w:hAnsi="Times New Roman" w:cs="Times New Roman"/>
        <w:sz w:val="16"/>
        <w:szCs w:val="16"/>
        <w:lang w:val="en-US"/>
      </w:rPr>
      <w:t xml:space="preserve">:Observation, </w:t>
    </w:r>
    <w:r>
      <w:rPr>
        <w:rFonts w:ascii="Times New Roman" w:hAnsi="Times New Roman" w:cs="Times New Roman"/>
        <w:b/>
        <w:sz w:val="16"/>
        <w:szCs w:val="16"/>
        <w:lang w:val="en-US"/>
      </w:rPr>
      <w:t>8</w:t>
    </w:r>
    <w:r>
      <w:rPr>
        <w:rFonts w:ascii="Times New Roman" w:hAnsi="Times New Roman" w:cs="Times New Roman"/>
        <w:sz w:val="16"/>
        <w:szCs w:val="16"/>
        <w:lang w:val="en-US"/>
      </w:rPr>
      <w:t xml:space="preserve">:Case Study, </w:t>
    </w:r>
    <w:r>
      <w:rPr>
        <w:rFonts w:ascii="Times New Roman" w:hAnsi="Times New Roman" w:cs="Times New Roman"/>
        <w:b/>
        <w:sz w:val="16"/>
        <w:szCs w:val="16"/>
        <w:lang w:val="en-US"/>
      </w:rPr>
      <w:t>9:</w:t>
    </w:r>
    <w:r>
      <w:rPr>
        <w:rFonts w:ascii="Times New Roman" w:hAnsi="Times New Roman" w:cs="Times New Roman"/>
        <w:sz w:val="16"/>
        <w:szCs w:val="16"/>
        <w:lang w:val="en-US"/>
      </w:rPr>
      <w:t xml:space="preserve">Technical Visit, </w:t>
    </w:r>
    <w:r>
      <w:rPr>
        <w:rFonts w:ascii="Times New Roman" w:hAnsi="Times New Roman" w:cs="Times New Roman"/>
        <w:b/>
        <w:sz w:val="16"/>
        <w:szCs w:val="16"/>
        <w:lang w:val="en-US"/>
      </w:rPr>
      <w:t>10:</w:t>
    </w:r>
    <w:r>
      <w:rPr>
        <w:rFonts w:ascii="Times New Roman" w:hAnsi="Times New Roman" w:cs="Times New Roman"/>
        <w:sz w:val="16"/>
        <w:szCs w:val="16"/>
        <w:lang w:val="en-US"/>
      </w:rPr>
      <w:t xml:space="preserve">Trouble/Problem Solving, </w:t>
    </w:r>
    <w:r>
      <w:rPr>
        <w:rFonts w:ascii="Times New Roman" w:hAnsi="Times New Roman" w:cs="Times New Roman"/>
        <w:b/>
        <w:sz w:val="16"/>
        <w:szCs w:val="16"/>
        <w:lang w:val="en-US"/>
      </w:rPr>
      <w:t>11:</w:t>
    </w:r>
    <w:r>
      <w:rPr>
        <w:rFonts w:ascii="Times New Roman" w:hAnsi="Times New Roman" w:cs="Times New Roman"/>
        <w:sz w:val="16"/>
        <w:szCs w:val="16"/>
        <w:lang w:val="en-US"/>
      </w:rPr>
      <w:t xml:space="preserve">Induvidual Work, </w:t>
    </w:r>
    <w:r>
      <w:rPr>
        <w:rFonts w:ascii="Times New Roman" w:hAnsi="Times New Roman" w:cs="Times New Roman"/>
        <w:b/>
        <w:sz w:val="16"/>
        <w:szCs w:val="16"/>
        <w:lang w:val="en-US"/>
      </w:rPr>
      <w:t>12</w:t>
    </w:r>
    <w:r>
      <w:rPr>
        <w:rFonts w:ascii="Times New Roman" w:hAnsi="Times New Roman" w:cs="Times New Roman"/>
        <w:sz w:val="16"/>
        <w:szCs w:val="16"/>
        <w:lang w:val="en-US"/>
      </w:rPr>
      <w:t xml:space="preserve">:Team/Group Work, </w:t>
    </w:r>
    <w:r>
      <w:rPr>
        <w:rFonts w:ascii="Times New Roman" w:hAnsi="Times New Roman" w:cs="Times New Roman"/>
        <w:b/>
        <w:sz w:val="16"/>
        <w:szCs w:val="16"/>
        <w:lang w:val="en-US"/>
      </w:rPr>
      <w:t>13</w:t>
    </w:r>
    <w:r>
      <w:rPr>
        <w:rFonts w:ascii="Times New Roman" w:hAnsi="Times New Roman" w:cs="Times New Roman"/>
        <w:sz w:val="16"/>
        <w:szCs w:val="16"/>
        <w:lang w:val="en-US"/>
      </w:rPr>
      <w:t xml:space="preserve">:Brain Storm, </w:t>
    </w:r>
    <w:r>
      <w:rPr>
        <w:rFonts w:ascii="Times New Roman" w:hAnsi="Times New Roman" w:cs="Times New Roman"/>
        <w:b/>
        <w:sz w:val="16"/>
        <w:szCs w:val="16"/>
        <w:lang w:val="en-US"/>
      </w:rPr>
      <w:t>14:</w:t>
    </w:r>
    <w:r>
      <w:rPr>
        <w:rFonts w:ascii="Times New Roman" w:hAnsi="Times New Roman" w:cs="Times New Roman"/>
        <w:sz w:val="16"/>
        <w:szCs w:val="16"/>
        <w:lang w:val="en-US"/>
      </w:rPr>
      <w:t xml:space="preserve">Project Design / Management, </w:t>
    </w:r>
    <w:r>
      <w:rPr>
        <w:rFonts w:ascii="Times New Roman" w:hAnsi="Times New Roman" w:cs="Times New Roman"/>
        <w:b/>
        <w:sz w:val="16"/>
        <w:szCs w:val="16"/>
        <w:lang w:val="en-US"/>
      </w:rPr>
      <w:t>15:</w:t>
    </w:r>
    <w:r>
      <w:rPr>
        <w:rFonts w:ascii="Times New Roman" w:hAnsi="Times New Roman" w:cs="Times New Roman"/>
        <w:sz w:val="16"/>
        <w:szCs w:val="16"/>
        <w:lang w:val="en-US"/>
      </w:rPr>
      <w:t xml:space="preserve">Report Preparation and/or Presentation </w:t>
    </w:r>
  </w:p>
  <w:p w14:paraId="7C26BFBF" w14:textId="77777777" w:rsidR="003E68FD" w:rsidRDefault="003E68FD" w:rsidP="003E68FD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b/>
        <w:sz w:val="16"/>
        <w:szCs w:val="16"/>
        <w:lang w:val="en-US"/>
      </w:rPr>
      <w:t>**Measuring Methods</w:t>
    </w:r>
    <w:r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>
      <w:rPr>
        <w:rFonts w:ascii="Times New Roman" w:hAnsi="Times New Roman" w:cs="Times New Roman"/>
        <w:b/>
        <w:sz w:val="16"/>
        <w:szCs w:val="16"/>
        <w:lang w:val="en-US"/>
      </w:rPr>
      <w:t>A:</w:t>
    </w:r>
    <w:r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>
      <w:rPr>
        <w:rFonts w:ascii="Times New Roman" w:hAnsi="Times New Roman" w:cs="Times New Roman"/>
        <w:sz w:val="16"/>
        <w:szCs w:val="16"/>
        <w:lang w:val="en-US"/>
      </w:rPr>
      <w:t xml:space="preserve">, </w:t>
    </w:r>
    <w:r>
      <w:rPr>
        <w:rFonts w:ascii="Times New Roman" w:hAnsi="Times New Roman" w:cs="Times New Roman"/>
        <w:b/>
        <w:sz w:val="16"/>
        <w:szCs w:val="16"/>
        <w:lang w:val="en-US"/>
      </w:rPr>
      <w:t>B:</w:t>
    </w:r>
    <w:r>
      <w:rPr>
        <w:rFonts w:ascii="Times New Roman" w:hAnsi="Times New Roman" w:cs="Times New Roman"/>
        <w:sz w:val="16"/>
        <w:szCs w:val="16"/>
        <w:lang w:val="en-US"/>
      </w:rPr>
      <w:t xml:space="preserve">Quiz, </w:t>
    </w:r>
    <w:r>
      <w:rPr>
        <w:rFonts w:ascii="Times New Roman" w:hAnsi="Times New Roman" w:cs="Times New Roman"/>
        <w:b/>
        <w:sz w:val="16"/>
        <w:szCs w:val="16"/>
        <w:lang w:val="en-US"/>
      </w:rPr>
      <w:t>C:</w:t>
    </w:r>
    <w:r>
      <w:rPr>
        <w:rFonts w:ascii="Times New Roman" w:hAnsi="Times New Roman" w:cs="Times New Roman"/>
        <w:sz w:val="16"/>
        <w:szCs w:val="16"/>
        <w:lang w:val="en-US"/>
      </w:rPr>
      <w:t xml:space="preserve">Oral Exam, </w:t>
    </w:r>
    <w:r>
      <w:rPr>
        <w:rFonts w:ascii="Times New Roman" w:hAnsi="Times New Roman" w:cs="Times New Roman"/>
        <w:b/>
        <w:sz w:val="16"/>
        <w:szCs w:val="16"/>
        <w:lang w:val="en-US"/>
      </w:rPr>
      <w:t>D:</w:t>
    </w:r>
    <w:r>
      <w:rPr>
        <w:rFonts w:ascii="Times New Roman" w:hAnsi="Times New Roman" w:cs="Times New Roman"/>
        <w:sz w:val="16"/>
        <w:szCs w:val="16"/>
        <w:lang w:val="en-US"/>
      </w:rPr>
      <w:t xml:space="preserve">Homework, </w:t>
    </w:r>
    <w:r>
      <w:rPr>
        <w:rFonts w:ascii="Times New Roman" w:hAnsi="Times New Roman" w:cs="Times New Roman"/>
        <w:b/>
        <w:sz w:val="16"/>
        <w:szCs w:val="16"/>
        <w:lang w:val="en-US"/>
      </w:rPr>
      <w:t>E:</w:t>
    </w:r>
    <w:r>
      <w:rPr>
        <w:rFonts w:ascii="Times New Roman" w:hAnsi="Times New Roman" w:cs="Times New Roman"/>
        <w:sz w:val="16"/>
        <w:szCs w:val="16"/>
        <w:lang w:val="en-US"/>
      </w:rPr>
      <w:t xml:space="preserve">Report, </w:t>
    </w:r>
    <w:r>
      <w:rPr>
        <w:rFonts w:ascii="Times New Roman" w:hAnsi="Times New Roman" w:cs="Times New Roman"/>
        <w:b/>
        <w:sz w:val="16"/>
        <w:szCs w:val="16"/>
        <w:lang w:val="en-US"/>
      </w:rPr>
      <w:t>F:</w:t>
    </w:r>
    <w:r>
      <w:rPr>
        <w:rFonts w:ascii="Times New Roman" w:hAnsi="Times New Roman" w:cs="Times New Roman"/>
        <w:sz w:val="16"/>
        <w:szCs w:val="16"/>
        <w:lang w:val="en-US"/>
      </w:rPr>
      <w:t xml:space="preserve">Article Examination, </w:t>
    </w:r>
    <w:r>
      <w:rPr>
        <w:rFonts w:ascii="Times New Roman" w:hAnsi="Times New Roman" w:cs="Times New Roman"/>
        <w:b/>
        <w:sz w:val="16"/>
        <w:szCs w:val="16"/>
        <w:lang w:val="en-US"/>
      </w:rPr>
      <w:t>G:</w:t>
    </w:r>
    <w:r>
      <w:rPr>
        <w:rFonts w:ascii="Times New Roman" w:hAnsi="Times New Roman" w:cs="Times New Roman"/>
        <w:sz w:val="16"/>
        <w:szCs w:val="16"/>
        <w:lang w:val="en-US"/>
      </w:rPr>
      <w:t xml:space="preserve">Presentation, </w:t>
    </w:r>
    <w:r>
      <w:rPr>
        <w:rFonts w:ascii="Times New Roman" w:hAnsi="Times New Roman" w:cs="Times New Roman"/>
        <w:b/>
        <w:sz w:val="16"/>
        <w:szCs w:val="16"/>
        <w:lang w:val="en-US"/>
      </w:rPr>
      <w:t>I:</w:t>
    </w:r>
    <w:r>
      <w:rPr>
        <w:rFonts w:ascii="Times New Roman" w:hAnsi="Times New Roman" w:cs="Times New Roman"/>
        <w:sz w:val="16"/>
        <w:szCs w:val="16"/>
        <w:lang w:val="en-US"/>
      </w:rPr>
      <w:t xml:space="preserve">Experimental Skill, </w:t>
    </w:r>
    <w:r>
      <w:rPr>
        <w:rFonts w:ascii="Times New Roman" w:hAnsi="Times New Roman" w:cs="Times New Roman"/>
        <w:b/>
        <w:sz w:val="16"/>
        <w:szCs w:val="16"/>
        <w:lang w:val="en-US"/>
      </w:rPr>
      <w:t>J:</w:t>
    </w:r>
    <w:r>
      <w:rPr>
        <w:rFonts w:ascii="Times New Roman" w:hAnsi="Times New Roman" w:cs="Times New Roman"/>
        <w:sz w:val="16"/>
        <w:szCs w:val="16"/>
        <w:lang w:val="en-US"/>
      </w:rPr>
      <w:t xml:space="preserve">Project Observation, </w:t>
    </w:r>
    <w:r>
      <w:rPr>
        <w:rFonts w:ascii="Times New Roman" w:hAnsi="Times New Roman" w:cs="Times New Roman"/>
        <w:b/>
        <w:sz w:val="16"/>
        <w:szCs w:val="16"/>
        <w:lang w:val="en-US"/>
      </w:rPr>
      <w:t>K</w:t>
    </w:r>
    <w:r>
      <w:rPr>
        <w:rFonts w:ascii="Times New Roman" w:hAnsi="Times New Roman" w:cs="Times New Roman"/>
        <w:sz w:val="16"/>
        <w:szCs w:val="16"/>
        <w:lang w:val="en-US"/>
      </w:rPr>
      <w:t xml:space="preserve">:Class Attendance; </w:t>
    </w:r>
    <w:r>
      <w:rPr>
        <w:rFonts w:ascii="Times New Roman" w:hAnsi="Times New Roman" w:cs="Times New Roman"/>
        <w:b/>
        <w:sz w:val="16"/>
        <w:szCs w:val="16"/>
        <w:lang w:val="en-US"/>
      </w:rPr>
      <w:t>L</w:t>
    </w:r>
    <w:r>
      <w:rPr>
        <w:rFonts w:ascii="Times New Roman" w:hAnsi="Times New Roman" w:cs="Times New Roman"/>
        <w:sz w:val="16"/>
        <w:szCs w:val="16"/>
        <w:lang w:val="en-US"/>
      </w:rPr>
      <w:t>:Jury Exam</w:t>
    </w:r>
  </w:p>
  <w:p w14:paraId="40AB71F5" w14:textId="2A2960A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4864D2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9FE0D" w14:textId="769B96CC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4864D2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6CB6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4C43" w14:textId="77777777" w:rsidR="00C16A85" w:rsidRDefault="00C16A85" w:rsidP="00B41ECB">
      <w:pPr>
        <w:spacing w:after="0" w:line="240" w:lineRule="auto"/>
      </w:pPr>
      <w:r>
        <w:separator/>
      </w:r>
    </w:p>
  </w:footnote>
  <w:footnote w:type="continuationSeparator" w:id="0">
    <w:p w14:paraId="542D25B7" w14:textId="77777777" w:rsidR="00C16A85" w:rsidRDefault="00C16A8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2931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316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FB39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CE"/>
    <w:rsid w:val="00005C86"/>
    <w:rsid w:val="00033AEA"/>
    <w:rsid w:val="000537C8"/>
    <w:rsid w:val="00064A93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547AB"/>
    <w:rsid w:val="00285FA2"/>
    <w:rsid w:val="002B3C6D"/>
    <w:rsid w:val="002C2A55"/>
    <w:rsid w:val="002C3897"/>
    <w:rsid w:val="002E1A0B"/>
    <w:rsid w:val="00340AD4"/>
    <w:rsid w:val="003B1131"/>
    <w:rsid w:val="003C3D6F"/>
    <w:rsid w:val="003E0233"/>
    <w:rsid w:val="003E403F"/>
    <w:rsid w:val="003E68FD"/>
    <w:rsid w:val="004043CE"/>
    <w:rsid w:val="00422B3B"/>
    <w:rsid w:val="00432EAA"/>
    <w:rsid w:val="004345A9"/>
    <w:rsid w:val="00445E92"/>
    <w:rsid w:val="004470D9"/>
    <w:rsid w:val="004864D2"/>
    <w:rsid w:val="004A74FF"/>
    <w:rsid w:val="004C15E1"/>
    <w:rsid w:val="004E6560"/>
    <w:rsid w:val="004F3940"/>
    <w:rsid w:val="005029A8"/>
    <w:rsid w:val="00524D3C"/>
    <w:rsid w:val="00526E32"/>
    <w:rsid w:val="00535CE8"/>
    <w:rsid w:val="00553B4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625A"/>
    <w:rsid w:val="00624C83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82241"/>
    <w:rsid w:val="007B0A5B"/>
    <w:rsid w:val="007B6038"/>
    <w:rsid w:val="007E28C1"/>
    <w:rsid w:val="007E77B9"/>
    <w:rsid w:val="007F3339"/>
    <w:rsid w:val="0080522F"/>
    <w:rsid w:val="008516E9"/>
    <w:rsid w:val="00854EAF"/>
    <w:rsid w:val="0087374C"/>
    <w:rsid w:val="00885C84"/>
    <w:rsid w:val="00885FDD"/>
    <w:rsid w:val="00890AE3"/>
    <w:rsid w:val="00894F34"/>
    <w:rsid w:val="008A0658"/>
    <w:rsid w:val="008A5CD9"/>
    <w:rsid w:val="008D62F7"/>
    <w:rsid w:val="008E0B88"/>
    <w:rsid w:val="008E4338"/>
    <w:rsid w:val="008E66D8"/>
    <w:rsid w:val="008E6C18"/>
    <w:rsid w:val="0090575B"/>
    <w:rsid w:val="0091453F"/>
    <w:rsid w:val="00924B72"/>
    <w:rsid w:val="009276CE"/>
    <w:rsid w:val="009439CB"/>
    <w:rsid w:val="00957E6F"/>
    <w:rsid w:val="009737F6"/>
    <w:rsid w:val="0097546B"/>
    <w:rsid w:val="00980910"/>
    <w:rsid w:val="00981298"/>
    <w:rsid w:val="00981E50"/>
    <w:rsid w:val="009853C5"/>
    <w:rsid w:val="00990E21"/>
    <w:rsid w:val="009A37BF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135D1"/>
    <w:rsid w:val="00A365F2"/>
    <w:rsid w:val="00A47FF2"/>
    <w:rsid w:val="00A54BCA"/>
    <w:rsid w:val="00A81298"/>
    <w:rsid w:val="00A86A0F"/>
    <w:rsid w:val="00AA1F09"/>
    <w:rsid w:val="00AD0757"/>
    <w:rsid w:val="00AD1370"/>
    <w:rsid w:val="00AD706A"/>
    <w:rsid w:val="00AE0929"/>
    <w:rsid w:val="00AF111E"/>
    <w:rsid w:val="00B06B88"/>
    <w:rsid w:val="00B20D00"/>
    <w:rsid w:val="00B20D02"/>
    <w:rsid w:val="00B256E4"/>
    <w:rsid w:val="00B4077C"/>
    <w:rsid w:val="00B41ECB"/>
    <w:rsid w:val="00B41F35"/>
    <w:rsid w:val="00B431B1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116E4"/>
    <w:rsid w:val="00C12C24"/>
    <w:rsid w:val="00C16A85"/>
    <w:rsid w:val="00C2415C"/>
    <w:rsid w:val="00C25A9E"/>
    <w:rsid w:val="00C25D5B"/>
    <w:rsid w:val="00C33506"/>
    <w:rsid w:val="00C3420A"/>
    <w:rsid w:val="00C74B4A"/>
    <w:rsid w:val="00C778C8"/>
    <w:rsid w:val="00C85F81"/>
    <w:rsid w:val="00CA0228"/>
    <w:rsid w:val="00CA6CF5"/>
    <w:rsid w:val="00CD00EF"/>
    <w:rsid w:val="00D17437"/>
    <w:rsid w:val="00D3687B"/>
    <w:rsid w:val="00D4048C"/>
    <w:rsid w:val="00D73BA2"/>
    <w:rsid w:val="00D84CC2"/>
    <w:rsid w:val="00DA55CC"/>
    <w:rsid w:val="00DC01E1"/>
    <w:rsid w:val="00DC5CE1"/>
    <w:rsid w:val="00DD0461"/>
    <w:rsid w:val="00DE0548"/>
    <w:rsid w:val="00E02ECE"/>
    <w:rsid w:val="00E44F6C"/>
    <w:rsid w:val="00E46063"/>
    <w:rsid w:val="00E617B4"/>
    <w:rsid w:val="00E76862"/>
    <w:rsid w:val="00E8692D"/>
    <w:rsid w:val="00E96B54"/>
    <w:rsid w:val="00EB1E9F"/>
    <w:rsid w:val="00EB2F85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E25DD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08251"/>
  <w15:docId w15:val="{1EB73802-09F0-47E6-B5CA-663A14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hm\OneDrive\Belgeler\&#214;zel%20Office%20&#350;ablonlar&#305;\DBF%20T&#252;rk&#231;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DEEDDD9DCA46E69F22FE6358E64F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8A807A-B80B-454B-A1C4-D0FB3D9449A0}"/>
      </w:docPartPr>
      <w:docPartBody>
        <w:p w:rsidR="00307512" w:rsidRDefault="00307512">
          <w:pPr>
            <w:pStyle w:val="96DEEDDD9DCA46E69F22FE6358E64F01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7239FB5168F467E9F4D7F0E5081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8BE7-3CAE-495B-A49F-432463A2B656}"/>
      </w:docPartPr>
      <w:docPartBody>
        <w:p w:rsidR="00CE4625" w:rsidRDefault="00324445" w:rsidP="00324445">
          <w:pPr>
            <w:pStyle w:val="27239FB5168F467E9F4D7F0E508170E7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4AF89AD57A346F0B6671135BBFA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92268-DF4B-4793-A43B-78C1C21EBBCD}"/>
      </w:docPartPr>
      <w:docPartBody>
        <w:p w:rsidR="00CE4625" w:rsidRDefault="00324445" w:rsidP="00324445">
          <w:pPr>
            <w:pStyle w:val="24AF89AD57A346F0B6671135BBFA5F3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11293B939A84F968195747F50B42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400B-E803-4BBF-9CA1-BBA670846B88}"/>
      </w:docPartPr>
      <w:docPartBody>
        <w:p w:rsidR="00CE4625" w:rsidRDefault="00324445" w:rsidP="00324445">
          <w:pPr>
            <w:pStyle w:val="B11293B939A84F968195747F50B4213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0E9A3F74D7B44301B265B9C10AF0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A0A1-B314-4C5F-AF5B-6742F1918656}"/>
      </w:docPartPr>
      <w:docPartBody>
        <w:p w:rsidR="00CE4625" w:rsidRDefault="00324445" w:rsidP="00324445">
          <w:pPr>
            <w:pStyle w:val="0E9A3F74D7B44301B265B9C10AF0931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D6DC95AE60B4715944C2259205B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79C2-090D-41E5-8DE2-06C04F8BAD7F}"/>
      </w:docPartPr>
      <w:docPartBody>
        <w:p w:rsidR="00CE4625" w:rsidRDefault="00324445" w:rsidP="00324445">
          <w:pPr>
            <w:pStyle w:val="5D6DC95AE60B4715944C2259205BD9AA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0B"/>
    <w:rsid w:val="000509E9"/>
    <w:rsid w:val="00307512"/>
    <w:rsid w:val="00324445"/>
    <w:rsid w:val="00497103"/>
    <w:rsid w:val="00755D0B"/>
    <w:rsid w:val="009A37BF"/>
    <w:rsid w:val="00A509AC"/>
    <w:rsid w:val="00BD1016"/>
    <w:rsid w:val="00BD5F14"/>
    <w:rsid w:val="00CE4625"/>
    <w:rsid w:val="00D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4445"/>
    <w:rPr>
      <w:color w:val="808080"/>
    </w:rPr>
  </w:style>
  <w:style w:type="paragraph" w:customStyle="1" w:styleId="96DEEDDD9DCA46E69F22FE6358E64F01">
    <w:name w:val="96DEEDDD9DCA46E69F22FE6358E64F01"/>
  </w:style>
  <w:style w:type="paragraph" w:customStyle="1" w:styleId="7529528B2B994336BB7504146F597CBE">
    <w:name w:val="7529528B2B994336BB7504146F597CBE"/>
  </w:style>
  <w:style w:type="paragraph" w:customStyle="1" w:styleId="7B44219D868F4A5C8A6A6BDF7459FFCA">
    <w:name w:val="7B44219D868F4A5C8A6A6BDF7459FFCA"/>
  </w:style>
  <w:style w:type="paragraph" w:customStyle="1" w:styleId="15EFA52CA6AC431D9A177A1A72838AF5">
    <w:name w:val="15EFA52CA6AC431D9A177A1A72838AF5"/>
  </w:style>
  <w:style w:type="paragraph" w:customStyle="1" w:styleId="D95903C5129C409FB3F875F58D1DE291">
    <w:name w:val="D95903C5129C409FB3F875F58D1DE291"/>
    <w:rsid w:val="0032444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8D24D7F3DAA44C1EA992A47FEDED0058">
    <w:name w:val="8D24D7F3DAA44C1EA992A47FEDED0058"/>
    <w:rsid w:val="0032444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86122E77FD14DC1AFBF566BC97347B6">
    <w:name w:val="386122E77FD14DC1AFBF566BC97347B6"/>
    <w:rsid w:val="0032444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7239FB5168F467E9F4D7F0E508170E7">
    <w:name w:val="27239FB5168F467E9F4D7F0E508170E7"/>
    <w:rsid w:val="0032444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4AF89AD57A346F0B6671135BBFA5F3C">
    <w:name w:val="24AF89AD57A346F0B6671135BBFA5F3C"/>
    <w:rsid w:val="0032444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11293B939A84F968195747F50B42135">
    <w:name w:val="B11293B939A84F968195747F50B42135"/>
    <w:rsid w:val="0032444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E9A3F74D7B44301B265B9C10AF0931A">
    <w:name w:val="0E9A3F74D7B44301B265B9C10AF0931A"/>
    <w:rsid w:val="0032444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D6DC95AE60B4715944C2259205BD9AA">
    <w:name w:val="5D6DC95AE60B4715944C2259205BD9AA"/>
    <w:rsid w:val="00324445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E538-AF84-45D5-A8BA-A6BA837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Türkçe</Template>
  <TotalTime>69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Gokce Mehmet AY</dc:creator>
  <cp:lastModifiedBy>ÇisilTimuralp</cp:lastModifiedBy>
  <cp:revision>29</cp:revision>
  <cp:lastPrinted>2016-05-30T07:08:00Z</cp:lastPrinted>
  <dcterms:created xsi:type="dcterms:W3CDTF">2024-07-19T07:14:00Z</dcterms:created>
  <dcterms:modified xsi:type="dcterms:W3CDTF">2024-11-22T11:58:00Z</dcterms:modified>
</cp:coreProperties>
</file>