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6744" w14:textId="5C181F16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B7B3902" wp14:editId="3146D3ED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53CE88B" wp14:editId="0CB1CDE1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4D7A3A">
        <w:rPr>
          <w:rFonts w:ascii="Times New Roman" w:hAnsi="Times New Roman" w:cs="Times New Roman"/>
          <w:b/>
          <w:lang w:val="en-US"/>
        </w:rPr>
        <w:t xml:space="preserve">MECHANICAL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14:paraId="3FAD7970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7D18A071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3ECAD13D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4CFF853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97669EF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68C0AE2D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05C9DBB8" w14:textId="521C6FDF" w:rsidR="00DD0461" w:rsidRPr="009D646A" w:rsidRDefault="002648D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8D0">
              <w:rPr>
                <w:rFonts w:ascii="Times New Roman" w:hAnsi="Times New Roman" w:cs="Times New Roman"/>
                <w:sz w:val="20"/>
                <w:szCs w:val="20"/>
              </w:rPr>
              <w:t>Fundamentals of Computer Programming</w:t>
            </w:r>
          </w:p>
        </w:tc>
        <w:tc>
          <w:tcPr>
            <w:tcW w:w="3118" w:type="dxa"/>
            <w:vAlign w:val="center"/>
          </w:tcPr>
          <w:p w14:paraId="2BFECB0E" w14:textId="2613567B" w:rsidR="00DD0461" w:rsidRPr="00CE3B7C" w:rsidRDefault="002E5CE9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151814557</w:t>
            </w:r>
          </w:p>
        </w:tc>
      </w:tr>
    </w:tbl>
    <w:p w14:paraId="42E6E93C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5287A818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2F8E8A6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0A613318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DF1DBBC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2440D9BD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94870AB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2B1722B2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19AC096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8DAFDA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3856A5BF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66EDEFBD" w14:textId="4DA10DF1" w:rsidR="0032057E" w:rsidRPr="00B41ECB" w:rsidRDefault="0021280B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14:paraId="51131BD2" w14:textId="2385C6B7" w:rsidR="0032057E" w:rsidRPr="00B41ECB" w:rsidRDefault="002648D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651F3249" w14:textId="77777777" w:rsidR="0032057E" w:rsidRPr="00B41ECB" w:rsidRDefault="003205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8D9030B" w14:textId="5AFE4C4A" w:rsidR="0032057E" w:rsidRPr="00B41ECB" w:rsidRDefault="002648D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6F2167D3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5CF68A0F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6F9908E1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31652CFE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791B580F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90E25E5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ED09224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428341A6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07A5D96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1BA1D5D5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117BDC86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57C7C8C2" w14:textId="68C1A7D8" w:rsidR="0075594A" w:rsidRPr="00E131A3" w:rsidRDefault="002648D0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25" w:type="dxa"/>
            <w:vAlign w:val="center"/>
          </w:tcPr>
          <w:p w14:paraId="266DB0A4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591E4836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9C52824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A94FD75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73AF61AE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30CC4A5F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84DE253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EF04C63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36B38F8E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973B323A5A204518866045E32A0245AB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A4349BF" w14:textId="05495B8D" w:rsidR="003E403F" w:rsidRPr="00E131A3" w:rsidRDefault="002648D0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973B323A5A204518866045E32A0245AB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270EFD6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973B323A5A204518866045E32A0245AB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1ADE192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21971B9F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3D0B5EDB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4E549A1C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842C4F5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48ADD32" w14:textId="77777777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14:paraId="0C0355F8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EA900EF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53A1928" w14:textId="4139BCCC" w:rsidR="002648D0" w:rsidRPr="002648D0" w:rsidRDefault="002648D0" w:rsidP="00264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8D0">
              <w:rPr>
                <w:rFonts w:ascii="Times New Roman" w:hAnsi="Times New Roman" w:cs="Times New Roman"/>
                <w:sz w:val="20"/>
                <w:szCs w:val="20"/>
              </w:rPr>
              <w:t>To adapt to the Python programming language.</w:t>
            </w:r>
          </w:p>
          <w:p w14:paraId="20E3BFF7" w14:textId="4226C937" w:rsidR="002648D0" w:rsidRPr="002648D0" w:rsidRDefault="002648D0" w:rsidP="00264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8D0">
              <w:rPr>
                <w:rFonts w:ascii="Times New Roman" w:hAnsi="Times New Roman" w:cs="Times New Roman"/>
                <w:sz w:val="20"/>
                <w:szCs w:val="20"/>
              </w:rPr>
              <w:t>To develop basic programming logic and techniques.</w:t>
            </w:r>
          </w:p>
          <w:p w14:paraId="5C48358E" w14:textId="1CF42074" w:rsidR="002648D0" w:rsidRPr="002648D0" w:rsidRDefault="002648D0" w:rsidP="00264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8D0">
              <w:rPr>
                <w:rFonts w:ascii="Times New Roman" w:hAnsi="Times New Roman" w:cs="Times New Roman"/>
                <w:sz w:val="20"/>
                <w:szCs w:val="20"/>
              </w:rPr>
              <w:t>To gain the ability to write, test, and debug programs.</w:t>
            </w:r>
          </w:p>
          <w:p w14:paraId="5495A5B8" w14:textId="721F89FA" w:rsidR="008E66D8" w:rsidRPr="00E131A3" w:rsidRDefault="002648D0" w:rsidP="002648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8D0">
              <w:rPr>
                <w:rFonts w:ascii="Times New Roman" w:hAnsi="Times New Roman" w:cs="Times New Roman"/>
                <w:sz w:val="20"/>
                <w:szCs w:val="20"/>
              </w:rPr>
              <w:t>To develop the competence to use numerical techniques to solve advanced scientific and engineering problems and to transform these techniques into effective computer algorithms and programs.</w:t>
            </w:r>
          </w:p>
        </w:tc>
      </w:tr>
      <w:tr w:rsidR="008516E9" w:rsidRPr="00E131A3" w14:paraId="4AF7834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705C190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2DFB38A" w14:textId="31CFE2E9" w:rsidR="008516E9" w:rsidRPr="00E131A3" w:rsidRDefault="002648D0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8D0">
              <w:rPr>
                <w:rFonts w:ascii="Times New Roman" w:hAnsi="Times New Roman" w:cs="Times New Roman"/>
                <w:sz w:val="20"/>
                <w:szCs w:val="20"/>
              </w:rPr>
              <w:t>The course aims to provide the ability to solve engineering problems encountered during and after engineering education using computer programming techniques.</w:t>
            </w:r>
          </w:p>
        </w:tc>
      </w:tr>
    </w:tbl>
    <w:p w14:paraId="14744C4F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54E23677" w14:textId="77777777" w:rsidTr="287B2558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CA01C6F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56FAED5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892F96C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977681E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2648D0" w:rsidRPr="00E131A3" w14:paraId="18C14B47" w14:textId="77777777" w:rsidTr="287B255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505ED5" w14:textId="5F41F98D" w:rsidR="002648D0" w:rsidRPr="002648D0" w:rsidRDefault="002648D0" w:rsidP="0026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752BE8F" w14:textId="010F8AD1" w:rsidR="002648D0" w:rsidRPr="00E131A3" w:rsidRDefault="002648D0" w:rsidP="002648D0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829BB">
              <w:t>Gains basic knowledge about Python.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7186C855" w14:textId="5E1C053A" w:rsidR="287B2558" w:rsidRDefault="287B2558" w:rsidP="287B2558">
            <w:pPr>
              <w:jc w:val="center"/>
            </w:pPr>
            <w:r w:rsidRPr="287B2558">
              <w:rPr>
                <w:rFonts w:ascii="Calibri" w:eastAsia="Calibri" w:hAnsi="Calibri" w:cs="Calibri"/>
              </w:rPr>
              <w:t>1, 2, 5</w:t>
            </w:r>
          </w:p>
        </w:tc>
        <w:tc>
          <w:tcPr>
            <w:tcW w:w="1417" w:type="dxa"/>
            <w:shd w:val="clear" w:color="auto" w:fill="FFFFFF" w:themeFill="background1"/>
          </w:tcPr>
          <w:p w14:paraId="452B0DB0" w14:textId="4817DD00" w:rsidR="287B2558" w:rsidRDefault="287B2558" w:rsidP="287B2558">
            <w:pPr>
              <w:jc w:val="center"/>
            </w:pPr>
            <w:r w:rsidRPr="287B2558">
              <w:rPr>
                <w:rFonts w:ascii="Times New Roman" w:eastAsia="Times New Roman" w:hAnsi="Times New Roman" w:cs="Times New Roman"/>
                <w:sz w:val="20"/>
                <w:szCs w:val="20"/>
              </w:rPr>
              <w:t>1, 2, 5, 7</w:t>
            </w:r>
          </w:p>
        </w:tc>
        <w:tc>
          <w:tcPr>
            <w:tcW w:w="1418" w:type="dxa"/>
            <w:shd w:val="clear" w:color="auto" w:fill="FFFFFF" w:themeFill="background1"/>
          </w:tcPr>
          <w:p w14:paraId="6727DB14" w14:textId="0D60C6DC" w:rsidR="287B2558" w:rsidRDefault="287B2558" w:rsidP="287B2558">
            <w:pPr>
              <w:jc w:val="center"/>
            </w:pPr>
            <w:r w:rsidRPr="287B2558">
              <w:rPr>
                <w:rFonts w:ascii="Calibri" w:eastAsia="Calibri" w:hAnsi="Calibri" w:cs="Calibri"/>
              </w:rPr>
              <w:t>A, B, D</w:t>
            </w:r>
          </w:p>
        </w:tc>
      </w:tr>
      <w:tr w:rsidR="002648D0" w:rsidRPr="00E131A3" w14:paraId="215A80BE" w14:textId="77777777" w:rsidTr="287B255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71B404" w14:textId="7E095EB4" w:rsidR="002648D0" w:rsidRPr="002648D0" w:rsidRDefault="002648D0" w:rsidP="0026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0713D366" w14:textId="48830AB0" w:rsidR="002648D0" w:rsidRPr="00E131A3" w:rsidRDefault="002648D0" w:rsidP="002648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29BB">
              <w:t>Understands basic programming logic and techniques.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6FE11EA6" w14:textId="5082A5D4" w:rsidR="287B2558" w:rsidRDefault="287B2558" w:rsidP="287B2558">
            <w:pPr>
              <w:jc w:val="center"/>
            </w:pPr>
            <w:r w:rsidRPr="287B2558">
              <w:rPr>
                <w:rFonts w:ascii="Calibri" w:eastAsia="Calibri" w:hAnsi="Calibri" w:cs="Calibri"/>
              </w:rPr>
              <w:t>1, 3, 5, 10</w:t>
            </w:r>
          </w:p>
        </w:tc>
        <w:tc>
          <w:tcPr>
            <w:tcW w:w="1417" w:type="dxa"/>
            <w:shd w:val="clear" w:color="auto" w:fill="FFFFFF" w:themeFill="background1"/>
          </w:tcPr>
          <w:p w14:paraId="2E2117B4" w14:textId="72275B83" w:rsidR="287B2558" w:rsidRDefault="287B2558" w:rsidP="287B2558">
            <w:pPr>
              <w:jc w:val="center"/>
            </w:pPr>
            <w:r w:rsidRPr="287B2558">
              <w:rPr>
                <w:rFonts w:ascii="Times New Roman" w:eastAsia="Times New Roman" w:hAnsi="Times New Roman" w:cs="Times New Roman"/>
                <w:sz w:val="20"/>
                <w:szCs w:val="20"/>
              </w:rPr>
              <w:t>1, 2, 5, 7</w:t>
            </w:r>
          </w:p>
        </w:tc>
        <w:tc>
          <w:tcPr>
            <w:tcW w:w="1418" w:type="dxa"/>
            <w:shd w:val="clear" w:color="auto" w:fill="FFFFFF" w:themeFill="background1"/>
          </w:tcPr>
          <w:p w14:paraId="4341850B" w14:textId="6C437138" w:rsidR="287B2558" w:rsidRDefault="287B2558" w:rsidP="287B2558">
            <w:pPr>
              <w:jc w:val="center"/>
            </w:pPr>
            <w:r w:rsidRPr="287B2558">
              <w:rPr>
                <w:rFonts w:ascii="Calibri" w:eastAsia="Calibri" w:hAnsi="Calibri" w:cs="Calibri"/>
              </w:rPr>
              <w:t>A, B, C, D</w:t>
            </w:r>
          </w:p>
        </w:tc>
      </w:tr>
      <w:tr w:rsidR="002648D0" w:rsidRPr="00E131A3" w14:paraId="143F9527" w14:textId="77777777" w:rsidTr="287B255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09C24E" w14:textId="5ACC89EA" w:rsidR="002648D0" w:rsidRPr="002648D0" w:rsidRDefault="002648D0" w:rsidP="0026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96FF68A" w14:textId="73D3C9B2" w:rsidR="002648D0" w:rsidRPr="00E131A3" w:rsidRDefault="002648D0" w:rsidP="002648D0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829BB">
              <w:t>Writes, compiles, and runs programs for engineering problems.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02BA4463" w14:textId="790BDDA1" w:rsidR="287B2558" w:rsidRDefault="287B2558" w:rsidP="287B2558">
            <w:pPr>
              <w:jc w:val="center"/>
            </w:pPr>
            <w:r w:rsidRPr="287B2558">
              <w:rPr>
                <w:rFonts w:ascii="Calibri" w:eastAsia="Calibri" w:hAnsi="Calibri" w:cs="Calibri"/>
              </w:rPr>
              <w:t>6, 10, 11, 12, 14</w:t>
            </w:r>
          </w:p>
        </w:tc>
        <w:tc>
          <w:tcPr>
            <w:tcW w:w="1417" w:type="dxa"/>
            <w:shd w:val="clear" w:color="auto" w:fill="FFFFFF" w:themeFill="background1"/>
          </w:tcPr>
          <w:p w14:paraId="1C2F2FCA" w14:textId="6E598BD0" w:rsidR="287B2558" w:rsidRDefault="287B2558" w:rsidP="287B2558">
            <w:pPr>
              <w:jc w:val="center"/>
            </w:pPr>
            <w:r w:rsidRPr="287B2558">
              <w:rPr>
                <w:rFonts w:ascii="Times New Roman" w:eastAsia="Times New Roman" w:hAnsi="Times New Roman" w:cs="Times New Roman"/>
                <w:sz w:val="20"/>
                <w:szCs w:val="20"/>
              </w:rPr>
              <w:t>1, 2, 5, 7</w:t>
            </w:r>
          </w:p>
        </w:tc>
        <w:tc>
          <w:tcPr>
            <w:tcW w:w="1418" w:type="dxa"/>
            <w:shd w:val="clear" w:color="auto" w:fill="FFFFFF" w:themeFill="background1"/>
          </w:tcPr>
          <w:p w14:paraId="057BDF86" w14:textId="2517291E" w:rsidR="287B2558" w:rsidRDefault="287B2558" w:rsidP="287B2558">
            <w:pPr>
              <w:jc w:val="center"/>
            </w:pPr>
            <w:r w:rsidRPr="287B2558">
              <w:rPr>
                <w:rFonts w:ascii="Calibri" w:eastAsia="Calibri" w:hAnsi="Calibri" w:cs="Calibri"/>
              </w:rPr>
              <w:t>A, D, G, I, J</w:t>
            </w:r>
          </w:p>
        </w:tc>
      </w:tr>
      <w:tr w:rsidR="002648D0" w:rsidRPr="00E131A3" w14:paraId="31D7DDD7" w14:textId="77777777" w:rsidTr="287B255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49B795" w14:textId="788FD60D" w:rsidR="002648D0" w:rsidRPr="002648D0" w:rsidRDefault="002648D0" w:rsidP="0026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3514B4BC" w14:textId="411397D3" w:rsidR="002648D0" w:rsidRPr="00E131A3" w:rsidRDefault="002648D0" w:rsidP="002648D0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829BB">
              <w:t>Learns to use various data structures in Python (lists, sets, dictionaries, etc.) effectively.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32A1D410" w14:textId="516949A4" w:rsidR="287B2558" w:rsidRDefault="287B2558" w:rsidP="287B2558">
            <w:pPr>
              <w:jc w:val="center"/>
            </w:pPr>
            <w:r w:rsidRPr="287B2558">
              <w:rPr>
                <w:rFonts w:ascii="Calibri" w:eastAsia="Calibri" w:hAnsi="Calibri" w:cs="Calibri"/>
              </w:rPr>
              <w:t>1, 4, 6, 7, 10</w:t>
            </w:r>
          </w:p>
        </w:tc>
        <w:tc>
          <w:tcPr>
            <w:tcW w:w="1417" w:type="dxa"/>
            <w:shd w:val="clear" w:color="auto" w:fill="FFFFFF" w:themeFill="background1"/>
          </w:tcPr>
          <w:p w14:paraId="5F3E1AE2" w14:textId="72048D8D" w:rsidR="287B2558" w:rsidRDefault="287B2558" w:rsidP="287B2558">
            <w:pPr>
              <w:jc w:val="center"/>
            </w:pPr>
            <w:r w:rsidRPr="287B2558">
              <w:rPr>
                <w:rFonts w:ascii="Times New Roman" w:eastAsia="Times New Roman" w:hAnsi="Times New Roman" w:cs="Times New Roman"/>
                <w:sz w:val="20"/>
                <w:szCs w:val="20"/>
              </w:rPr>
              <w:t>1, 2, 5, 7</w:t>
            </w:r>
          </w:p>
        </w:tc>
        <w:tc>
          <w:tcPr>
            <w:tcW w:w="1418" w:type="dxa"/>
            <w:shd w:val="clear" w:color="auto" w:fill="FFFFFF" w:themeFill="background1"/>
          </w:tcPr>
          <w:p w14:paraId="0057E2BC" w14:textId="34C1C807" w:rsidR="287B2558" w:rsidRDefault="287B2558" w:rsidP="287B2558">
            <w:pPr>
              <w:jc w:val="center"/>
            </w:pPr>
            <w:r w:rsidRPr="287B2558">
              <w:rPr>
                <w:rFonts w:ascii="Calibri" w:eastAsia="Calibri" w:hAnsi="Calibri" w:cs="Calibri"/>
              </w:rPr>
              <w:t>A, B, D, I, J</w:t>
            </w:r>
          </w:p>
        </w:tc>
      </w:tr>
      <w:tr w:rsidR="009D646A" w:rsidRPr="00E131A3" w14:paraId="0B29762F" w14:textId="77777777" w:rsidTr="287B255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665ED7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5140DD" w14:textId="77777777"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B322132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305CE0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67AB75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2B9C52D4" w14:textId="77777777" w:rsidTr="287B255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A791E9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7957142" w14:textId="77777777"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26D41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A3F590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10626A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23AD7FAE" w14:textId="77777777" w:rsidTr="287B255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224C16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9CD9CE4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08B9D0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CD1204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38F8CD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6C9A9DA2" w14:textId="77777777" w:rsidTr="287B255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07FA52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1AF9E7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F1CBC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23D90D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4AAB4E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9E48F1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0D60E70C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5C4BD85E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98C7241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C080F9C" w14:textId="2892D615" w:rsidR="00F256A3" w:rsidRPr="00E131A3" w:rsidRDefault="002648D0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2648D0">
              <w:rPr>
                <w:rFonts w:ascii="Times New Roman" w:hAnsi="Times New Roman" w:cs="Times New Roman"/>
                <w:sz w:val="20"/>
              </w:rPr>
              <w:t>Think Python: How to Think Like a Computer Scientist, 2nd edition, Allen B. Downey, Green Tea Press</w:t>
            </w:r>
          </w:p>
        </w:tc>
      </w:tr>
      <w:tr w:rsidR="00F256A3" w:rsidRPr="00E131A3" w14:paraId="36F89508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4B8825C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79568E2" w14:textId="77777777" w:rsidR="002648D0" w:rsidRDefault="002648D0" w:rsidP="00264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D0">
              <w:rPr>
                <w:rFonts w:ascii="Times New Roman" w:hAnsi="Times New Roman" w:cs="Times New Roman"/>
                <w:sz w:val="20"/>
                <w:szCs w:val="20"/>
              </w:rPr>
              <w:t>Sweigart, A. (2015). Automate the Boring Stuff with Python. No Starch Press. Available at automatetheboringstuff.com.</w:t>
            </w:r>
          </w:p>
          <w:p w14:paraId="7D00B0B9" w14:textId="09E55A08" w:rsidR="002648D0" w:rsidRPr="002648D0" w:rsidRDefault="002648D0" w:rsidP="00264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D0">
              <w:rPr>
                <w:rFonts w:ascii="Times New Roman" w:hAnsi="Times New Roman" w:cs="Times New Roman"/>
                <w:sz w:val="20"/>
                <w:szCs w:val="20"/>
              </w:rPr>
              <w:t>Severance, C. (2016). Python for Everybody: Exploring Data Using Python 3. CreateSpace Independent Publishing Platform. Available at pythonlearn.com.</w:t>
            </w:r>
          </w:p>
          <w:p w14:paraId="156DF910" w14:textId="0E697CB6" w:rsidR="00F256A3" w:rsidRPr="00E131A3" w:rsidRDefault="002648D0" w:rsidP="002648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8D0">
              <w:rPr>
                <w:rFonts w:ascii="Times New Roman" w:hAnsi="Times New Roman" w:cs="Times New Roman"/>
                <w:sz w:val="20"/>
                <w:szCs w:val="20"/>
              </w:rPr>
              <w:t>Swaroop, C.H. (2014). A Byte of Python. Self-published. Available at swaroopch.com.</w:t>
            </w:r>
          </w:p>
        </w:tc>
      </w:tr>
      <w:tr w:rsidR="00F256A3" w:rsidRPr="00E131A3" w14:paraId="00040560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97A32EA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0002122" w14:textId="77777777" w:rsidR="00F256A3" w:rsidRPr="00E131A3" w:rsidRDefault="00F256A3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54ED631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2ABEF967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2C7BF6FC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2648D0" w:rsidRPr="00E131A3" w14:paraId="1F802F46" w14:textId="77777777" w:rsidTr="00531FA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72AA0F" w14:textId="3394184F" w:rsidR="002648D0" w:rsidRPr="002648D0" w:rsidRDefault="002648D0" w:rsidP="0026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8F30E80" w14:textId="53755EB9" w:rsidR="002648D0" w:rsidRPr="00E131A3" w:rsidRDefault="002648D0" w:rsidP="002648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EA4">
              <w:t>Introduction</w:t>
            </w:r>
          </w:p>
        </w:tc>
      </w:tr>
      <w:tr w:rsidR="002648D0" w:rsidRPr="00E131A3" w14:paraId="78BC0303" w14:textId="77777777" w:rsidTr="00531FA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A26421" w14:textId="4E1F538C" w:rsidR="002648D0" w:rsidRPr="002648D0" w:rsidRDefault="002648D0" w:rsidP="0026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7E7F558" w14:textId="22D50BBC" w:rsidR="002648D0" w:rsidRPr="00223D9A" w:rsidRDefault="002648D0" w:rsidP="002648D0">
            <w:pPr>
              <w:pStyle w:val="Default"/>
              <w:jc w:val="both"/>
              <w:rPr>
                <w:sz w:val="20"/>
                <w:szCs w:val="20"/>
              </w:rPr>
            </w:pPr>
            <w:r w:rsidRPr="00905EA4">
              <w:t>Variables and Expressions</w:t>
            </w:r>
          </w:p>
        </w:tc>
      </w:tr>
      <w:tr w:rsidR="002648D0" w:rsidRPr="00E131A3" w14:paraId="5FED544C" w14:textId="77777777" w:rsidTr="00531FA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CC8652" w14:textId="654AD804" w:rsidR="002648D0" w:rsidRPr="002648D0" w:rsidRDefault="002648D0" w:rsidP="0026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449D7EC" w14:textId="034E097E" w:rsidR="002648D0" w:rsidRPr="00223D9A" w:rsidRDefault="002648D0" w:rsidP="002648D0">
            <w:pPr>
              <w:pStyle w:val="Default"/>
              <w:jc w:val="both"/>
              <w:rPr>
                <w:sz w:val="20"/>
                <w:szCs w:val="20"/>
              </w:rPr>
            </w:pPr>
            <w:r w:rsidRPr="00905EA4">
              <w:t>Functions</w:t>
            </w:r>
          </w:p>
        </w:tc>
      </w:tr>
      <w:tr w:rsidR="002648D0" w:rsidRPr="00E131A3" w14:paraId="5D56E522" w14:textId="77777777" w:rsidTr="00531FA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C7C01A" w14:textId="11865BB4" w:rsidR="002648D0" w:rsidRPr="002648D0" w:rsidRDefault="002648D0" w:rsidP="0026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0216CC7" w14:textId="6A78C4C8" w:rsidR="002648D0" w:rsidRPr="00223D9A" w:rsidRDefault="002648D0" w:rsidP="002648D0">
            <w:pPr>
              <w:pStyle w:val="Default"/>
              <w:rPr>
                <w:sz w:val="20"/>
                <w:szCs w:val="20"/>
              </w:rPr>
            </w:pPr>
            <w:r w:rsidRPr="00905EA4">
              <w:t>Quiz</w:t>
            </w:r>
          </w:p>
        </w:tc>
      </w:tr>
      <w:tr w:rsidR="002648D0" w:rsidRPr="00E131A3" w14:paraId="7653CC27" w14:textId="77777777" w:rsidTr="00531FA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A13732" w14:textId="54B02D2B" w:rsidR="002648D0" w:rsidRPr="002648D0" w:rsidRDefault="002648D0" w:rsidP="0026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8CF5DF1" w14:textId="05C19F12" w:rsidR="002648D0" w:rsidRPr="00223D9A" w:rsidRDefault="002648D0" w:rsidP="002648D0">
            <w:pPr>
              <w:pStyle w:val="Default"/>
              <w:rPr>
                <w:sz w:val="20"/>
                <w:szCs w:val="20"/>
              </w:rPr>
            </w:pPr>
            <w:r w:rsidRPr="00905EA4">
              <w:t>Functions</w:t>
            </w:r>
          </w:p>
        </w:tc>
      </w:tr>
      <w:tr w:rsidR="002648D0" w:rsidRPr="00E131A3" w14:paraId="5C5A2D42" w14:textId="77777777" w:rsidTr="00531FA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CBD9B3" w14:textId="4F860365" w:rsidR="002648D0" w:rsidRPr="002648D0" w:rsidRDefault="002648D0" w:rsidP="0026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26B604D" w14:textId="633D1361" w:rsidR="002648D0" w:rsidRPr="00223D9A" w:rsidRDefault="002648D0" w:rsidP="002648D0">
            <w:pPr>
              <w:pStyle w:val="Default"/>
              <w:rPr>
                <w:sz w:val="20"/>
                <w:szCs w:val="20"/>
              </w:rPr>
            </w:pPr>
            <w:r w:rsidRPr="00905EA4">
              <w:t>Conditional Statements</w:t>
            </w:r>
          </w:p>
        </w:tc>
      </w:tr>
      <w:tr w:rsidR="002648D0" w:rsidRPr="00E131A3" w14:paraId="6CA0C1A1" w14:textId="77777777" w:rsidTr="00531FA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871B2A" w14:textId="361F76E0" w:rsidR="002648D0" w:rsidRPr="002648D0" w:rsidRDefault="002648D0" w:rsidP="0026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C29DA18" w14:textId="70203CD9" w:rsidR="002648D0" w:rsidRPr="00E131A3" w:rsidRDefault="002648D0" w:rsidP="002648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EA4">
              <w:t>Efficient Functions</w:t>
            </w:r>
          </w:p>
        </w:tc>
      </w:tr>
      <w:tr w:rsidR="00115EB6" w:rsidRPr="00E131A3" w14:paraId="39B002E7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312184" w14:textId="77777777" w:rsidR="00115EB6" w:rsidRPr="002648D0" w:rsidRDefault="00FF6F57" w:rsidP="00115E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DDFB1AC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2648D0" w:rsidRPr="00E131A3" w14:paraId="0B8F5A83" w14:textId="77777777" w:rsidTr="0082132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6C35A8" w14:textId="4B7405CD" w:rsidR="002648D0" w:rsidRPr="002648D0" w:rsidRDefault="002648D0" w:rsidP="0026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2532A6C" w14:textId="3D0F5B98" w:rsidR="002648D0" w:rsidRPr="00E131A3" w:rsidRDefault="002648D0" w:rsidP="002648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768">
              <w:t>Loops and Iteration</w:t>
            </w:r>
          </w:p>
        </w:tc>
      </w:tr>
      <w:tr w:rsidR="002648D0" w:rsidRPr="00E131A3" w14:paraId="6EB214BD" w14:textId="77777777" w:rsidTr="0082132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900EF0" w14:textId="6D96FBF2" w:rsidR="002648D0" w:rsidRPr="002648D0" w:rsidRDefault="002648D0" w:rsidP="0026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299BB45" w14:textId="544C6747" w:rsidR="002648D0" w:rsidRDefault="002648D0" w:rsidP="002648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768">
              <w:t>Loops and Iteration</w:t>
            </w:r>
          </w:p>
        </w:tc>
      </w:tr>
      <w:tr w:rsidR="002648D0" w:rsidRPr="00E131A3" w14:paraId="69654CCA" w14:textId="77777777" w:rsidTr="0082132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D28C39" w14:textId="60C79A93" w:rsidR="002648D0" w:rsidRPr="002648D0" w:rsidRDefault="002648D0" w:rsidP="0026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85A4065" w14:textId="6481D50A" w:rsidR="002648D0" w:rsidRPr="00E131A3" w:rsidRDefault="002648D0" w:rsidP="002648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768">
              <w:t>Strings</w:t>
            </w:r>
          </w:p>
        </w:tc>
      </w:tr>
      <w:tr w:rsidR="002648D0" w:rsidRPr="00E131A3" w14:paraId="0C39A669" w14:textId="77777777" w:rsidTr="0082132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3FC303" w14:textId="40941BEE" w:rsidR="002648D0" w:rsidRPr="002648D0" w:rsidRDefault="002648D0" w:rsidP="0026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F293DEE" w14:textId="0D0050AE" w:rsidR="002648D0" w:rsidRPr="00E131A3" w:rsidRDefault="002648D0" w:rsidP="002648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768">
              <w:t>Lists</w:t>
            </w:r>
          </w:p>
        </w:tc>
      </w:tr>
      <w:tr w:rsidR="002648D0" w:rsidRPr="00E131A3" w14:paraId="65BBF373" w14:textId="77777777" w:rsidTr="0082132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B1C08C" w14:textId="5C685328" w:rsidR="002648D0" w:rsidRPr="002648D0" w:rsidRDefault="002648D0" w:rsidP="0026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0346964" w14:textId="294B0D02" w:rsidR="002648D0" w:rsidRPr="00E131A3" w:rsidRDefault="002648D0" w:rsidP="002648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768">
              <w:t>Dictionaries</w:t>
            </w:r>
          </w:p>
        </w:tc>
      </w:tr>
      <w:tr w:rsidR="002648D0" w:rsidRPr="00E131A3" w14:paraId="63CF76B4" w14:textId="77777777" w:rsidTr="0082132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775F9C" w14:textId="69307990" w:rsidR="002648D0" w:rsidRPr="002648D0" w:rsidRDefault="002648D0" w:rsidP="0026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C9BE5E5" w14:textId="03B4755D" w:rsidR="002648D0" w:rsidRPr="00E131A3" w:rsidRDefault="002648D0" w:rsidP="002648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768">
              <w:t>Tuples</w:t>
            </w:r>
          </w:p>
        </w:tc>
      </w:tr>
      <w:tr w:rsidR="002648D0" w:rsidRPr="00E131A3" w14:paraId="19D7CFF2" w14:textId="77777777" w:rsidTr="0082132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09C28A" w14:textId="5599B4ED" w:rsidR="002648D0" w:rsidRPr="002648D0" w:rsidRDefault="002648D0" w:rsidP="0026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678F83A" w14:textId="04BEC4A3" w:rsidR="002648D0" w:rsidRPr="00E131A3" w:rsidRDefault="002648D0" w:rsidP="002648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768">
              <w:t>Engineering Applications</w:t>
            </w:r>
          </w:p>
        </w:tc>
      </w:tr>
      <w:tr w:rsidR="00115EB6" w:rsidRPr="00E131A3" w14:paraId="3EDCBC0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7512898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F8F131A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3525AAB0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29035DD4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111F57D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1EB594FB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133684F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C3558F5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5A27E52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5D4C5D1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2648D0" w:rsidRPr="00E131A3" w14:paraId="2756DF24" w14:textId="77777777" w:rsidTr="00D24876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21218C" w14:textId="77777777" w:rsidR="002648D0" w:rsidRPr="00E131A3" w:rsidRDefault="002648D0" w:rsidP="002648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14:paraId="0D10D2D3" w14:textId="2087C9F6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68A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5974AFC2" w14:textId="145BACD9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68A"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6C878DC6" w14:textId="1C02C971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68A">
              <w:t>42</w:t>
            </w:r>
          </w:p>
        </w:tc>
      </w:tr>
      <w:tr w:rsidR="002648D0" w:rsidRPr="00E131A3" w14:paraId="5EDAFC55" w14:textId="77777777" w:rsidTr="0045346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ABB2572" w14:textId="77777777" w:rsidR="002648D0" w:rsidRPr="00E131A3" w:rsidRDefault="002648D0" w:rsidP="002648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</w:tcPr>
          <w:p w14:paraId="08985731" w14:textId="723EE223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7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57559EEF" w14:textId="71763B18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7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ABF1024" w14:textId="5FC5F497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97">
              <w:t>14</w:t>
            </w:r>
          </w:p>
        </w:tc>
      </w:tr>
      <w:tr w:rsidR="00CD22B0" w:rsidRPr="00E131A3" w14:paraId="38C687D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20F3F1E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F52D80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DF6BE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3B660B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8D0" w:rsidRPr="00E131A3" w14:paraId="5AD583AE" w14:textId="77777777" w:rsidTr="004F347E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35626C3" w14:textId="77777777" w:rsidR="002648D0" w:rsidRPr="00E131A3" w:rsidRDefault="002648D0" w:rsidP="002648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0B19D0A6" w14:textId="7271B496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143"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7866208E" w14:textId="0F29C812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143">
              <w:t>0.5</w:t>
            </w:r>
          </w:p>
        </w:tc>
        <w:tc>
          <w:tcPr>
            <w:tcW w:w="1276" w:type="dxa"/>
            <w:shd w:val="clear" w:color="auto" w:fill="FFFFFF" w:themeFill="background1"/>
          </w:tcPr>
          <w:p w14:paraId="00FBE6E5" w14:textId="50ED0B77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143">
              <w:t>1</w:t>
            </w:r>
          </w:p>
        </w:tc>
      </w:tr>
      <w:tr w:rsidR="002648D0" w:rsidRPr="00E131A3" w14:paraId="50BEDAEB" w14:textId="77777777" w:rsidTr="00863226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C2995A9" w14:textId="77777777" w:rsidR="002648D0" w:rsidRPr="00E131A3" w:rsidRDefault="002648D0" w:rsidP="002648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725F4577" w14:textId="2515FE79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79"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4BF8D499" w14:textId="57D037FB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79"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2400E0DA" w14:textId="6A0071B8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79">
              <w:t>10</w:t>
            </w:r>
          </w:p>
        </w:tc>
      </w:tr>
      <w:tr w:rsidR="00CD22B0" w:rsidRPr="00E131A3" w14:paraId="157951F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4E14D66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632EB4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037168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22573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617D1CF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A4A7846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F505D2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ED34CF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0FDC24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462EA7F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7CDA31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F6CEB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65647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CC6AEC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648D0" w:rsidRPr="00E131A3" w14:paraId="25F04B15" w14:textId="77777777" w:rsidTr="00282B68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6EE8C78" w14:textId="77777777" w:rsidR="002648D0" w:rsidRPr="00E131A3" w:rsidRDefault="002648D0" w:rsidP="002648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14:paraId="088F93FD" w14:textId="6F7AE4A0" w:rsidR="002648D0" w:rsidRPr="00E131A3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84C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72D13D3" w14:textId="58A1C88F" w:rsidR="002648D0" w:rsidRPr="00E131A3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84C"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14:paraId="675E40FE" w14:textId="5197E84B" w:rsidR="002648D0" w:rsidRPr="00E131A3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84C">
              <w:t>20</w:t>
            </w:r>
          </w:p>
        </w:tc>
      </w:tr>
      <w:tr w:rsidR="00CD22B0" w:rsidRPr="00E131A3" w14:paraId="48193CC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E7D334F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260688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D58F62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EA85BC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48FD556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B3CD8E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5A34D7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A9FFE8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CB656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205221F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9C2A42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0C53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3B70CE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6358C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648D0" w:rsidRPr="00E131A3" w14:paraId="4546B065" w14:textId="77777777" w:rsidTr="00742A8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9ECC4E4" w14:textId="77777777" w:rsidR="002648D0" w:rsidRPr="00E131A3" w:rsidRDefault="002648D0" w:rsidP="002648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5B4A03FE" w14:textId="1E37C8C1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598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418804B6" w14:textId="5D1D542D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598"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1A298101" w14:textId="493327CD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598">
              <w:t>2</w:t>
            </w:r>
          </w:p>
        </w:tc>
      </w:tr>
      <w:tr w:rsidR="002648D0" w:rsidRPr="00E131A3" w14:paraId="78E0AF98" w14:textId="77777777" w:rsidTr="00593D46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3E9F2E6" w14:textId="77777777" w:rsidR="002648D0" w:rsidRPr="00E131A3" w:rsidRDefault="002648D0" w:rsidP="002648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01184417" w14:textId="5B1717BD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F25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AF8D45D" w14:textId="1FF693DD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F25"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14:paraId="56F7BB7E" w14:textId="519355D5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F25">
              <w:t>10</w:t>
            </w:r>
          </w:p>
        </w:tc>
      </w:tr>
      <w:tr w:rsidR="002648D0" w:rsidRPr="00E131A3" w14:paraId="6833CA59" w14:textId="77777777" w:rsidTr="008544F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EBD4211" w14:textId="77777777" w:rsidR="002648D0" w:rsidRPr="00E131A3" w:rsidRDefault="002648D0" w:rsidP="002648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1D9C7D17" w14:textId="3EED7103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ED2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77798F3" w14:textId="361555CF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ED2"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62336197" w14:textId="6B89B83E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ED2">
              <w:t>2</w:t>
            </w:r>
          </w:p>
        </w:tc>
      </w:tr>
      <w:tr w:rsidR="002648D0" w:rsidRPr="00E131A3" w14:paraId="4896D07F" w14:textId="77777777" w:rsidTr="007E32B3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5E6B923" w14:textId="77777777" w:rsidR="002648D0" w:rsidRPr="00E131A3" w:rsidRDefault="002648D0" w:rsidP="002648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1F593069" w14:textId="3CA867EE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A35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3BA2E491" w14:textId="23A7F12D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A35"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14:paraId="73275FE5" w14:textId="7CDC0B68" w:rsidR="002648D0" w:rsidRPr="00BA47A8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A35">
              <w:t>20</w:t>
            </w:r>
          </w:p>
        </w:tc>
      </w:tr>
      <w:tr w:rsidR="00CD22B0" w:rsidRPr="00E131A3" w14:paraId="74ACE92B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C97F29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9203EBB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1368EC" w14:textId="3B916F87" w:rsidR="00CD22B0" w:rsidRPr="00124B45" w:rsidRDefault="002648D0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</w:tr>
      <w:tr w:rsidR="00CD22B0" w:rsidRPr="00E131A3" w14:paraId="30AFF96C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7A02BF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BC8110E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4344B6" w14:textId="557067BB" w:rsidR="00CD22B0" w:rsidRPr="00124B45" w:rsidRDefault="002648D0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D22B0" w:rsidRPr="00E131A3" w14:paraId="04B8E16C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006F16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2DB28A71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3575D6A9" w14:textId="54485B08" w:rsidR="00CD22B0" w:rsidRPr="00124B45" w:rsidRDefault="002648D0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43AC9F69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7F7A935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06C5B4E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6B906CDE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3234959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1BC18ECF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53320E90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97535FDF64D44C66ADCF95DE7789ED6B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AD8067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123BDB9" w14:textId="0335329D" w:rsidR="00CD22B0" w:rsidRPr="00BA47A8" w:rsidRDefault="002648D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D22B0" w:rsidRPr="00E131A3" w14:paraId="72BB68F7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2B3CB76AC7DD44C99D2E86658495CC9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2659889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E998620" w14:textId="2AE35D9E" w:rsidR="00CD22B0" w:rsidRPr="00BA47A8" w:rsidRDefault="002648D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14:paraId="7EB09EF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CD0BB77C4E594949863DC9B48AD2F55C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AB6C8CA" w14:textId="4F0237CA" w:rsidR="00CD22B0" w:rsidRPr="00E131A3" w:rsidRDefault="002648D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141A700" w14:textId="23232FCE" w:rsidR="00CD22B0" w:rsidRPr="00BA47A8" w:rsidRDefault="002648D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14:paraId="47A9026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480EFA01B1184986AE00710D97CF244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8D030A4" w14:textId="137E5924" w:rsidR="00CD22B0" w:rsidRPr="00E131A3" w:rsidRDefault="002648D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Project Observation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5E6F099" w14:textId="201BF082" w:rsidR="00CD22B0" w:rsidRPr="00BA47A8" w:rsidRDefault="002648D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14:paraId="209C7E8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BE21CFE7274748C388C0F4890F3570F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9CF48E5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02C5A99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C61488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EAE6D1D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749CBF3C" w14:textId="2286F42B" w:rsidR="00CD22B0" w:rsidRPr="00BA47A8" w:rsidRDefault="002648D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5461AE7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B2718F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25F573A1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426E25C7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643CAF24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16AC1F62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2B2FBCAD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0717EF4B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3C43C359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EAA0287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2648D0" w:rsidRPr="00E131A3" w14:paraId="512CB48A" w14:textId="77777777" w:rsidTr="00851B14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61660533" w14:textId="345B4441" w:rsidR="002648D0" w:rsidRPr="002648D0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</w:tcPr>
          <w:p w14:paraId="21E252E4" w14:textId="2C563307" w:rsidR="002648D0" w:rsidRPr="0021280B" w:rsidRDefault="002648D0" w:rsidP="002648D0">
            <w:pPr>
              <w:pStyle w:val="ListeParagraf"/>
              <w:spacing w:after="0" w:line="240" w:lineRule="auto"/>
              <w:ind w:left="36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280B">
              <w:rPr>
                <w:sz w:val="18"/>
                <w:szCs w:val="18"/>
              </w:rPr>
              <w:t>Adequate knowledge in Mathematics, Science, and Mechanical Engineering subjects; ability to use theoretical and applied knowledge in these areas in complex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0292B4BF" w14:textId="01F0687A" w:rsidR="002648D0" w:rsidRPr="00E131A3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5A2">
              <w:t>5</w:t>
            </w:r>
          </w:p>
        </w:tc>
      </w:tr>
      <w:tr w:rsidR="002648D0" w:rsidRPr="00E131A3" w14:paraId="567F6C1E" w14:textId="77777777" w:rsidTr="00851B14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3B16F1F8" w14:textId="2B75B0FC" w:rsidR="002648D0" w:rsidRPr="002648D0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</w:tcPr>
          <w:p w14:paraId="7A4D8DC8" w14:textId="5D138059" w:rsidR="002648D0" w:rsidRPr="0021280B" w:rsidRDefault="002648D0" w:rsidP="002648D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21280B">
              <w:rPr>
                <w:sz w:val="18"/>
                <w:szCs w:val="18"/>
              </w:rPr>
              <w:t>Ability to identify, formulate, and solve complex engineering problems; ability to select and apply proper analysis and modeling methods for this purpose.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537EE" w14:textId="502FB724" w:rsidR="002648D0" w:rsidRPr="009C149D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A2">
              <w:t>5</w:t>
            </w:r>
          </w:p>
        </w:tc>
      </w:tr>
      <w:tr w:rsidR="002648D0" w:rsidRPr="00E131A3" w14:paraId="31EEB8F8" w14:textId="77777777" w:rsidTr="00851B14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71639FC0" w14:textId="5CBED340" w:rsidR="002648D0" w:rsidRPr="002648D0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15F47553" w14:textId="1FBB2F52" w:rsidR="002648D0" w:rsidRPr="0021280B" w:rsidRDefault="002648D0" w:rsidP="002648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280B">
              <w:rPr>
                <w:sz w:val="18"/>
                <w:szCs w:val="18"/>
              </w:rPr>
              <w:t>Ability to design a complex system, process, device, or product under realistic constraints and conditions, in such a way as to meet the desired result; ability to apply modern design methods for this purpose.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5AC45" w14:textId="6B1313EF" w:rsidR="002648D0" w:rsidRPr="009C149D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A2">
              <w:t>5</w:t>
            </w:r>
          </w:p>
        </w:tc>
      </w:tr>
      <w:tr w:rsidR="002648D0" w:rsidRPr="00E131A3" w14:paraId="67E84283" w14:textId="77777777" w:rsidTr="00851B14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2E3ADD22" w14:textId="0D04CAFC" w:rsidR="002648D0" w:rsidRPr="002648D0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3422F6E" w14:textId="0BEBE6BD" w:rsidR="002648D0" w:rsidRPr="0021280B" w:rsidRDefault="002648D0" w:rsidP="002648D0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280B">
              <w:rPr>
                <w:sz w:val="18"/>
                <w:szCs w:val="18"/>
              </w:rPr>
              <w:t>Ability to develop, select, and use modern techniques and tools needed for engineering practice; ability to employ information technologies effectively.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3D224CC7" w14:textId="73FF952F" w:rsidR="002648D0" w:rsidRPr="009C149D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A2">
              <w:t>4</w:t>
            </w:r>
          </w:p>
        </w:tc>
      </w:tr>
      <w:tr w:rsidR="002648D0" w:rsidRPr="00E131A3" w14:paraId="3E1DC7C8" w14:textId="77777777" w:rsidTr="00851B14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544C7BB9" w14:textId="56D47DD3" w:rsidR="002648D0" w:rsidRPr="002648D0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53343C6" w14:textId="30EBDB20" w:rsidR="002648D0" w:rsidRPr="0021280B" w:rsidRDefault="002648D0" w:rsidP="002648D0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280B">
              <w:rPr>
                <w:sz w:val="18"/>
                <w:szCs w:val="18"/>
              </w:rPr>
              <w:t>Ability to design and conduct experiments, gather data, analyze and interpret results for investigating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6ABBB50E" w14:textId="63421B70" w:rsidR="002648D0" w:rsidRPr="009C149D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A2">
              <w:t>2</w:t>
            </w:r>
          </w:p>
        </w:tc>
      </w:tr>
      <w:tr w:rsidR="002648D0" w:rsidRPr="00E131A3" w14:paraId="52977EF8" w14:textId="77777777" w:rsidTr="00851B14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17861A80" w14:textId="3D7671D4" w:rsidR="002648D0" w:rsidRPr="002648D0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</w:tcPr>
          <w:p w14:paraId="0EB367FC" w14:textId="03F99647" w:rsidR="002648D0" w:rsidRPr="0021280B" w:rsidRDefault="002648D0" w:rsidP="002648D0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280B">
              <w:rPr>
                <w:sz w:val="18"/>
                <w:szCs w:val="18"/>
              </w:rPr>
              <w:t>Ability to work efficiently in intra-disciplinary and multi-disciplinary teams; ability to work individually.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13A8ECF7" w14:textId="1906E77B" w:rsidR="002648D0" w:rsidRPr="009C149D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A2">
              <w:t>4</w:t>
            </w:r>
          </w:p>
        </w:tc>
      </w:tr>
      <w:tr w:rsidR="002648D0" w:rsidRPr="00E131A3" w14:paraId="0717C4E7" w14:textId="77777777" w:rsidTr="00851B14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18EED5A0" w14:textId="2BF7747B" w:rsidR="002648D0" w:rsidRPr="002648D0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</w:tcPr>
          <w:p w14:paraId="1D861353" w14:textId="4F3C6F38" w:rsidR="002648D0" w:rsidRPr="0021280B" w:rsidRDefault="002648D0" w:rsidP="002648D0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280B">
              <w:rPr>
                <w:sz w:val="18"/>
                <w:szCs w:val="18"/>
              </w:rPr>
              <w:t>Ability to communicate effectively in Turkish, both orally and in writing; knowledge of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3BA01378" w14:textId="5C839DB2" w:rsidR="002648D0" w:rsidRPr="009C149D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A2">
              <w:t>2</w:t>
            </w:r>
          </w:p>
        </w:tc>
      </w:tr>
      <w:tr w:rsidR="002648D0" w:rsidRPr="00E131A3" w14:paraId="11E4DF05" w14:textId="77777777" w:rsidTr="00851B14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35E99162" w14:textId="48515184" w:rsidR="002648D0" w:rsidRPr="002648D0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</w:tcPr>
          <w:p w14:paraId="5C7B30AB" w14:textId="72B11B61" w:rsidR="002648D0" w:rsidRPr="0021280B" w:rsidRDefault="002648D0" w:rsidP="002648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280B">
              <w:rPr>
                <w:sz w:val="18"/>
                <w:szCs w:val="18"/>
              </w:rPr>
              <w:t>Recognition of the need for lifelong learning; ability to access information, follow developments in science and technology, and constantly renew oneself.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708AD" w14:textId="0F743DB2" w:rsidR="002648D0" w:rsidRPr="00E131A3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5A2">
              <w:t>3</w:t>
            </w:r>
          </w:p>
        </w:tc>
      </w:tr>
      <w:tr w:rsidR="002648D0" w:rsidRPr="00E131A3" w14:paraId="1F8E5D64" w14:textId="77777777" w:rsidTr="00851B14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144C7432" w14:textId="469C7F5F" w:rsidR="002648D0" w:rsidRPr="002648D0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</w:tcPr>
          <w:p w14:paraId="5412708A" w14:textId="7CCF3959" w:rsidR="002648D0" w:rsidRPr="0021280B" w:rsidRDefault="002648D0" w:rsidP="002648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280B">
              <w:rPr>
                <w:sz w:val="18"/>
                <w:szCs w:val="18"/>
              </w:rPr>
              <w:t>Consciousness of professional and ethical responsibility.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437D2" w14:textId="34D8035E" w:rsidR="002648D0" w:rsidRPr="00E131A3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5A2">
              <w:t>3</w:t>
            </w:r>
          </w:p>
        </w:tc>
      </w:tr>
      <w:tr w:rsidR="002648D0" w:rsidRPr="00E131A3" w14:paraId="0F801CB7" w14:textId="77777777" w:rsidTr="00851B14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33A18099" w14:textId="283B6A1A" w:rsidR="002648D0" w:rsidRPr="002648D0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</w:tcPr>
          <w:p w14:paraId="55CF3B0F" w14:textId="0A622AF6" w:rsidR="002648D0" w:rsidRPr="0021280B" w:rsidRDefault="002648D0" w:rsidP="002648D0">
            <w:pPr>
              <w:pStyle w:val="ListeParagraf"/>
              <w:spacing w:after="0" w:line="240" w:lineRule="auto"/>
              <w:ind w:left="36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280B">
              <w:rPr>
                <w:sz w:val="18"/>
                <w:szCs w:val="18"/>
              </w:rPr>
              <w:t>Knowledge about business life practices such as project management, risk management, and change management; awareness of entrepreneurship, innovation,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0A198140" w14:textId="7316C5BA" w:rsidR="002648D0" w:rsidRPr="00E131A3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5A2">
              <w:t>5</w:t>
            </w:r>
          </w:p>
        </w:tc>
      </w:tr>
      <w:tr w:rsidR="002648D0" w:rsidRPr="00E131A3" w14:paraId="4DD4E84E" w14:textId="77777777" w:rsidTr="00851B14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40DA4F41" w14:textId="316F2DAD" w:rsidR="002648D0" w:rsidRPr="002648D0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48D0">
              <w:rPr>
                <w:b/>
                <w:bCs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</w:tcPr>
          <w:p w14:paraId="121F41FD" w14:textId="11382635" w:rsidR="002648D0" w:rsidRPr="0021280B" w:rsidRDefault="002648D0" w:rsidP="002648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280B">
              <w:rPr>
                <w:sz w:val="18"/>
                <w:szCs w:val="18"/>
              </w:rPr>
              <w:t>Knowledge about the effects of engineering practices on health, environment, and safety in universal and social dimensions and the legal consequences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3446D" w14:textId="321E895C" w:rsidR="002648D0" w:rsidRPr="00E131A3" w:rsidRDefault="002648D0" w:rsidP="00264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5A2">
              <w:t>2</w:t>
            </w:r>
          </w:p>
        </w:tc>
      </w:tr>
      <w:tr w:rsidR="00CD22B0" w:rsidRPr="00E131A3" w14:paraId="27807BF0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BE0E8F3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E55B2B3" w14:textId="77777777" w:rsidR="00CD22B0" w:rsidRPr="00777FD6" w:rsidRDefault="00CD22B0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B58A1E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71F7444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361F4C89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5CBC1284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2648D0" w:rsidRPr="00E131A3" w14:paraId="67564291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9C803E6" w14:textId="77777777" w:rsidR="002648D0" w:rsidRPr="00E131A3" w:rsidRDefault="002648D0" w:rsidP="002648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94A907B" w14:textId="4342588B" w:rsidR="002648D0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 M. Alper SOFUOĞLU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C95972C" w14:textId="634BA6EF" w:rsidR="002648D0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Gökçe Mehmet AY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1D560AF" w14:textId="77777777" w:rsidR="002648D0" w:rsidRPr="00E131A3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1EACA0E" w14:textId="77777777" w:rsidR="002648D0" w:rsidRPr="00E131A3" w:rsidRDefault="002648D0" w:rsidP="002648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1886FD8D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3449974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9BFDCBF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0844A8D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E2CE1C9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ADE9857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0DB9C9B1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3201" w14:textId="77777777" w:rsidR="007F1BA0" w:rsidRDefault="007F1BA0" w:rsidP="00B41ECB">
      <w:pPr>
        <w:spacing w:after="0" w:line="240" w:lineRule="auto"/>
      </w:pPr>
      <w:r>
        <w:separator/>
      </w:r>
    </w:p>
  </w:endnote>
  <w:endnote w:type="continuationSeparator" w:id="0">
    <w:p w14:paraId="1061B512" w14:textId="77777777" w:rsidR="007F1BA0" w:rsidRDefault="007F1BA0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AB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01CA525A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49C5EAF6" w14:textId="46FADBA8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4D7A3A">
      <w:rPr>
        <w:sz w:val="20"/>
        <w:szCs w:val="20"/>
      </w:rPr>
      <w:t>MECHANICAL ENGINEERING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949E" w14:textId="4B3A75E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="004D7A3A" w:rsidRPr="004D7A3A">
      <w:rPr>
        <w:sz w:val="20"/>
        <w:szCs w:val="20"/>
      </w:rPr>
      <w:t xml:space="preserve">MECHANICAL ENGINEERING </w:t>
    </w:r>
    <w:r w:rsidRPr="00CA0228">
      <w:rPr>
        <w:sz w:val="20"/>
        <w:szCs w:val="20"/>
      </w:rPr>
      <w:t xml:space="preserve"> 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456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0C22D" w14:textId="77777777" w:rsidR="007F1BA0" w:rsidRDefault="007F1BA0" w:rsidP="00B41ECB">
      <w:pPr>
        <w:spacing w:after="0" w:line="240" w:lineRule="auto"/>
      </w:pPr>
      <w:r>
        <w:separator/>
      </w:r>
    </w:p>
  </w:footnote>
  <w:footnote w:type="continuationSeparator" w:id="0">
    <w:p w14:paraId="2798F8D3" w14:textId="77777777" w:rsidR="007F1BA0" w:rsidRDefault="007F1BA0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7525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1D9F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392E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8D0"/>
    <w:rsid w:val="00002AAA"/>
    <w:rsid w:val="00003AC0"/>
    <w:rsid w:val="00007D9E"/>
    <w:rsid w:val="0003017E"/>
    <w:rsid w:val="00033AEA"/>
    <w:rsid w:val="000717E2"/>
    <w:rsid w:val="00081895"/>
    <w:rsid w:val="00085298"/>
    <w:rsid w:val="000A6D7A"/>
    <w:rsid w:val="000B626A"/>
    <w:rsid w:val="000C6AD0"/>
    <w:rsid w:val="000E0C74"/>
    <w:rsid w:val="000E2808"/>
    <w:rsid w:val="00102D59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1280B"/>
    <w:rsid w:val="002400EF"/>
    <w:rsid w:val="002648D0"/>
    <w:rsid w:val="00285FA2"/>
    <w:rsid w:val="002C2A55"/>
    <w:rsid w:val="002C3897"/>
    <w:rsid w:val="002C392C"/>
    <w:rsid w:val="002E1A0B"/>
    <w:rsid w:val="002E5CE9"/>
    <w:rsid w:val="00306FC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D7A3A"/>
    <w:rsid w:val="004E6560"/>
    <w:rsid w:val="005029A8"/>
    <w:rsid w:val="00524D3C"/>
    <w:rsid w:val="005476B3"/>
    <w:rsid w:val="00571A22"/>
    <w:rsid w:val="00583393"/>
    <w:rsid w:val="005871E1"/>
    <w:rsid w:val="005A0569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313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A504B"/>
    <w:rsid w:val="007A6926"/>
    <w:rsid w:val="007B0A5B"/>
    <w:rsid w:val="007B6038"/>
    <w:rsid w:val="007E0792"/>
    <w:rsid w:val="007E77B9"/>
    <w:rsid w:val="007F1BA0"/>
    <w:rsid w:val="007F3339"/>
    <w:rsid w:val="007F74B8"/>
    <w:rsid w:val="008020D5"/>
    <w:rsid w:val="00806FA2"/>
    <w:rsid w:val="00845376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5AE6"/>
    <w:rsid w:val="00D66257"/>
    <w:rsid w:val="00D677C6"/>
    <w:rsid w:val="00D73937"/>
    <w:rsid w:val="00D84CC2"/>
    <w:rsid w:val="00D902D9"/>
    <w:rsid w:val="00D95E50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  <w:rsid w:val="287B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6D8B79"/>
  <w15:docId w15:val="{427C909D-6E5C-43DC-AFAA-3258013B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ehm\OneDrive\Belgeler\&#214;zel%20Office%20&#350;ablonlar&#305;\Ders-Bilgi-Formu-(&#304;ngilizc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3B323A5A204518866045E32A0245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D851E9-F8B5-4E77-A786-CA8040D4D5AB}"/>
      </w:docPartPr>
      <w:docPartBody>
        <w:p w:rsidR="00F635C3" w:rsidRDefault="00F635C3">
          <w:pPr>
            <w:pStyle w:val="973B323A5A204518866045E32A0245AB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97535FDF64D44C66ADCF95DE7789ED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D0772D-5F61-430C-8F6E-06305E9BD099}"/>
      </w:docPartPr>
      <w:docPartBody>
        <w:p w:rsidR="00F635C3" w:rsidRDefault="00F635C3">
          <w:pPr>
            <w:pStyle w:val="97535FDF64D44C66ADCF95DE7789ED6B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B3CB76AC7DD44C99D2E86658495CC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521BBD-804F-493A-8A28-BBC9A739AE44}"/>
      </w:docPartPr>
      <w:docPartBody>
        <w:p w:rsidR="00F635C3" w:rsidRDefault="00F635C3">
          <w:pPr>
            <w:pStyle w:val="2B3CB76AC7DD44C99D2E86658495CC9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CD0BB77C4E594949863DC9B48AD2F5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A1E8E0-3B86-4EE3-80D1-D6B9D00B42E4}"/>
      </w:docPartPr>
      <w:docPartBody>
        <w:p w:rsidR="00F635C3" w:rsidRDefault="00F635C3">
          <w:pPr>
            <w:pStyle w:val="CD0BB77C4E594949863DC9B48AD2F55C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480EFA01B1184986AE00710D97CF24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461909-23DC-411B-9CDA-F11485B79894}"/>
      </w:docPartPr>
      <w:docPartBody>
        <w:p w:rsidR="00F635C3" w:rsidRDefault="00F635C3">
          <w:pPr>
            <w:pStyle w:val="480EFA01B1184986AE00710D97CF244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BE21CFE7274748C388C0F4890F3570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BA0536-82AD-4375-B5A2-06CC544F6EBF}"/>
      </w:docPartPr>
      <w:docPartBody>
        <w:p w:rsidR="00F635C3" w:rsidRDefault="00F635C3">
          <w:pPr>
            <w:pStyle w:val="BE21CFE7274748C388C0F4890F3570F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C3"/>
    <w:rsid w:val="006B4149"/>
    <w:rsid w:val="00D66257"/>
    <w:rsid w:val="00D95E50"/>
    <w:rsid w:val="00E40ED9"/>
    <w:rsid w:val="00F6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customStyle="1" w:styleId="973B323A5A204518866045E32A0245AB">
    <w:name w:val="973B323A5A204518866045E32A0245AB"/>
  </w:style>
  <w:style w:type="paragraph" w:customStyle="1" w:styleId="97535FDF64D44C66ADCF95DE7789ED6B">
    <w:name w:val="97535FDF64D44C66ADCF95DE7789ED6B"/>
  </w:style>
  <w:style w:type="paragraph" w:customStyle="1" w:styleId="2B3CB76AC7DD44C99D2E86658495CC94">
    <w:name w:val="2B3CB76AC7DD44C99D2E86658495CC94"/>
  </w:style>
  <w:style w:type="paragraph" w:customStyle="1" w:styleId="CD0BB77C4E594949863DC9B48AD2F55C">
    <w:name w:val="CD0BB77C4E594949863DC9B48AD2F55C"/>
  </w:style>
  <w:style w:type="paragraph" w:customStyle="1" w:styleId="480EFA01B1184986AE00710D97CF244A">
    <w:name w:val="480EFA01B1184986AE00710D97CF244A"/>
  </w:style>
  <w:style w:type="paragraph" w:customStyle="1" w:styleId="BE21CFE7274748C388C0F4890F3570F9">
    <w:name w:val="BE21CFE7274748C388C0F4890F357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66C69-121F-47E5-8412-BF9891CD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Ders-Bilgi-Formu-(İngilizce).dotx</Template>
  <TotalTime>0</TotalTime>
  <Pages>3</Pages>
  <Words>761</Words>
  <Characters>4340</Characters>
  <Application>Microsoft Office Word</Application>
  <DocSecurity>0</DocSecurity>
  <Lines>36</Lines>
  <Paragraphs>10</Paragraphs>
  <ScaleCrop>false</ScaleCrop>
  <Company>SilentAll Team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Gokce Mehmet AY</dc:creator>
  <cp:lastModifiedBy>bnymn ozturk</cp:lastModifiedBy>
  <cp:revision>5</cp:revision>
  <cp:lastPrinted>2015-11-09T10:21:00Z</cp:lastPrinted>
  <dcterms:created xsi:type="dcterms:W3CDTF">2024-07-24T11:55:00Z</dcterms:created>
  <dcterms:modified xsi:type="dcterms:W3CDTF">2025-01-17T08:06:00Z</dcterms:modified>
</cp:coreProperties>
</file>