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7017" w14:textId="2A082312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58F4973" wp14:editId="650182A3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5FD9A75" wp14:editId="6D1B3BEA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2690A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67BB1C1D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103264BF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625AB4DC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84FAF8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0EAEF5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19C8AD2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4CD93D2E" w14:textId="57A8FF7B" w:rsidR="00DD0461" w:rsidRPr="00736985" w:rsidRDefault="005163C6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3C6">
              <w:rPr>
                <w:rFonts w:ascii="Times New Roman" w:hAnsi="Times New Roman" w:cs="Times New Roman"/>
                <w:sz w:val="20"/>
                <w:szCs w:val="20"/>
              </w:rPr>
              <w:t>FUNDAMENTALS OF COMPUTER PROGRAMING</w:t>
            </w:r>
          </w:p>
        </w:tc>
        <w:tc>
          <w:tcPr>
            <w:tcW w:w="3118" w:type="dxa"/>
            <w:vAlign w:val="center"/>
          </w:tcPr>
          <w:p w14:paraId="450CDEB5" w14:textId="164AC537" w:rsidR="00DD0461" w:rsidRPr="00736985" w:rsidRDefault="00F766C7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151814557</w:t>
            </w:r>
          </w:p>
        </w:tc>
      </w:tr>
    </w:tbl>
    <w:p w14:paraId="42A7A47C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52E8A2C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45DF16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303CE4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40D079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00F7F64C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41B9FA0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6BA6F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965DC6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3C613F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75A0F002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43B06ABF" w14:textId="5F6F4F90" w:rsidR="00067CC0" w:rsidRPr="00B41ECB" w:rsidRDefault="00D142B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61FBF083" w14:textId="095DEA7A" w:rsidR="00067CC0" w:rsidRPr="00B41ECB" w:rsidRDefault="005163C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946AFB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7CF4543" w14:textId="7A38E483" w:rsidR="00067CC0" w:rsidRPr="00B41ECB" w:rsidRDefault="00D142B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A24604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B39376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08F799D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7994EC41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D0E58A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A6D004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AF6673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DFA2365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02C9675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38B00674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386D3A" w14:textId="3BB9948F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CC32E66" w14:textId="5EF163C3" w:rsidR="0075594A" w:rsidRPr="00005C86" w:rsidRDefault="005163C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76D7E13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2E7AC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D1D39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45081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78C4C827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EC13FD3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6BA6F2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945E090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29BD3CD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884207D4C85C4070B3547A5950B7C227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03F8A30" w14:textId="5E7857D5" w:rsidR="003E403F" w:rsidRPr="00B41ECB" w:rsidRDefault="005163C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884207D4C85C4070B3547A5950B7C227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0A51D65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884207D4C85C4070B3547A5950B7C227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96569E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F192B01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3937C70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9FA999C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C199B9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D720370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6E9" w:rsidRPr="00B41ECB" w14:paraId="2A4BDCEF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E3B8C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1A1672" w14:textId="4A5D2F3C" w:rsidR="005163C6" w:rsidRPr="005163C6" w:rsidRDefault="005163C6" w:rsidP="0051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C6">
              <w:rPr>
                <w:rFonts w:ascii="Times New Roman" w:hAnsi="Times New Roman" w:cs="Times New Roman"/>
                <w:sz w:val="20"/>
                <w:szCs w:val="20"/>
              </w:rPr>
              <w:t>Python programlama diline uyum sağlamak.</w:t>
            </w:r>
          </w:p>
          <w:p w14:paraId="38DBE4DD" w14:textId="131D5512" w:rsidR="005163C6" w:rsidRPr="005163C6" w:rsidRDefault="005163C6" w:rsidP="0051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C6">
              <w:rPr>
                <w:rFonts w:ascii="Times New Roman" w:hAnsi="Times New Roman" w:cs="Times New Roman"/>
                <w:sz w:val="20"/>
                <w:szCs w:val="20"/>
              </w:rPr>
              <w:t>Temel programlama mantığı ve tekniklerini geliştirmek.</w:t>
            </w:r>
          </w:p>
          <w:p w14:paraId="66E7B6C4" w14:textId="4D7CF2AA" w:rsidR="005163C6" w:rsidRPr="005163C6" w:rsidRDefault="005163C6" w:rsidP="0051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C6">
              <w:rPr>
                <w:rFonts w:ascii="Times New Roman" w:hAnsi="Times New Roman" w:cs="Times New Roman"/>
                <w:sz w:val="20"/>
                <w:szCs w:val="20"/>
              </w:rPr>
              <w:t>Program yazma, test etme ve hata ayıklama becerisi kazandırmak.</w:t>
            </w:r>
          </w:p>
          <w:p w14:paraId="5435AD72" w14:textId="749B0733" w:rsidR="008E66D8" w:rsidRPr="002E1A0B" w:rsidRDefault="005163C6" w:rsidP="0051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5163C6">
              <w:rPr>
                <w:rFonts w:ascii="Times New Roman" w:hAnsi="Times New Roman" w:cs="Times New Roman"/>
                <w:sz w:val="20"/>
                <w:szCs w:val="20"/>
              </w:rPr>
              <w:t>leri düzey bilimsel ve mühendislik problemlerinin çözümünde sayısal teknikleri kullanarak, bu teknikleri etkin bilgisayar algoritmalarına ve programlara dönüştürme yeterliliği geliştirmek.</w:t>
            </w:r>
          </w:p>
        </w:tc>
      </w:tr>
      <w:tr w:rsidR="008516E9" w:rsidRPr="00B41ECB" w14:paraId="05F464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B679397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F95EEBC" w14:textId="31D71528" w:rsidR="008516E9" w:rsidRPr="002E1A0B" w:rsidRDefault="005163C6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3C6">
              <w:rPr>
                <w:rFonts w:ascii="Times New Roman" w:hAnsi="Times New Roman" w:cs="Times New Roman"/>
                <w:sz w:val="20"/>
                <w:szCs w:val="20"/>
              </w:rPr>
              <w:t>Mühendislik eğitimi sırasında ve sonrasında karşılaşılabilecek mühendislik problemlerini bilgisayar programlama teknikleri kullanarak çözme yeterliliği sağlamak.</w:t>
            </w:r>
          </w:p>
        </w:tc>
      </w:tr>
    </w:tbl>
    <w:p w14:paraId="0BCD249C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418927A1" w14:textId="77777777" w:rsidTr="58AB6885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802375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812913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PÇ/PÇ’ler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5A1884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A6B4D8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D142BE" w:rsidRPr="00B41ECB" w14:paraId="17EF287D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C21631" w14:textId="77777777" w:rsidR="00D142BE" w:rsidRPr="00B41ECB" w:rsidRDefault="00D142BE" w:rsidP="00D142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DA3350" w14:textId="29B5F506" w:rsidR="00D142BE" w:rsidRPr="00BC15D9" w:rsidRDefault="00D142BE" w:rsidP="00D142B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Python hakkında temel bilgi edinir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582A362" w14:textId="7B9199E9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1, 2, 5</w:t>
            </w:r>
          </w:p>
        </w:tc>
        <w:tc>
          <w:tcPr>
            <w:tcW w:w="1417" w:type="dxa"/>
            <w:shd w:val="clear" w:color="auto" w:fill="FFFFFF" w:themeFill="background1"/>
          </w:tcPr>
          <w:p w14:paraId="312414C4" w14:textId="2B466D2F" w:rsidR="58AB6885" w:rsidRDefault="58AB6885" w:rsidP="58AB6885">
            <w:pPr>
              <w:jc w:val="center"/>
            </w:pPr>
            <w:r w:rsidRPr="58AB6885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585B5E27" w14:textId="268FC404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A, B, D</w:t>
            </w:r>
          </w:p>
        </w:tc>
      </w:tr>
      <w:tr w:rsidR="00D142BE" w:rsidRPr="00B41ECB" w14:paraId="11C1A468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F101E6" w14:textId="77777777" w:rsidR="00D142BE" w:rsidRPr="00B41ECB" w:rsidRDefault="00D142BE" w:rsidP="00D142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E2C120" w14:textId="31F42B93" w:rsidR="00D142BE" w:rsidRPr="005D197E" w:rsidRDefault="00D142BE" w:rsidP="00D14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programlama mantığı ve </w:t>
            </w:r>
            <w:r w:rsidRPr="005163C6">
              <w:rPr>
                <w:rFonts w:ascii="Times New Roman" w:hAnsi="Times New Roman" w:cs="Times New Roman"/>
                <w:sz w:val="20"/>
                <w:szCs w:val="20"/>
              </w:rPr>
              <w:t>tekniklerini 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37B8503" w14:textId="1F55839A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1, 3, 5, 10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26563064" w14:textId="0C0AF329" w:rsidR="58AB6885" w:rsidRDefault="58AB6885" w:rsidP="58AB6885">
            <w:pPr>
              <w:jc w:val="center"/>
            </w:pPr>
            <w:r w:rsidRPr="58AB6885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78048E4B" w14:textId="5DCAA860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A, B, C, D</w:t>
            </w:r>
          </w:p>
        </w:tc>
      </w:tr>
      <w:tr w:rsidR="00D142BE" w:rsidRPr="00B41ECB" w14:paraId="3CD35073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CCEB1E" w14:textId="77777777" w:rsidR="00D142BE" w:rsidRPr="00B41ECB" w:rsidRDefault="00D142BE" w:rsidP="00D142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64C6B9" w14:textId="60CA0C83" w:rsidR="00D142BE" w:rsidRPr="00736985" w:rsidRDefault="00D142BE" w:rsidP="00D142BE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  <w:r w:rsidRPr="005163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ühendislik problemleri için program, yazar,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63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derler, çalıştırır.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F10E277" w14:textId="5748C5AB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6, 10, 11, 12, 14</w:t>
            </w:r>
          </w:p>
        </w:tc>
        <w:tc>
          <w:tcPr>
            <w:tcW w:w="1417" w:type="dxa"/>
            <w:shd w:val="clear" w:color="auto" w:fill="FFFFFF" w:themeFill="background1"/>
          </w:tcPr>
          <w:p w14:paraId="3BB31F01" w14:textId="14C40DF9" w:rsidR="58AB6885" w:rsidRDefault="58AB6885" w:rsidP="58AB6885">
            <w:pPr>
              <w:jc w:val="center"/>
            </w:pPr>
            <w:r w:rsidRPr="58AB6885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15BA3A5E" w14:textId="070AF00E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A, D, G, I, J</w:t>
            </w:r>
          </w:p>
        </w:tc>
      </w:tr>
      <w:tr w:rsidR="00D142BE" w:rsidRPr="00B41ECB" w14:paraId="3B7A101B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C22A91" w14:textId="77777777" w:rsidR="00D142BE" w:rsidRPr="00B41ECB" w:rsidRDefault="00D142BE" w:rsidP="00D142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E7A788" w14:textId="155FA878" w:rsidR="00D142BE" w:rsidRPr="00BC15D9" w:rsidRDefault="00D142BE" w:rsidP="00D142B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163C6">
              <w:rPr>
                <w:color w:val="000000" w:themeColor="text1"/>
                <w:sz w:val="20"/>
                <w:szCs w:val="20"/>
              </w:rPr>
              <w:t>Python dilinde çeşitli veri yapılarını (listeler, kümeler, sözlükler vb.) etkin bir şekilde kullanmayı öğrenir.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76B56693" w14:textId="3A29CE1A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1, 4, 6, 7, 10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22FF709F" w14:textId="22813B42" w:rsidR="58AB6885" w:rsidRDefault="58AB6885" w:rsidP="58AB6885">
            <w:pPr>
              <w:jc w:val="center"/>
            </w:pPr>
            <w:r w:rsidRPr="58AB6885">
              <w:rPr>
                <w:rFonts w:ascii="Times New Roman" w:eastAsia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</w:tcPr>
          <w:p w14:paraId="461AC93E" w14:textId="004723B4" w:rsidR="58AB6885" w:rsidRDefault="58AB6885" w:rsidP="58AB6885">
            <w:pPr>
              <w:jc w:val="center"/>
            </w:pPr>
            <w:r w:rsidRPr="58AB6885">
              <w:rPr>
                <w:rFonts w:ascii="Calibri" w:eastAsia="Calibri" w:hAnsi="Calibri" w:cs="Calibri"/>
              </w:rPr>
              <w:t>A, B, D, I, J</w:t>
            </w:r>
          </w:p>
        </w:tc>
      </w:tr>
      <w:tr w:rsidR="00651F63" w:rsidRPr="00B41ECB" w14:paraId="63F69420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C89EDE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839A4B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C2FB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353A33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06A50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44F335A2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D7681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D7F567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EE2F48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8C635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F8AC35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AF3556B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5D7386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25B632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CB5FD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27FC50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07812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4651850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20BAF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B09DEB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A72F9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D8966E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0FE23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04CF9C1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629CD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27AD8A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393AE9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95C3D4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867BE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0B9AA6AA" w14:textId="77777777" w:rsidTr="58AB6885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41645F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87017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4F881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25E41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ACA74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F886FF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475FCA2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0EA239D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0DB8BD1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18FB39B" w14:textId="15C241B4" w:rsidR="005E44D3" w:rsidRPr="006A66E9" w:rsidRDefault="007F48D5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Think Python: How to Think Like a Computer Scientist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s, 2nd edition, </w:t>
            </w: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Allen B. Downey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Green Tea Press</w:t>
            </w:r>
          </w:p>
        </w:tc>
      </w:tr>
      <w:tr w:rsidR="005E44D3" w:rsidRPr="00B41ECB" w14:paraId="1CF6DA68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16523DC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B62D540" w14:textId="325AD93B" w:rsidR="007F48D5" w:rsidRPr="007F48D5" w:rsidRDefault="007F48D5" w:rsidP="007F48D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 xml:space="preserve">Sweigart, A. (2015). </w:t>
            </w:r>
            <w:r w:rsidRPr="007F4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Automate the Boring Stuff with Python</w:t>
            </w: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 xml:space="preserve">. No Starch Press. Available at </w:t>
            </w:r>
            <w:hyperlink r:id="rId11" w:tgtFrame="_new" w:history="1">
              <w:r w:rsidRPr="007F48D5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automatetheboringstuff.com</w:t>
              </w:r>
            </w:hyperlink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9BB552" w14:textId="191F9E18" w:rsidR="007F48D5" w:rsidRPr="007F48D5" w:rsidRDefault="007F48D5" w:rsidP="007F48D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 xml:space="preserve">Severance, C. (2016). </w:t>
            </w:r>
            <w:r w:rsidRPr="007F4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Python for Everybody: Exploring Data Using Python 3</w:t>
            </w: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. CreateSpace Independent Publishing Platform. Available at pythonlearn.com.</w:t>
            </w:r>
          </w:p>
          <w:p w14:paraId="3587BFB0" w14:textId="7FBCB31E" w:rsidR="007F48D5" w:rsidRPr="007F48D5" w:rsidRDefault="007F48D5" w:rsidP="007F48D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 xml:space="preserve">Swaroop, C.H. (2014). </w:t>
            </w:r>
            <w:r w:rsidRPr="007F48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Byte of Python</w:t>
            </w: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. Self-published. Available at swaroopch.com.</w:t>
            </w:r>
          </w:p>
          <w:p w14:paraId="501DA95B" w14:textId="77777777" w:rsidR="005E44D3" w:rsidRPr="006A66E9" w:rsidRDefault="005E44D3" w:rsidP="007250D7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763E00D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5259329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8B5B65" w14:textId="77777777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B22492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27DFC822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431DC5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44F229C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D8CD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E1727E" w14:textId="70D7BCE1" w:rsidR="001701C3" w:rsidRPr="002E1A0B" w:rsidRDefault="007F48D5" w:rsidP="00205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</w:p>
        </w:tc>
      </w:tr>
      <w:tr w:rsidR="001701C3" w:rsidRPr="00B41ECB" w14:paraId="71632B0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3AC278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432804" w14:textId="4EAD09FA" w:rsidR="001701C3" w:rsidRPr="002E1A0B" w:rsidRDefault="007F48D5" w:rsidP="00651F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Değişkenler ve İfadeler</w:t>
            </w:r>
          </w:p>
        </w:tc>
      </w:tr>
      <w:tr w:rsidR="001701C3" w:rsidRPr="00B41ECB" w14:paraId="39262D1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64B8B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3CB630" w14:textId="4C165B3C" w:rsidR="001701C3" w:rsidRPr="002E1A0B" w:rsidRDefault="007F48D5" w:rsidP="009D2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Fonksiyonlar</w:t>
            </w:r>
          </w:p>
        </w:tc>
      </w:tr>
      <w:tr w:rsidR="001701C3" w:rsidRPr="00B41ECB" w14:paraId="45E47C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9CF3DF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44790C" w14:textId="02E2A487" w:rsidR="001701C3" w:rsidRPr="002E1A0B" w:rsidRDefault="007F48D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</w:tr>
      <w:tr w:rsidR="001701C3" w:rsidRPr="00B41ECB" w14:paraId="4D1C080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827A7B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A1A3F7" w14:textId="3412CF00" w:rsidR="001701C3" w:rsidRPr="002E1A0B" w:rsidRDefault="00A640A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Fonksiyonlar</w:t>
            </w:r>
          </w:p>
        </w:tc>
      </w:tr>
      <w:tr w:rsidR="001701C3" w:rsidRPr="00B41ECB" w14:paraId="6D59609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6DEC4F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0F69C4" w14:textId="47970EF3" w:rsidR="001701C3" w:rsidRPr="00A640A5" w:rsidRDefault="00A640A5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Koşullu İfadeler</w:t>
            </w:r>
          </w:p>
        </w:tc>
      </w:tr>
      <w:tr w:rsidR="001701C3" w:rsidRPr="00B41ECB" w14:paraId="419850B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DB594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FC92CB" w14:textId="6D4DAD28" w:rsidR="001701C3" w:rsidRPr="00A640A5" w:rsidRDefault="00A640A5" w:rsidP="006C66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A5">
              <w:rPr>
                <w:rFonts w:ascii="Times New Roman" w:hAnsi="Times New Roman" w:cs="Times New Roman"/>
                <w:sz w:val="20"/>
                <w:szCs w:val="20"/>
              </w:rPr>
              <w:t>Verimli Fonksiyonlar</w:t>
            </w:r>
          </w:p>
        </w:tc>
      </w:tr>
      <w:tr w:rsidR="001701C3" w:rsidRPr="00B41ECB" w14:paraId="6E6EAC9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5D1D3A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36FC03" w14:textId="77777777" w:rsidR="001701C3" w:rsidRPr="002E1A0B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640A5" w:rsidRPr="00B41ECB" w14:paraId="6B87AFF3" w14:textId="77777777" w:rsidTr="00D172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DF40B2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C1B69E" w14:textId="3A391682" w:rsidR="00A640A5" w:rsidRPr="002E1A0B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5">
              <w:rPr>
                <w:rFonts w:ascii="Times New Roman" w:hAnsi="Times New Roman" w:cs="Times New Roman"/>
                <w:sz w:val="20"/>
                <w:szCs w:val="20"/>
              </w:rPr>
              <w:t>Döngüler ve İterasyon</w:t>
            </w:r>
          </w:p>
        </w:tc>
      </w:tr>
      <w:tr w:rsidR="00A640A5" w:rsidRPr="00B41ECB" w14:paraId="4DD5CAA8" w14:textId="77777777" w:rsidTr="00D172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5F456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2B7934" w14:textId="2638FE1D" w:rsidR="00A640A5" w:rsidRPr="002E1A0B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A5">
              <w:rPr>
                <w:rFonts w:ascii="Times New Roman" w:hAnsi="Times New Roman" w:cs="Times New Roman"/>
                <w:sz w:val="20"/>
                <w:szCs w:val="20"/>
              </w:rPr>
              <w:t>Döngüler ve İterasyon</w:t>
            </w:r>
          </w:p>
        </w:tc>
      </w:tr>
      <w:tr w:rsidR="00A640A5" w:rsidRPr="00B41ECB" w14:paraId="1E3CE8A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CC7828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82A6A4D" w14:textId="172C426A" w:rsidR="00A640A5" w:rsidRPr="002E1A0B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Stringler</w:t>
            </w:r>
          </w:p>
        </w:tc>
      </w:tr>
      <w:tr w:rsidR="00A640A5" w:rsidRPr="00B41ECB" w14:paraId="28AC205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B66952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DF34507" w14:textId="17FC9F7F" w:rsidR="00A640A5" w:rsidRPr="002E1A0B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D5">
              <w:rPr>
                <w:rFonts w:ascii="Times New Roman" w:hAnsi="Times New Roman" w:cs="Times New Roman"/>
                <w:sz w:val="20"/>
                <w:szCs w:val="20"/>
              </w:rPr>
              <w:t>Listeler</w:t>
            </w:r>
          </w:p>
        </w:tc>
      </w:tr>
      <w:tr w:rsidR="00A640A5" w:rsidRPr="00B41ECB" w14:paraId="612FD35B" w14:textId="77777777" w:rsidTr="005630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6295AE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71524C1" w14:textId="198CF2E5" w:rsidR="00A640A5" w:rsidRPr="002E1A0B" w:rsidRDefault="00A640A5" w:rsidP="00A64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Sözlükler</w:t>
            </w:r>
          </w:p>
        </w:tc>
      </w:tr>
      <w:tr w:rsidR="00A640A5" w:rsidRPr="00B41ECB" w14:paraId="10438B8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CC42B2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276B12" w14:textId="7819972C" w:rsidR="00A640A5" w:rsidRPr="002E1A0B" w:rsidRDefault="00A640A5" w:rsidP="00A64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Tuplelar</w:t>
            </w:r>
          </w:p>
        </w:tc>
      </w:tr>
      <w:tr w:rsidR="00A640A5" w:rsidRPr="00B41ECB" w14:paraId="13EEE9C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C7983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DE444C" w14:textId="75E111C7" w:rsidR="00A640A5" w:rsidRPr="002E1A0B" w:rsidRDefault="00A640A5" w:rsidP="00A64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 uygulamaları</w:t>
            </w:r>
          </w:p>
        </w:tc>
      </w:tr>
      <w:tr w:rsidR="00A640A5" w:rsidRPr="00B41ECB" w14:paraId="7BDAD629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8C67A4" w14:textId="77777777" w:rsidR="00A640A5" w:rsidRPr="00B41ECB" w:rsidRDefault="00A640A5" w:rsidP="00A64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870D651" w14:textId="77777777" w:rsidR="00A640A5" w:rsidRPr="001701C3" w:rsidRDefault="00A640A5" w:rsidP="00A64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1556E2F3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4CD35C9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14D4816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C9AEBC3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6393FC92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F4D669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764E0B5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40D484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640A5" w:rsidRPr="00B41ECB" w14:paraId="162AE46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53907A" w14:textId="016E872E" w:rsidR="00A640A5" w:rsidRPr="00A47FF2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DA5CBB" w14:textId="08449867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24458E" w14:textId="4A974CBC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8D2755" w14:textId="296798CF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A640A5" w:rsidRPr="00B41ECB" w14:paraId="1D376E2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68965A4" w14:textId="60C6A1E7" w:rsidR="00A640A5" w:rsidRPr="00A47FF2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0D01B8" w14:textId="3F3DF1FC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7D212" w14:textId="46792CEF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301C3" w14:textId="31BDA53E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A640A5" w:rsidRPr="00B41ECB" w14:paraId="7C3F5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8ABA77" w14:textId="63640E6D" w:rsidR="00A640A5" w:rsidRPr="00A47FF2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206CAD" w14:textId="108A5912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F61605" w14:textId="2687C97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B78A3E" w14:textId="4249212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40A5" w:rsidRPr="00B41ECB" w14:paraId="6A579C6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0D9D5A" w14:textId="71C379CF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5A5DBD" w14:textId="7324F72D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DF8B" w14:textId="6C2B78A6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EEC711" w14:textId="5AC06985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640A5" w:rsidRPr="00B41ECB" w14:paraId="4567E6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83BB1" w14:textId="7BE94AAE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6BD15" w14:textId="3FE2E77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80A8EA" w14:textId="7ED70D4E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DD147E" w14:textId="1B266F4F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640A5" w:rsidRPr="00B41ECB" w14:paraId="11D914C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002729" w14:textId="1E0C25CF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EB2CE2" w14:textId="53133AE8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259D8A" w14:textId="23C7C5C7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197CE4" w14:textId="41FB218F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40A5" w:rsidRPr="00B41ECB" w14:paraId="18C057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FF5AAE" w14:textId="615F6ECE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46A220" w14:textId="252AB2A6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66218" w14:textId="72144DA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DFC99" w14:textId="0FF457E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40A5" w:rsidRPr="00B41ECB" w14:paraId="480D91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DCE171" w14:textId="67E6DB3B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C17735" w14:textId="1E7564FD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06E6DA" w14:textId="18B00FBC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D2EE52" w14:textId="35586043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40A5" w:rsidRPr="00B41ECB" w14:paraId="76DC68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B8C7584" w14:textId="16862CA8" w:rsidR="00A640A5" w:rsidRPr="00A47FF2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851F6B" w14:textId="4A7638C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133D3D" w14:textId="0BE2C55F" w:rsidR="00A640A5" w:rsidRPr="00BA47A8" w:rsidRDefault="00B75997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640A5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1202F" w14:textId="300A0F0A" w:rsidR="00A640A5" w:rsidRPr="00BA47A8" w:rsidRDefault="00B75997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640A5">
              <w:rPr>
                <w:color w:val="000000"/>
                <w:sz w:val="20"/>
                <w:szCs w:val="20"/>
              </w:rPr>
              <w:t>0 </w:t>
            </w:r>
          </w:p>
        </w:tc>
      </w:tr>
      <w:tr w:rsidR="00A640A5" w:rsidRPr="00B41ECB" w14:paraId="2AB14E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09F87D4" w14:textId="5BBFA7CE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2A7C4D" w14:textId="6295768E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EF56DD" w14:textId="1AF214EF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E426CC" w14:textId="5419C527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40A5" w:rsidRPr="00B41ECB" w14:paraId="017EAC5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269D2C" w14:textId="7BAD4913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688C22" w14:textId="41D94AEC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D4C49A" w14:textId="481C24A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871007" w14:textId="7AB75AEE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40A5" w:rsidRPr="00B41ECB" w14:paraId="0551DD5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A6709A" w14:textId="6728601C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3AAC78" w14:textId="12FBF18F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F76BF6" w14:textId="666EB731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F57338" w14:textId="4076AE23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640A5" w:rsidRPr="00B41ECB" w14:paraId="06883B4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A4728C" w14:textId="30537374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CB43F2" w14:textId="0C80FEDD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61A6" w14:textId="4BBE0FF8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80E2C3" w14:textId="557772F6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640A5" w:rsidRPr="00B41ECB" w14:paraId="1C661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35767AA" w14:textId="362C7552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30C02C" w14:textId="629DAB85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492289" w14:textId="55C9FA43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BED7B6" w14:textId="4092BA3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640A5" w:rsidRPr="00B41ECB" w14:paraId="1253946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2A1235C" w14:textId="6EB1E316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D641AF" w14:textId="3961A573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A2B86F" w14:textId="7214FA53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8A3658" w14:textId="29D44248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640A5" w:rsidRPr="00B41ECB" w14:paraId="2246A2E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71035E" w14:textId="2B55EDC1" w:rsidR="00A640A5" w:rsidRDefault="00A640A5" w:rsidP="00A64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9AFFB9" w14:textId="77163E03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511621" w14:textId="24A55E0F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CAB320" w14:textId="5965777A" w:rsidR="00A640A5" w:rsidRPr="00BA47A8" w:rsidRDefault="00A640A5" w:rsidP="00A64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D5F4D9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E3337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39DF4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877F8" w14:textId="23B4D2CB" w:rsidR="00FB252A" w:rsidRPr="00124B45" w:rsidRDefault="00B75997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</w:tr>
      <w:tr w:rsidR="00FB252A" w:rsidRPr="00B41ECB" w14:paraId="4DEDBD24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318F2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4D7C18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9E9603" w14:textId="6B07768F" w:rsidR="00FB252A" w:rsidRPr="00124B45" w:rsidRDefault="00B75997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252A" w:rsidRPr="00B41ECB" w14:paraId="4D41F11B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7DF5EE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F507BDB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DAC7CF1" w14:textId="185C2A5D" w:rsidR="00FB252A" w:rsidRPr="00124B45" w:rsidRDefault="00B75997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75CB848D" w14:textId="77777777" w:rsidR="00BD6EC0" w:rsidRDefault="00BD6EC0"/>
    <w:p w14:paraId="1BA91D12" w14:textId="77777777" w:rsidR="00BD6EC0" w:rsidRDefault="00BD6EC0">
      <w:pPr>
        <w:sectPr w:rsidR="00BD6EC0" w:rsidSect="00CA022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FCBE92C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1CCFB27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411936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CBD2D4C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007FC79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2F12663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884207D4C85C4070B3547A5950B7C227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F53CC4F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D1FE37" w14:textId="77624BF6" w:rsidR="00D84CC2" w:rsidRPr="00BA47A8" w:rsidRDefault="00A640A5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384E377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917488BA11B645609A61B030EF701F8D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FE80479" w14:textId="74FDD477" w:rsidR="00D84CC2" w:rsidRPr="00BA47A8" w:rsidRDefault="00A640A5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09483" w14:textId="110926D6" w:rsidR="00D84CC2" w:rsidRPr="00BA47A8" w:rsidRDefault="00A640A5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4CC2" w:rsidRPr="00B41ECB" w14:paraId="2353334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57C38E724C7542138582C243CB9B6779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BB37E58" w14:textId="35ED65BB" w:rsidR="00D84CC2" w:rsidRPr="00BA47A8" w:rsidRDefault="00A640A5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002B7D5" w14:textId="2723ACFF" w:rsidR="00D84CC2" w:rsidRPr="00BA47A8" w:rsidRDefault="00A640A5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4CC2" w:rsidRPr="00B41ECB" w14:paraId="648F099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3A52CE806B964C4AA04F98BD9579B0B3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9E22C64" w14:textId="7FE1EFCC" w:rsidR="00D84CC2" w:rsidRPr="00BA47A8" w:rsidRDefault="00A640A5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Proje İzleme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4CDC1C3" w14:textId="71D9C63A" w:rsidR="00D84CC2" w:rsidRPr="00BA47A8" w:rsidRDefault="00A640A5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1333F2F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E70B994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58C5209" w14:textId="0FBC6E5B" w:rsidR="00D84CC2" w:rsidRPr="00BA47A8" w:rsidRDefault="00A640A5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04C4C1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AFDDE4D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8461C9F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B4AA3BF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D0B6415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9788F8F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31282B21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E961AB8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90B6453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514B72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C3BF7E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75997" w:rsidRPr="001701C3" w14:paraId="70A8B8A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C56F" w14:textId="41931BBA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39B881C" w14:textId="77777777" w:rsidR="00B75997" w:rsidRPr="00DC26B1" w:rsidRDefault="00B75997" w:rsidP="00B759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sz w:val="16"/>
                <w:szCs w:val="16"/>
              </w:rPr>
              <w:t xml:space="preserve">Matematik, fen bilimleri ve Makine Mühendisliği konularında yeterli bilgi birikimi; bu alanlardaki kuramsal ve uygulamalı bilgileri Makine Mühendisliği problemlerini modelleme ve çözme için uygulayabilme becerisi </w:t>
            </w:r>
          </w:p>
          <w:p w14:paraId="2021FCD5" w14:textId="77777777" w:rsidR="00B75997" w:rsidRPr="00DC26B1" w:rsidRDefault="00B75997" w:rsidP="00B759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ED321F" w14:textId="40C17655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5997" w:rsidRPr="001701C3" w14:paraId="558BA375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C20138" w14:textId="7822ACD6" w:rsidR="00B75997" w:rsidRPr="003B113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4B58DB3" w14:textId="654D8DF1" w:rsidR="00B75997" w:rsidRPr="00DC26B1" w:rsidRDefault="00B75997" w:rsidP="00B75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bCs/>
                <w:sz w:val="16"/>
                <w:szCs w:val="16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09C307" w14:textId="6B4B4EA9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5997" w:rsidRPr="001701C3" w14:paraId="48794408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0A9705" w14:textId="2C527B5E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507AA6" w14:textId="73539F36" w:rsidR="00B75997" w:rsidRPr="00DC26B1" w:rsidRDefault="00B75997" w:rsidP="00B75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bCs/>
                <w:sz w:val="16"/>
                <w:szCs w:val="16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E185B" w14:textId="6A0FC131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5997" w:rsidRPr="001701C3" w14:paraId="6A3DD8E0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F33D31A" w14:textId="5B73CF05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2367160" w14:textId="04D9D640" w:rsidR="00B75997" w:rsidRPr="00DC26B1" w:rsidRDefault="00B75997" w:rsidP="00B7599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sz w:val="16"/>
                <w:szCs w:val="16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A83D20" w14:textId="73C175DC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5997" w:rsidRPr="001701C3" w14:paraId="0D294F8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B60B13" w14:textId="4AF194D6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FD3C1DA" w14:textId="30E7AB16" w:rsidR="00B75997" w:rsidRPr="00DC26B1" w:rsidRDefault="00B75997" w:rsidP="00B7599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sz w:val="16"/>
                <w:szCs w:val="16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C09BE5" w14:textId="429B408F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5997" w:rsidRPr="001701C3" w14:paraId="660D250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D7FE9" w14:textId="39CC4558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080BD26" w14:textId="6C8D2033" w:rsidR="00B75997" w:rsidRPr="00DC26B1" w:rsidRDefault="00B75997" w:rsidP="00B75997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sz w:val="16"/>
                <w:szCs w:val="16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E53ACA" w14:textId="682DA343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5997" w:rsidRPr="001701C3" w14:paraId="231E4C17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519E76" w14:textId="6BF9C80E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338DB73" w14:textId="687CC0E9" w:rsidR="00B75997" w:rsidRPr="00DC26B1" w:rsidRDefault="00B75997" w:rsidP="00B759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sz w:val="16"/>
                <w:szCs w:val="16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47A8AA" w14:textId="3BEF7BF6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5997" w:rsidRPr="001701C3" w14:paraId="3E89804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59C906" w14:textId="6BAC14D0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B81CDA2" w14:textId="43A74DBF" w:rsidR="00B75997" w:rsidRPr="00DC26B1" w:rsidRDefault="00B75997" w:rsidP="00B759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sz w:val="16"/>
                <w:szCs w:val="16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AB39E" w14:textId="045E7EAB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5997" w:rsidRPr="001701C3" w14:paraId="541F7ED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C0BE3E3" w14:textId="5B3FB843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F32541B" w14:textId="368CC865" w:rsidR="00B75997" w:rsidRPr="00DC26B1" w:rsidRDefault="00B75997" w:rsidP="00B75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bCs/>
                <w:sz w:val="16"/>
                <w:szCs w:val="16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D16514" w14:textId="51F08D4D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5997" w:rsidRPr="001701C3" w14:paraId="7546BA6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752D2E1" w14:textId="3571E98D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F70DF7A" w14:textId="6E199365" w:rsidR="00B75997" w:rsidRPr="00DC26B1" w:rsidRDefault="00B75997" w:rsidP="00B759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sz w:val="16"/>
                <w:szCs w:val="16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A07B6" w14:textId="66388D57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5997" w:rsidRPr="001701C3" w14:paraId="745BC1BA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697009" w14:textId="018BC985" w:rsidR="00B75997" w:rsidRPr="00EC5DE1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8FBDDB7" w14:textId="6ABEA84A" w:rsidR="00B75997" w:rsidRPr="00DC26B1" w:rsidRDefault="00B75997" w:rsidP="00B75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6B1">
              <w:rPr>
                <w:rFonts w:ascii="Times New Roman" w:hAnsi="Times New Roman" w:cs="Times New Roman"/>
                <w:bCs/>
                <w:sz w:val="16"/>
                <w:szCs w:val="16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58427" w14:textId="1F3425D6" w:rsidR="00B75997" w:rsidRPr="009C149D" w:rsidRDefault="00B75997" w:rsidP="00B75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04ABCABC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23FC8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29C69FE" w14:textId="77777777" w:rsidR="00BF218E" w:rsidRPr="006E26AB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AF4BC" w14:textId="77777777"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8D3A21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03F82E7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DFBE7CB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B75997" w:rsidRPr="00B41ECB" w14:paraId="0632A2B9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31C3FC9" w14:textId="77777777" w:rsidR="00B75997" w:rsidRPr="00CA0228" w:rsidRDefault="00B75997" w:rsidP="00B75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DC7DBB5" w14:textId="56D32C90" w:rsidR="00B75997" w:rsidRDefault="00B75997" w:rsidP="00B7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M. Alper SOFUOĞLU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74498DB" w14:textId="3FB53FB1" w:rsidR="00B75997" w:rsidRDefault="00B75997" w:rsidP="00B7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Gökçe Mehmet AY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A8C4D3" w14:textId="77777777" w:rsidR="00B75997" w:rsidRDefault="00B75997" w:rsidP="00B7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E93C67D" w14:textId="77777777" w:rsidR="00B75997" w:rsidRDefault="00B75997" w:rsidP="00B75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38175D5A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F9949AE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6AC7413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EDCAE6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8DDD20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6691353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3650575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7D44" w14:textId="77777777" w:rsidR="00847A54" w:rsidRDefault="00847A54" w:rsidP="00B41ECB">
      <w:pPr>
        <w:spacing w:after="0" w:line="240" w:lineRule="auto"/>
      </w:pPr>
      <w:r>
        <w:separator/>
      </w:r>
    </w:p>
  </w:endnote>
  <w:endnote w:type="continuationSeparator" w:id="0">
    <w:p w14:paraId="39C2057B" w14:textId="77777777" w:rsidR="00847A54" w:rsidRDefault="00847A5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6322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1014D603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A62EF95" w14:textId="307B0462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92690A">
      <w:rPr>
        <w:sz w:val="20"/>
        <w:szCs w:val="20"/>
      </w:rPr>
      <w:t>MAKİNE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DDA6" w14:textId="273D481D" w:rsidR="00165EC8" w:rsidRPr="00CA0228" w:rsidRDefault="0092690A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>
      <w:rPr>
        <w:sz w:val="20"/>
        <w:szCs w:val="20"/>
      </w:rPr>
      <w:t>ESOGÜ</w:t>
    </w:r>
    <w:r w:rsidRPr="0092690A">
      <w:rPr>
        <w:sz w:val="20"/>
        <w:szCs w:val="20"/>
      </w:rPr>
      <w:t xml:space="preserve">MAKİNE MÜHENDİSLİĞİ 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="00CA0228"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CFE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45C7" w14:textId="77777777" w:rsidR="00847A54" w:rsidRDefault="00847A54" w:rsidP="00B41ECB">
      <w:pPr>
        <w:spacing w:after="0" w:line="240" w:lineRule="auto"/>
      </w:pPr>
      <w:r>
        <w:separator/>
      </w:r>
    </w:p>
  </w:footnote>
  <w:footnote w:type="continuationSeparator" w:id="0">
    <w:p w14:paraId="413A9306" w14:textId="77777777" w:rsidR="00847A54" w:rsidRDefault="00847A5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EB52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811D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956C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24FB"/>
    <w:multiLevelType w:val="hybridMultilevel"/>
    <w:tmpl w:val="E9782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C6"/>
    <w:rsid w:val="00005C86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547AB"/>
    <w:rsid w:val="00285FA2"/>
    <w:rsid w:val="002C2A55"/>
    <w:rsid w:val="002C3897"/>
    <w:rsid w:val="002E1A0B"/>
    <w:rsid w:val="00340AD4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4F5DF0"/>
    <w:rsid w:val="005029A8"/>
    <w:rsid w:val="005163C6"/>
    <w:rsid w:val="00524D3C"/>
    <w:rsid w:val="00526E32"/>
    <w:rsid w:val="00535CE8"/>
    <w:rsid w:val="00553B4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6038"/>
    <w:rsid w:val="007E77B9"/>
    <w:rsid w:val="007F3339"/>
    <w:rsid w:val="007F48D5"/>
    <w:rsid w:val="00805D47"/>
    <w:rsid w:val="00847A54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690A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640A5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75997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0C54"/>
    <w:rsid w:val="00C85F81"/>
    <w:rsid w:val="00CA0228"/>
    <w:rsid w:val="00D142BE"/>
    <w:rsid w:val="00D17437"/>
    <w:rsid w:val="00D66257"/>
    <w:rsid w:val="00D84CC2"/>
    <w:rsid w:val="00D95E50"/>
    <w:rsid w:val="00DA55CC"/>
    <w:rsid w:val="00DC01E1"/>
    <w:rsid w:val="00DC26B1"/>
    <w:rsid w:val="00DC5CE1"/>
    <w:rsid w:val="00DD0461"/>
    <w:rsid w:val="00DE0548"/>
    <w:rsid w:val="00E02ECE"/>
    <w:rsid w:val="00E44F6C"/>
    <w:rsid w:val="00E46063"/>
    <w:rsid w:val="00E617B4"/>
    <w:rsid w:val="00E76862"/>
    <w:rsid w:val="00E96B54"/>
    <w:rsid w:val="00EB1E9F"/>
    <w:rsid w:val="00EB2F85"/>
    <w:rsid w:val="00EC2E7C"/>
    <w:rsid w:val="00EC5DE1"/>
    <w:rsid w:val="00F17FDA"/>
    <w:rsid w:val="00F205CB"/>
    <w:rsid w:val="00F32424"/>
    <w:rsid w:val="00F533CC"/>
    <w:rsid w:val="00F55DB9"/>
    <w:rsid w:val="00F766C7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58A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14D1B"/>
  <w15:docId w15:val="{6BDCF3F8-B3CC-4D9F-8C36-A5193C41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F48D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F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omatetheboringstuff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BF%20T&#252;rk&#231;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4207D4C85C4070B3547A5950B7C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24993-67A5-49A6-BE64-140D63181442}"/>
      </w:docPartPr>
      <w:docPartBody>
        <w:p w:rsidR="00480EAD" w:rsidRDefault="00480EAD">
          <w:pPr>
            <w:pStyle w:val="884207D4C85C4070B3547A5950B7C227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17488BA11B645609A61B030EF701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B5D3B2-0A8D-4612-9047-D283CF347241}"/>
      </w:docPartPr>
      <w:docPartBody>
        <w:p w:rsidR="00480EAD" w:rsidRDefault="00480EAD">
          <w:pPr>
            <w:pStyle w:val="917488BA11B645609A61B030EF701F8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7C38E724C7542138582C243CB9B6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E74E32-5D27-4867-AA3D-ECABBEBDB151}"/>
      </w:docPartPr>
      <w:docPartBody>
        <w:p w:rsidR="00480EAD" w:rsidRDefault="00480EAD">
          <w:pPr>
            <w:pStyle w:val="57C38E724C7542138582C243CB9B677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A52CE806B964C4AA04F98BD9579B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79C1E9-AF21-4637-8A4E-B8C3BF2A4010}"/>
      </w:docPartPr>
      <w:docPartBody>
        <w:p w:rsidR="00480EAD" w:rsidRDefault="00480EAD">
          <w:pPr>
            <w:pStyle w:val="3A52CE806B964C4AA04F98BD9579B0B3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AD"/>
    <w:rsid w:val="00480EAD"/>
    <w:rsid w:val="00586D42"/>
    <w:rsid w:val="00CA44DA"/>
    <w:rsid w:val="00D66257"/>
    <w:rsid w:val="00D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884207D4C85C4070B3547A5950B7C227">
    <w:name w:val="884207D4C85C4070B3547A5950B7C227"/>
  </w:style>
  <w:style w:type="paragraph" w:customStyle="1" w:styleId="917488BA11B645609A61B030EF701F8D">
    <w:name w:val="917488BA11B645609A61B030EF701F8D"/>
  </w:style>
  <w:style w:type="paragraph" w:customStyle="1" w:styleId="57C38E724C7542138582C243CB9B6779">
    <w:name w:val="57C38E724C7542138582C243CB9B6779"/>
  </w:style>
  <w:style w:type="paragraph" w:customStyle="1" w:styleId="3A52CE806B964C4AA04F98BD9579B0B3">
    <w:name w:val="3A52CE806B964C4AA04F98BD9579B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52B8-740A-44C0-936E-499A52E1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Türkçe.dotx</Template>
  <TotalTime>0</TotalTime>
  <Pages>3</Pages>
  <Words>784</Words>
  <Characters>4475</Characters>
  <Application>Microsoft Office Word</Application>
  <DocSecurity>0</DocSecurity>
  <Lines>37</Lines>
  <Paragraphs>10</Paragraphs>
  <ScaleCrop>false</ScaleCrop>
  <Company>SilentAll Team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Gokce Mehmet AY</dc:creator>
  <cp:lastModifiedBy>bnymn ozturk</cp:lastModifiedBy>
  <cp:revision>6</cp:revision>
  <cp:lastPrinted>2016-05-30T07:08:00Z</cp:lastPrinted>
  <dcterms:created xsi:type="dcterms:W3CDTF">2024-07-24T11:11:00Z</dcterms:created>
  <dcterms:modified xsi:type="dcterms:W3CDTF">2025-01-17T08:06:00Z</dcterms:modified>
</cp:coreProperties>
</file>