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7A8B" w14:textId="3D434326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78EBEF" wp14:editId="05000C1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DDB8C4A" wp14:editId="1AA1E1D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E16012" w:rsidRPr="00E16012">
        <w:rPr>
          <w:rFonts w:ascii="Times New Roman" w:hAnsi="Times New Roman" w:cs="Times New Roman"/>
          <w:b/>
          <w:lang w:val="en-US"/>
        </w:rPr>
        <w:t xml:space="preserve">MECHANICAL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5219ED4D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7B195C3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4FDB7F3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2CB3E2C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A1CD9C7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210286D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2AB2164" w14:textId="380DF49B" w:rsidR="00DD0461" w:rsidRPr="009D646A" w:rsidRDefault="00E27B5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Design</w:t>
            </w:r>
          </w:p>
        </w:tc>
        <w:tc>
          <w:tcPr>
            <w:tcW w:w="3118" w:type="dxa"/>
            <w:vAlign w:val="center"/>
          </w:tcPr>
          <w:p w14:paraId="6A2CC1B5" w14:textId="15CB85EF" w:rsidR="00DD0461" w:rsidRPr="00CE3B7C" w:rsidRDefault="00E27B52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B52">
              <w:rPr>
                <w:rFonts w:ascii="Times New Roman" w:hAnsi="Times New Roman" w:cs="Times New Roman"/>
                <w:b/>
                <w:sz w:val="20"/>
                <w:szCs w:val="20"/>
              </w:rPr>
              <w:t>151817662</w:t>
            </w:r>
          </w:p>
        </w:tc>
      </w:tr>
    </w:tbl>
    <w:p w14:paraId="50EBB81C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69407332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E02F43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25EFCD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11622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44D7F6D2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89035A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F6653F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3B08CA4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7103BE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7352B6A1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2C24BCB8" w14:textId="1F744FA6" w:rsidR="0032057E" w:rsidRPr="00B41ECB" w:rsidRDefault="00E27B5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1885" w:type="dxa"/>
            <w:vAlign w:val="center"/>
          </w:tcPr>
          <w:p w14:paraId="18689DF0" w14:textId="4C2064E7" w:rsidR="0032057E" w:rsidRPr="00B41ECB" w:rsidRDefault="00E27B5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07FB16B" w14:textId="77777777" w:rsidR="0032057E" w:rsidRPr="00B41ECB" w:rsidRDefault="003205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DC6164F" w14:textId="19B031D9" w:rsidR="0032057E" w:rsidRPr="00B41ECB" w:rsidRDefault="00F978D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735334D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4F2E735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EFDF1B4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31E28523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40B8821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9722452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AE81874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4FF22F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AED04E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59272A5D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A1A5A6B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00B9862" w14:textId="51380FF3" w:rsidR="0075594A" w:rsidRPr="00E131A3" w:rsidRDefault="00E27B5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17E1B57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8FAF26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E32AD17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E9117E9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37624D7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F4F3597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CC7A39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1DAD6F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F354AE5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71F7914D07194B89813B9BDC290DA086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67014CA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71F7914D07194B89813B9BDC290DA086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4DA4434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71F7914D07194B89813B9BDC290DA086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47748EC" w14:textId="28BAC251" w:rsidR="003E403F" w:rsidRPr="00E131A3" w:rsidRDefault="00E27B5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7A86FFC4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80EF478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CE5ABCF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0C57995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D628BE" w14:textId="22F16D58" w:rsidR="008516E9" w:rsidRPr="00E131A3" w:rsidRDefault="00E27B5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İmalat Mühendisliği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İmalat Teknolojileri</w:t>
            </w:r>
          </w:p>
        </w:tc>
      </w:tr>
      <w:tr w:rsidR="008516E9" w:rsidRPr="00E131A3" w14:paraId="42996A94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1FCF32C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009CA0E" w14:textId="6AC5DABA" w:rsidR="008E66D8" w:rsidRPr="00E131A3" w:rsidRDefault="00E27B52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teach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cutting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sheet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metal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forming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extrusion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forging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plastic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mold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16E9" w:rsidRPr="00E131A3" w14:paraId="420296D4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29A9466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F3BBE5B" w14:textId="3262FFCF" w:rsidR="008516E9" w:rsidRPr="00E131A3" w:rsidRDefault="00E27B52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detailed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molds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cutting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importance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lives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engineers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86120D3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8C6A9FE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52860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5AD01B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9EE5E7F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8ABFAF0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27B52" w:rsidRPr="00E131A3" w14:paraId="38DB725F" w14:textId="77777777" w:rsidTr="005C553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746930" w14:textId="1F9A5815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4F43035" w14:textId="7F31EA80" w:rsidR="00E27B52" w:rsidRPr="00E131A3" w:rsidRDefault="00E27B52" w:rsidP="00E27B5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0B3E">
              <w:t xml:space="preserve">Knowledge of </w:t>
            </w:r>
            <w:proofErr w:type="spellStart"/>
            <w:r w:rsidRPr="00D80B3E">
              <w:t>cutting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tool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design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6EA0599" w14:textId="38FE3EA4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1, 2, 3, 4, 5</w:t>
            </w:r>
          </w:p>
        </w:tc>
        <w:tc>
          <w:tcPr>
            <w:tcW w:w="1417" w:type="dxa"/>
            <w:shd w:val="clear" w:color="auto" w:fill="FFFFFF" w:themeFill="background1"/>
          </w:tcPr>
          <w:p w14:paraId="7AE575BA" w14:textId="0CB5E316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6, 10, 12, 14</w:t>
            </w:r>
          </w:p>
        </w:tc>
        <w:tc>
          <w:tcPr>
            <w:tcW w:w="1418" w:type="dxa"/>
            <w:shd w:val="clear" w:color="auto" w:fill="FFFFFF" w:themeFill="background1"/>
          </w:tcPr>
          <w:p w14:paraId="4FE254C9" w14:textId="0CC42A56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1</w:t>
            </w:r>
          </w:p>
        </w:tc>
      </w:tr>
      <w:tr w:rsidR="00E27B52" w:rsidRPr="00E131A3" w14:paraId="6DA7E41A" w14:textId="77777777" w:rsidTr="005C553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BF67B3" w14:textId="71457EB8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AFA18EB" w14:textId="121B487D" w:rsidR="00E27B52" w:rsidRPr="00E131A3" w:rsidRDefault="00E27B52" w:rsidP="00E27B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B3E">
              <w:t xml:space="preserve">Knowledge of </w:t>
            </w:r>
            <w:proofErr w:type="spellStart"/>
            <w:r w:rsidRPr="00D80B3E">
              <w:t>mold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design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579AAF82" w14:textId="3BB8AFC3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1, 2, 3, 4, 5</w:t>
            </w:r>
          </w:p>
        </w:tc>
        <w:tc>
          <w:tcPr>
            <w:tcW w:w="1417" w:type="dxa"/>
            <w:shd w:val="clear" w:color="auto" w:fill="FFFFFF" w:themeFill="background1"/>
          </w:tcPr>
          <w:p w14:paraId="644BFAA5" w14:textId="373BA934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</w:rPr>
            </w:pPr>
            <w:r w:rsidRPr="00D80B3E">
              <w:t>6, 10, 12, 14</w:t>
            </w:r>
          </w:p>
        </w:tc>
        <w:tc>
          <w:tcPr>
            <w:tcW w:w="1418" w:type="dxa"/>
            <w:shd w:val="clear" w:color="auto" w:fill="FFFFFF" w:themeFill="background1"/>
          </w:tcPr>
          <w:p w14:paraId="51DB85C6" w14:textId="5C98EA66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2</w:t>
            </w:r>
          </w:p>
        </w:tc>
      </w:tr>
      <w:tr w:rsidR="00E27B52" w:rsidRPr="00E131A3" w14:paraId="647DACFA" w14:textId="77777777" w:rsidTr="005C553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6BE38" w14:textId="7EBA8959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B1C3F17" w14:textId="55342187" w:rsidR="00E27B52" w:rsidRPr="00E131A3" w:rsidRDefault="00E27B52" w:rsidP="00E27B5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0B3E">
              <w:t xml:space="preserve">Application of </w:t>
            </w:r>
            <w:proofErr w:type="spellStart"/>
            <w:r w:rsidRPr="00D80B3E">
              <w:t>cutting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tool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and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mold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design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using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learned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knowledge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25AD198B" w14:textId="4BF71E2B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1, 2, 3, 4, 5, 6</w:t>
            </w:r>
          </w:p>
        </w:tc>
        <w:tc>
          <w:tcPr>
            <w:tcW w:w="1417" w:type="dxa"/>
            <w:shd w:val="clear" w:color="auto" w:fill="FFFFFF" w:themeFill="background1"/>
          </w:tcPr>
          <w:p w14:paraId="7CB9A835" w14:textId="624D4790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</w:rPr>
            </w:pPr>
            <w:r w:rsidRPr="00D80B3E">
              <w:t>6, 10, 12, 14, 15</w:t>
            </w:r>
          </w:p>
        </w:tc>
        <w:tc>
          <w:tcPr>
            <w:tcW w:w="1418" w:type="dxa"/>
            <w:shd w:val="clear" w:color="auto" w:fill="FFFFFF" w:themeFill="background1"/>
          </w:tcPr>
          <w:p w14:paraId="7976FABA" w14:textId="71653DFE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3</w:t>
            </w:r>
          </w:p>
        </w:tc>
      </w:tr>
      <w:tr w:rsidR="00E27B52" w:rsidRPr="00E131A3" w14:paraId="31E4E77F" w14:textId="77777777" w:rsidTr="005C553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61D2F4" w14:textId="4A228645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7E6B633" w14:textId="2985CEB9" w:rsidR="00E27B52" w:rsidRPr="00E131A3" w:rsidRDefault="00E27B52" w:rsidP="00E27B52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0B3E">
              <w:t xml:space="preserve">Analysis of </w:t>
            </w:r>
            <w:proofErr w:type="spellStart"/>
            <w:r w:rsidRPr="00D80B3E">
              <w:t>design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needs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and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evaluation</w:t>
            </w:r>
            <w:proofErr w:type="spellEnd"/>
            <w:r w:rsidRPr="00D80B3E">
              <w:t xml:space="preserve"> of </w:t>
            </w:r>
            <w:proofErr w:type="spellStart"/>
            <w:r w:rsidRPr="00D80B3E">
              <w:t>proper</w:t>
            </w:r>
            <w:proofErr w:type="spellEnd"/>
            <w:r w:rsidRPr="00D80B3E">
              <w:t xml:space="preserve"> </w:t>
            </w:r>
            <w:proofErr w:type="spellStart"/>
            <w:r w:rsidRPr="00D80B3E">
              <w:t>design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68E8C161" w14:textId="0D5857E4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6, 7, 8, 9, 10, 11</w:t>
            </w:r>
          </w:p>
        </w:tc>
        <w:tc>
          <w:tcPr>
            <w:tcW w:w="1417" w:type="dxa"/>
            <w:shd w:val="clear" w:color="auto" w:fill="FFFFFF" w:themeFill="background1"/>
          </w:tcPr>
          <w:p w14:paraId="444F9402" w14:textId="113080A6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</w:rPr>
            </w:pPr>
            <w:r w:rsidRPr="00D80B3E">
              <w:t>6, 10, 12, 14, 15</w:t>
            </w:r>
          </w:p>
        </w:tc>
        <w:tc>
          <w:tcPr>
            <w:tcW w:w="1418" w:type="dxa"/>
            <w:shd w:val="clear" w:color="auto" w:fill="FFFFFF" w:themeFill="background1"/>
          </w:tcPr>
          <w:p w14:paraId="3BEDEE8A" w14:textId="54082B8A" w:rsidR="00E27B52" w:rsidRPr="009D646A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B3E">
              <w:t>4</w:t>
            </w:r>
          </w:p>
        </w:tc>
      </w:tr>
      <w:tr w:rsidR="009D646A" w:rsidRPr="00E131A3" w14:paraId="3B95F73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91B1ED" w14:textId="77777777" w:rsidR="009D646A" w:rsidRPr="00E27B52" w:rsidRDefault="009D646A" w:rsidP="009D64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63B32E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DDBCA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9A734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45889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4D0DDC4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A34E8" w14:textId="77777777" w:rsidR="009D646A" w:rsidRPr="00E27B52" w:rsidRDefault="009D646A" w:rsidP="009D64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0C4AAC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9990A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4E9A3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7E805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0F0747E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C84764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6798A0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570F0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E8AF1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92425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45F6F40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DB239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8AF79F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4A4A1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09C24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6E065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C8D02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CBA3EBF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C6C289E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00607FF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69163C" w14:textId="77777777" w:rsidR="00E27B52" w:rsidRPr="00E27B52" w:rsidRDefault="00E27B52" w:rsidP="00E27B52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27B52">
              <w:rPr>
                <w:rFonts w:ascii="Times New Roman" w:hAnsi="Times New Roman" w:cs="Times New Roman"/>
                <w:sz w:val="20"/>
              </w:rPr>
              <w:t>  Fundamentals</w:t>
            </w:r>
            <w:proofErr w:type="gramEnd"/>
            <w:r w:rsidRPr="00E27B52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Tool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 Design,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Fourth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 Edition, Dr. John G.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Nee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>, 1998, SME</w:t>
            </w:r>
          </w:p>
          <w:p w14:paraId="3286C441" w14:textId="77777777" w:rsidR="00E27B52" w:rsidRPr="00E27B52" w:rsidRDefault="00E27B52" w:rsidP="00E27B52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27B52">
              <w:rPr>
                <w:rFonts w:ascii="Times New Roman" w:hAnsi="Times New Roman" w:cs="Times New Roman"/>
                <w:sz w:val="20"/>
              </w:rPr>
              <w:t xml:space="preserve"> 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Principles</w:t>
            </w:r>
            <w:proofErr w:type="spellEnd"/>
            <w:proofErr w:type="gramEnd"/>
            <w:r w:rsidRPr="00E27B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Sheet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 Metal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Fabricating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, George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Sachs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, 1966,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Reinhold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 Publishing New York</w:t>
            </w:r>
          </w:p>
          <w:p w14:paraId="226D769D" w14:textId="7723BDE3" w:rsidR="00F256A3" w:rsidRPr="00E131A3" w:rsidRDefault="00E27B52" w:rsidP="00E27B52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 w:rsidRPr="00E27B52">
              <w:rPr>
                <w:rFonts w:ascii="Times New Roman" w:hAnsi="Times New Roman" w:cs="Times New Roman"/>
                <w:sz w:val="20"/>
              </w:rPr>
              <w:t xml:space="preserve"> 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Tool</w:t>
            </w:r>
            <w:proofErr w:type="spellEnd"/>
            <w:proofErr w:type="gramEnd"/>
            <w:r w:rsidRPr="00E27B52">
              <w:rPr>
                <w:rFonts w:ascii="Times New Roman" w:hAnsi="Times New Roman" w:cs="Times New Roman"/>
                <w:sz w:val="20"/>
              </w:rPr>
              <w:t xml:space="preserve"> Design, C.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Donaldson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, G.H.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LeCain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, V.C.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Goold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</w:rPr>
              <w:t xml:space="preserve">, 1973,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</w:rPr>
              <w:t>McGraw-Hill</w:t>
            </w:r>
            <w:proofErr w:type="spellEnd"/>
          </w:p>
        </w:tc>
      </w:tr>
      <w:tr w:rsidR="00F256A3" w:rsidRPr="00E131A3" w14:paraId="348069C1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C5F2F75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E5CACC" w14:textId="77777777" w:rsidR="00E27B52" w:rsidRPr="00E27B52" w:rsidRDefault="00E27B52" w:rsidP="00E27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  Pres</w:t>
            </w:r>
            <w:proofErr w:type="gram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İşleri Tekniği, A. Turan Güneş, 1981</w:t>
            </w:r>
          </w:p>
          <w:p w14:paraId="2AAC7139" w14:textId="04A1CD81" w:rsidR="00F256A3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 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proofErr w:type="gram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Design,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Ivana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Suchy</w:t>
            </w:r>
            <w:proofErr w:type="spellEnd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 xml:space="preserve">, 1997, </w:t>
            </w:r>
            <w:proofErr w:type="spellStart"/>
            <w:r w:rsidRPr="00E27B52">
              <w:rPr>
                <w:rFonts w:ascii="Times New Roman" w:hAnsi="Times New Roman" w:cs="Times New Roman"/>
                <w:sz w:val="20"/>
                <w:szCs w:val="20"/>
              </w:rPr>
              <w:t>McGraw-Hill</w:t>
            </w:r>
            <w:proofErr w:type="spellEnd"/>
          </w:p>
        </w:tc>
      </w:tr>
      <w:tr w:rsidR="00F256A3" w:rsidRPr="00E131A3" w14:paraId="04C83E4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D65E6FB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95B0B2C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108D79F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35EDCE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B44B559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E27B52" w:rsidRPr="00E131A3" w14:paraId="38F9D4AB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2571E2" w14:textId="3768458B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8EF27F" w14:textId="3640B658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79A7">
              <w:t xml:space="preserve">Role of </w:t>
            </w:r>
            <w:proofErr w:type="spellStart"/>
            <w:r w:rsidRPr="006D79A7">
              <w:t>the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tool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and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die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designer</w:t>
            </w:r>
            <w:proofErr w:type="spellEnd"/>
          </w:p>
        </w:tc>
      </w:tr>
      <w:tr w:rsidR="00E27B52" w:rsidRPr="00E131A3" w14:paraId="700BDF00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60787D" w14:textId="7A15A284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FB417C" w14:textId="2B089006" w:rsidR="00E27B52" w:rsidRPr="00223D9A" w:rsidRDefault="00E27B52" w:rsidP="00E27B5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D79A7">
              <w:t>Tool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design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materials</w:t>
            </w:r>
            <w:proofErr w:type="spellEnd"/>
          </w:p>
        </w:tc>
      </w:tr>
      <w:tr w:rsidR="00E27B52" w:rsidRPr="00E131A3" w14:paraId="283F0573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77029B" w14:textId="049E2C9D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AABB4AB" w14:textId="43223F34" w:rsidR="00E27B52" w:rsidRPr="00223D9A" w:rsidRDefault="00E27B52" w:rsidP="00E27B5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D79A7">
              <w:t>Cutting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tool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design</w:t>
            </w:r>
            <w:proofErr w:type="spellEnd"/>
          </w:p>
        </w:tc>
      </w:tr>
      <w:tr w:rsidR="00E27B52" w:rsidRPr="00E131A3" w14:paraId="5D37B00B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C0D40A" w14:textId="04072856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4932D25" w14:textId="21A316ED" w:rsidR="00E27B52" w:rsidRPr="00223D9A" w:rsidRDefault="00E27B52" w:rsidP="00E27B52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D79A7">
              <w:t>Holder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design</w:t>
            </w:r>
            <w:proofErr w:type="spellEnd"/>
          </w:p>
        </w:tc>
      </w:tr>
      <w:tr w:rsidR="00E27B52" w:rsidRPr="00E131A3" w14:paraId="77A0AC7A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697A67" w14:textId="63427EB6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89842E" w14:textId="0904001C" w:rsidR="00E27B52" w:rsidRPr="00223D9A" w:rsidRDefault="00E27B52" w:rsidP="00E27B52">
            <w:pPr>
              <w:pStyle w:val="Default"/>
              <w:rPr>
                <w:sz w:val="20"/>
                <w:szCs w:val="20"/>
              </w:rPr>
            </w:pPr>
            <w:r w:rsidRPr="006D79A7">
              <w:t xml:space="preserve">Jig </w:t>
            </w:r>
            <w:proofErr w:type="spellStart"/>
            <w:r w:rsidRPr="006D79A7">
              <w:t>and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fixture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design</w:t>
            </w:r>
            <w:proofErr w:type="spellEnd"/>
          </w:p>
        </w:tc>
      </w:tr>
      <w:tr w:rsidR="00E27B52" w:rsidRPr="00E131A3" w14:paraId="72E35FCC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05C75E" w14:textId="7B735713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ABE5582" w14:textId="12E0784E" w:rsidR="00E27B52" w:rsidRPr="00223D9A" w:rsidRDefault="00E27B52" w:rsidP="00E27B52">
            <w:pPr>
              <w:pStyle w:val="Default"/>
              <w:rPr>
                <w:sz w:val="20"/>
                <w:szCs w:val="20"/>
              </w:rPr>
            </w:pPr>
            <w:r w:rsidRPr="006D79A7">
              <w:t xml:space="preserve">Design of </w:t>
            </w:r>
            <w:proofErr w:type="spellStart"/>
            <w:r w:rsidRPr="006D79A7">
              <w:t>press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molds</w:t>
            </w:r>
            <w:proofErr w:type="spellEnd"/>
            <w:r w:rsidRPr="006D79A7">
              <w:t xml:space="preserve">: </w:t>
            </w:r>
            <w:proofErr w:type="spellStart"/>
            <w:r w:rsidRPr="006D79A7">
              <w:t>Forces</w:t>
            </w:r>
            <w:proofErr w:type="spellEnd"/>
          </w:p>
        </w:tc>
      </w:tr>
      <w:tr w:rsidR="00E27B52" w:rsidRPr="00E131A3" w14:paraId="1FEAF2BF" w14:textId="77777777" w:rsidTr="0054510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DF13D1" w14:textId="2456AED3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07F265" w14:textId="2C7D8D60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79A7">
              <w:t xml:space="preserve">Design of </w:t>
            </w:r>
            <w:proofErr w:type="spellStart"/>
            <w:r w:rsidRPr="006D79A7">
              <w:t>press</w:t>
            </w:r>
            <w:proofErr w:type="spellEnd"/>
            <w:r w:rsidRPr="006D79A7">
              <w:t xml:space="preserve"> </w:t>
            </w:r>
            <w:proofErr w:type="spellStart"/>
            <w:r w:rsidRPr="006D79A7">
              <w:t>molds</w:t>
            </w:r>
            <w:proofErr w:type="spellEnd"/>
            <w:r w:rsidRPr="006D79A7">
              <w:t>: Applications</w:t>
            </w:r>
          </w:p>
        </w:tc>
      </w:tr>
      <w:tr w:rsidR="00115EB6" w:rsidRPr="00E131A3" w14:paraId="758D0D4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6F4C00" w14:textId="77777777" w:rsidR="00115EB6" w:rsidRPr="00E27B52" w:rsidRDefault="00FF6F57" w:rsidP="00115E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C361D6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E27B52" w:rsidRPr="00E131A3" w14:paraId="27F62472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445CE0" w14:textId="52242907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ABDAD0" w14:textId="5046D13A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9D5">
              <w:t xml:space="preserve">Design of </w:t>
            </w:r>
            <w:proofErr w:type="spellStart"/>
            <w:r w:rsidRPr="00FD49D5">
              <w:t>bending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and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forming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dies</w:t>
            </w:r>
            <w:proofErr w:type="spellEnd"/>
          </w:p>
        </w:tc>
      </w:tr>
      <w:tr w:rsidR="00E27B52" w:rsidRPr="00E131A3" w14:paraId="34BE8550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E0FCD0" w14:textId="6323DA4A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4F7168" w14:textId="717A3454" w:rsidR="00E27B52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9D5">
              <w:t xml:space="preserve">Design of </w:t>
            </w:r>
            <w:proofErr w:type="spellStart"/>
            <w:r w:rsidRPr="00FD49D5">
              <w:t>progressive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dies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and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deep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drawing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dies</w:t>
            </w:r>
            <w:proofErr w:type="spellEnd"/>
          </w:p>
        </w:tc>
      </w:tr>
      <w:tr w:rsidR="00E27B52" w:rsidRPr="00E131A3" w14:paraId="58E33A3A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0D226F" w14:textId="5A069982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EEC407" w14:textId="4A3BF0CF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9D5">
              <w:t xml:space="preserve">Design of </w:t>
            </w:r>
            <w:proofErr w:type="spellStart"/>
            <w:r w:rsidRPr="00FD49D5">
              <w:t>extrusion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and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forging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dies</w:t>
            </w:r>
            <w:proofErr w:type="spellEnd"/>
          </w:p>
        </w:tc>
      </w:tr>
      <w:tr w:rsidR="00E27B52" w:rsidRPr="00E131A3" w14:paraId="4FB075B0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3D9C50" w14:textId="171E1B62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A26959" w14:textId="790D4841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9D5">
              <w:t xml:space="preserve">Design of </w:t>
            </w:r>
            <w:proofErr w:type="spellStart"/>
            <w:r w:rsidRPr="00FD49D5">
              <w:t>gauges</w:t>
            </w:r>
            <w:proofErr w:type="spellEnd"/>
          </w:p>
        </w:tc>
      </w:tr>
      <w:tr w:rsidR="00E27B52" w:rsidRPr="00E131A3" w14:paraId="7013A759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9FD29B" w14:textId="6180125D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15F4CD6" w14:textId="094D51C1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49D5">
              <w:t>Cost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analysis</w:t>
            </w:r>
            <w:proofErr w:type="spellEnd"/>
            <w:r w:rsidRPr="00FD49D5">
              <w:t xml:space="preserve"> of </w:t>
            </w:r>
            <w:proofErr w:type="spellStart"/>
            <w:r w:rsidRPr="00FD49D5">
              <w:t>molds</w:t>
            </w:r>
            <w:proofErr w:type="spellEnd"/>
          </w:p>
        </w:tc>
      </w:tr>
      <w:tr w:rsidR="00E27B52" w:rsidRPr="00E131A3" w14:paraId="68F8693E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07FA0B" w14:textId="79C7FE3B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104372" w14:textId="087108A9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9D5">
              <w:t xml:space="preserve">Design of </w:t>
            </w:r>
            <w:proofErr w:type="spellStart"/>
            <w:r w:rsidRPr="00FD49D5">
              <w:t>plastic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molds</w:t>
            </w:r>
            <w:proofErr w:type="spellEnd"/>
          </w:p>
        </w:tc>
      </w:tr>
      <w:tr w:rsidR="00E27B52" w:rsidRPr="00E131A3" w14:paraId="2E3F8558" w14:textId="77777777" w:rsidTr="0073052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EA610B" w14:textId="28223757" w:rsidR="00E27B52" w:rsidRPr="00E27B52" w:rsidRDefault="00E27B52" w:rsidP="00E27B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7B52">
              <w:rPr>
                <w:b/>
                <w:bCs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99D97" w14:textId="43B1D90D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49D5">
              <w:t>Use</w:t>
            </w:r>
            <w:proofErr w:type="spellEnd"/>
            <w:r w:rsidRPr="00FD49D5">
              <w:t xml:space="preserve"> of CAD in </w:t>
            </w:r>
            <w:proofErr w:type="spellStart"/>
            <w:r w:rsidRPr="00FD49D5">
              <w:t>tool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and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die</w:t>
            </w:r>
            <w:proofErr w:type="spellEnd"/>
            <w:r w:rsidRPr="00FD49D5">
              <w:t xml:space="preserve"> </w:t>
            </w:r>
            <w:proofErr w:type="spellStart"/>
            <w:r w:rsidRPr="00FD49D5">
              <w:t>design</w:t>
            </w:r>
            <w:proofErr w:type="spellEnd"/>
          </w:p>
        </w:tc>
      </w:tr>
      <w:tr w:rsidR="00115EB6" w:rsidRPr="00E131A3" w14:paraId="0892C28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527D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C8773A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013DF324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224A0808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0A558BC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5C232683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D22D0C8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BB0532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6722E53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67DA00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E27B52" w:rsidRPr="00E131A3" w14:paraId="37D6D9D1" w14:textId="77777777" w:rsidTr="009543C6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4B895ABD" w14:textId="103FAF3B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08D0">
              <w:t>Course Time (</w:t>
            </w:r>
            <w:proofErr w:type="spellStart"/>
            <w:r w:rsidRPr="000208D0">
              <w:t>number</w:t>
            </w:r>
            <w:proofErr w:type="spellEnd"/>
            <w:r w:rsidRPr="000208D0">
              <w:t xml:space="preserve"> of </w:t>
            </w:r>
            <w:proofErr w:type="spellStart"/>
            <w:r w:rsidRPr="000208D0">
              <w:t>course</w:t>
            </w:r>
            <w:proofErr w:type="spellEnd"/>
            <w:r w:rsidRPr="000208D0">
              <w:t xml:space="preserve"> </w:t>
            </w:r>
            <w:proofErr w:type="spellStart"/>
            <w:r w:rsidRPr="000208D0">
              <w:t>hours</w:t>
            </w:r>
            <w:proofErr w:type="spellEnd"/>
            <w:r w:rsidRPr="000208D0">
              <w:t xml:space="preserve"> </w:t>
            </w:r>
            <w:proofErr w:type="spellStart"/>
            <w:r w:rsidRPr="000208D0">
              <w:t>per</w:t>
            </w:r>
            <w:proofErr w:type="spellEnd"/>
            <w:r w:rsidRPr="000208D0">
              <w:t xml:space="preserve"> </w:t>
            </w:r>
            <w:proofErr w:type="spellStart"/>
            <w:r w:rsidRPr="000208D0">
              <w:t>week</w:t>
            </w:r>
            <w:proofErr w:type="spellEnd"/>
            <w:r w:rsidRPr="000208D0"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6F6AD4C2" w14:textId="76322B05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7070F6FB" w14:textId="7DA94EAE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38BFF997" w14:textId="633C70C1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42</w:t>
            </w:r>
          </w:p>
        </w:tc>
      </w:tr>
      <w:tr w:rsidR="00E27B52" w:rsidRPr="00E131A3" w14:paraId="6FB6442F" w14:textId="77777777" w:rsidTr="009543C6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486EF719" w14:textId="4923FC41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08D0">
              <w:t>Classroom</w:t>
            </w:r>
            <w:proofErr w:type="spellEnd"/>
            <w:r w:rsidRPr="000208D0">
              <w:t xml:space="preserve"> </w:t>
            </w:r>
            <w:proofErr w:type="spellStart"/>
            <w:r w:rsidRPr="000208D0">
              <w:t>Studying</w:t>
            </w:r>
            <w:proofErr w:type="spellEnd"/>
            <w:r w:rsidRPr="000208D0">
              <w:t xml:space="preserve"> Time (</w:t>
            </w:r>
            <w:proofErr w:type="spellStart"/>
            <w:r w:rsidRPr="000208D0">
              <w:t>review</w:t>
            </w:r>
            <w:proofErr w:type="spellEnd"/>
            <w:r w:rsidRPr="000208D0">
              <w:t xml:space="preserve"> </w:t>
            </w:r>
            <w:proofErr w:type="spellStart"/>
            <w:r w:rsidRPr="000208D0">
              <w:t>reinforcing</w:t>
            </w:r>
            <w:proofErr w:type="spellEnd"/>
            <w:r w:rsidRPr="000208D0">
              <w:t xml:space="preserve"> </w:t>
            </w:r>
            <w:proofErr w:type="spellStart"/>
            <w:proofErr w:type="gramStart"/>
            <w:r w:rsidRPr="000208D0">
              <w:t>prestudy</w:t>
            </w:r>
            <w:proofErr w:type="spellEnd"/>
            <w:r w:rsidRPr="000208D0">
              <w:t>….</w:t>
            </w:r>
            <w:proofErr w:type="gramEnd"/>
            <w:r w:rsidRPr="000208D0"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640A618E" w14:textId="04913870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7D4D7EDE" w14:textId="522EC69A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108F546" w14:textId="6785D856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14</w:t>
            </w:r>
          </w:p>
        </w:tc>
      </w:tr>
      <w:tr w:rsidR="00E27B52" w:rsidRPr="00E131A3" w14:paraId="7174AE1B" w14:textId="77777777" w:rsidTr="009543C6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E62C366" w14:textId="08817BB9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208D0">
              <w:t>Homework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6DEEF180" w14:textId="6A742532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2B3A65A" w14:textId="04C3E9D3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1017F12" w14:textId="6AEE0463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D0">
              <w:t>10</w:t>
            </w:r>
          </w:p>
        </w:tc>
      </w:tr>
      <w:tr w:rsidR="00CD22B0" w:rsidRPr="00E131A3" w14:paraId="1039226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48271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114D3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CB197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D650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6B59C4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A464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97D33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8F87E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5E74D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B8277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39E60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9786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CCB83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C3398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4B99B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73382C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2CBD5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69BE6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9533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B075E1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97098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546DC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047C4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09BD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5B08A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B1BA8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4C9D0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31489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BBDA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7B52" w:rsidRPr="00E131A3" w14:paraId="5C43B0C3" w14:textId="77777777" w:rsidTr="00D92DDF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B325F7" w14:textId="77777777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43C44162" w14:textId="00478320" w:rsidR="00E27B52" w:rsidRPr="00E131A3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76D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B0D1F79" w14:textId="527E1739" w:rsidR="00E27B52" w:rsidRPr="00E131A3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76D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217D3AC1" w14:textId="5EEEAFD4" w:rsidR="00E27B52" w:rsidRPr="00E131A3" w:rsidRDefault="00F978D8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4</w:t>
            </w:r>
            <w:r w:rsidR="00E27B52" w:rsidRPr="000B776D">
              <w:t>0</w:t>
            </w:r>
          </w:p>
        </w:tc>
      </w:tr>
      <w:tr w:rsidR="00CD22B0" w:rsidRPr="00E131A3" w14:paraId="6DB241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BE120F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B9EAA2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6B395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82CA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27CDB41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A8F382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6B39E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99B3D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596F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54B79BA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98188F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70BD62" w14:textId="4D956713" w:rsidR="00CD22B0" w:rsidRPr="00BA47A8" w:rsidRDefault="00E27B5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1E14EC" w14:textId="77A0296D" w:rsidR="00CD22B0" w:rsidRPr="00BA47A8" w:rsidRDefault="00E27B5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55DAD" w14:textId="56623F85" w:rsidR="00CD22B0" w:rsidRPr="00BA47A8" w:rsidRDefault="00E27B5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7B52" w:rsidRPr="00E131A3" w14:paraId="325B0BF9" w14:textId="77777777" w:rsidTr="002F1157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22DC0FEB" w14:textId="1B3064AD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D5E36">
              <w:t>Studying</w:t>
            </w:r>
            <w:proofErr w:type="spellEnd"/>
            <w:r w:rsidRPr="008D5E36">
              <w:t xml:space="preserve"> </w:t>
            </w:r>
            <w:proofErr w:type="spellStart"/>
            <w:r w:rsidRPr="008D5E36">
              <w:t>for</w:t>
            </w:r>
            <w:proofErr w:type="spellEnd"/>
            <w:r w:rsidRPr="008D5E36">
              <w:t xml:space="preserve"> </w:t>
            </w:r>
            <w:proofErr w:type="spellStart"/>
            <w:r w:rsidRPr="008D5E36">
              <w:t>Mid-Term</w:t>
            </w:r>
            <w:proofErr w:type="spellEnd"/>
            <w:r w:rsidRPr="008D5E36">
              <w:t xml:space="preserve"> </w:t>
            </w:r>
            <w:proofErr w:type="spellStart"/>
            <w:r w:rsidRPr="008D5E36">
              <w:t>Exam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6F5B7C91" w14:textId="2A92F06E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3C6AA7B" w14:textId="621E6C8C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14:paraId="1787086D" w14:textId="443726BA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10</w:t>
            </w:r>
          </w:p>
        </w:tc>
      </w:tr>
      <w:tr w:rsidR="00E27B52" w:rsidRPr="00E131A3" w14:paraId="79E8EB01" w14:textId="77777777" w:rsidTr="002F1157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69E72925" w14:textId="25CF6C46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E36">
              <w:t xml:space="preserve">Final </w:t>
            </w:r>
            <w:proofErr w:type="spellStart"/>
            <w:r w:rsidRPr="008D5E36">
              <w:t>Exam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64225A8A" w14:textId="217982B6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4F841C4" w14:textId="4D984C52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12FFC9AF" w14:textId="66B4B536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</w:t>
            </w:r>
          </w:p>
        </w:tc>
      </w:tr>
      <w:tr w:rsidR="00E27B52" w:rsidRPr="00E131A3" w14:paraId="76556FB9" w14:textId="77777777" w:rsidTr="002F1157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8C7A8C" w14:textId="291C607C" w:rsidR="00E27B52" w:rsidRPr="00E131A3" w:rsidRDefault="00E27B52" w:rsidP="00E27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D5E36">
              <w:t>Studying</w:t>
            </w:r>
            <w:proofErr w:type="spellEnd"/>
            <w:r w:rsidRPr="008D5E36">
              <w:t xml:space="preserve"> </w:t>
            </w:r>
            <w:proofErr w:type="spellStart"/>
            <w:r w:rsidRPr="008D5E36">
              <w:t>for</w:t>
            </w:r>
            <w:proofErr w:type="spellEnd"/>
            <w:r w:rsidRPr="008D5E36">
              <w:t xml:space="preserve"> Final </w:t>
            </w:r>
            <w:proofErr w:type="spellStart"/>
            <w:r w:rsidRPr="008D5E36">
              <w:t>Exam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6346505B" w14:textId="40AE358F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B85AADF" w14:textId="764997D9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1F8F17E" w14:textId="00534510" w:rsidR="00E27B52" w:rsidRPr="00BA47A8" w:rsidRDefault="00E27B52" w:rsidP="00E27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36">
              <w:t>20</w:t>
            </w:r>
          </w:p>
        </w:tc>
      </w:tr>
      <w:tr w:rsidR="00CD22B0" w:rsidRPr="00E131A3" w14:paraId="1BD5A296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ABFD46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20440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DE2246" w14:textId="70177AB0" w:rsidR="00CD22B0" w:rsidRPr="00124B45" w:rsidRDefault="00E25DB4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78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D22B0" w:rsidRPr="00E131A3" w14:paraId="041AC69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B0F1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0E9A7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493248" w14:textId="2B5800E6" w:rsidR="00CD22B0" w:rsidRPr="00124B45" w:rsidRDefault="00E25DB4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978D8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CD22B0" w:rsidRPr="00E131A3" w14:paraId="5A44CB5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40EE1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FFB99E9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24C7582" w14:textId="00538DE9" w:rsidR="00CD22B0" w:rsidRPr="00124B45" w:rsidRDefault="00F978D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C3A0E58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4524E4F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4506DA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5AFDD3B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36F9BE3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BBC1EFE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69EEFD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F0CD4FD92FF74597971555E49176A93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6AFB40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D993766" w14:textId="337B3612" w:rsidR="00CD22B0" w:rsidRPr="00BA47A8" w:rsidRDefault="00832B5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6A8F27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D5DAE8907758449A877D2B4B06EC310D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08F4317" w14:textId="68E5B6C6" w:rsidR="00CD22B0" w:rsidRPr="00E131A3" w:rsidRDefault="00832B53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30D775C" w14:textId="09CC2EF2" w:rsidR="00CD22B0" w:rsidRPr="00BA47A8" w:rsidRDefault="00832B5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04D381A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63010A5F61AD44248579B96FB7EC794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A6B9F17" w14:textId="33C4F685" w:rsidR="00CD22B0" w:rsidRPr="00E131A3" w:rsidRDefault="00592FD6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DC334F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398D67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C07F74AB81D54EA498917922993FBAF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121DE0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B4F7DC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E7D4BB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44FDEEECD36D45D8A8F9DED9F297546E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697723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E0C71F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9DB174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7CFECFA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6EC2FFC5" w14:textId="56C9153F" w:rsidR="00CD22B0" w:rsidRPr="00BA47A8" w:rsidRDefault="00832B5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31C5C42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51A1D8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05EB5FC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B0235B4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2F3555B7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ED2FCB3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74CF300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2C261C8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D215915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3660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92FD6" w:rsidRPr="00E131A3" w14:paraId="51627034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0E134183" w14:textId="37A9A1E6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13C4F165" w14:textId="01B4C315" w:rsidR="00592FD6" w:rsidRPr="00003AC0" w:rsidRDefault="00592FD6" w:rsidP="00592FD6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Adequate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knowledge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Mathematics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Science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Mechanical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subjects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use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theoretical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applied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knowledge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these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areas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complex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problems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56D6904" w14:textId="0EACBDE5" w:rsidR="00592FD6" w:rsidRPr="00E131A3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>5</w:t>
            </w:r>
          </w:p>
        </w:tc>
      </w:tr>
      <w:tr w:rsidR="00592FD6" w:rsidRPr="00E131A3" w14:paraId="19D6BA85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48776C1B" w14:textId="072FF3F6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287B3342" w14:textId="55AEE1BC" w:rsidR="00592FD6" w:rsidRPr="00777FD6" w:rsidRDefault="00592FD6" w:rsidP="00592FD6">
            <w:pPr>
              <w:spacing w:after="0" w:line="240" w:lineRule="auto"/>
              <w:rPr>
                <w:lang w:val="en-US"/>
              </w:rPr>
            </w:pP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identify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formulate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solve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complex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problems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select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apply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proper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analysis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modeling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methods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for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this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purpose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A3096" w14:textId="3116BA12" w:rsidR="00592FD6" w:rsidRPr="009C149D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D7">
              <w:t>5</w:t>
            </w:r>
          </w:p>
        </w:tc>
      </w:tr>
      <w:tr w:rsidR="00592FD6" w:rsidRPr="00E131A3" w14:paraId="6A7A95C0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5DBE337E" w14:textId="55998D95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64CA44EF" w14:textId="7ED97ABF" w:rsidR="00592FD6" w:rsidRPr="00777FD6" w:rsidRDefault="00592FD6" w:rsidP="00592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design</w:t>
            </w:r>
            <w:proofErr w:type="spellEnd"/>
            <w:r w:rsidRPr="00C856D7">
              <w:t xml:space="preserve"> a </w:t>
            </w:r>
            <w:proofErr w:type="spellStart"/>
            <w:r w:rsidRPr="00C856D7">
              <w:t>complex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system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process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device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or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product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under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realistic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constraints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conditions</w:t>
            </w:r>
            <w:proofErr w:type="spellEnd"/>
            <w:r w:rsidRPr="00C856D7">
              <w:t xml:space="preserve">, in </w:t>
            </w:r>
            <w:proofErr w:type="spellStart"/>
            <w:r w:rsidRPr="00C856D7">
              <w:t>such</w:t>
            </w:r>
            <w:proofErr w:type="spellEnd"/>
            <w:r w:rsidRPr="00C856D7">
              <w:t xml:space="preserve"> a </w:t>
            </w:r>
            <w:proofErr w:type="spellStart"/>
            <w:r w:rsidRPr="00C856D7">
              <w:t>way</w:t>
            </w:r>
            <w:proofErr w:type="spellEnd"/>
            <w:r w:rsidRPr="00C856D7">
              <w:t xml:space="preserve"> as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meet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the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desired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result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apply</w:t>
            </w:r>
            <w:proofErr w:type="spellEnd"/>
            <w:r w:rsidRPr="00C856D7">
              <w:t xml:space="preserve"> modern </w:t>
            </w:r>
            <w:proofErr w:type="spellStart"/>
            <w:r w:rsidRPr="00C856D7">
              <w:t>design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methods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for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this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purpose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36EB3" w14:textId="7846E79F" w:rsidR="00592FD6" w:rsidRPr="009C149D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D7">
              <w:t>5</w:t>
            </w:r>
          </w:p>
        </w:tc>
      </w:tr>
      <w:tr w:rsidR="00592FD6" w:rsidRPr="00E131A3" w14:paraId="78CD1E2E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7BCFE6F3" w14:textId="0DFE73CB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1DBF04F" w14:textId="75ACF43B" w:rsidR="00592FD6" w:rsidRPr="002400EF" w:rsidRDefault="00592FD6" w:rsidP="00592FD6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develop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select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use</w:t>
            </w:r>
            <w:proofErr w:type="spellEnd"/>
            <w:r w:rsidRPr="00C856D7">
              <w:t xml:space="preserve"> modern </w:t>
            </w:r>
            <w:proofErr w:type="spellStart"/>
            <w:r w:rsidRPr="00C856D7">
              <w:t>techniques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tools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needed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for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practice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employ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information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technologies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effectively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D9F069B" w14:textId="07227233" w:rsidR="00592FD6" w:rsidRPr="009C149D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D7">
              <w:t>4</w:t>
            </w:r>
          </w:p>
        </w:tc>
      </w:tr>
      <w:tr w:rsidR="00592FD6" w:rsidRPr="00E131A3" w14:paraId="2C407C42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700BBB8D" w14:textId="0C26B881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D26FF58" w14:textId="4480EE20" w:rsidR="00592FD6" w:rsidRPr="00780C17" w:rsidRDefault="00592FD6" w:rsidP="00592FD6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design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conduct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experiments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gather</w:t>
            </w:r>
            <w:proofErr w:type="spellEnd"/>
            <w:r w:rsidRPr="00C856D7">
              <w:t xml:space="preserve"> data, </w:t>
            </w:r>
            <w:proofErr w:type="spellStart"/>
            <w:r w:rsidRPr="00C856D7">
              <w:t>analyze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interpret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results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for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investigating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problems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2C1E94D5" w14:textId="213C237C" w:rsidR="00592FD6" w:rsidRPr="009C149D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D7">
              <w:t>2</w:t>
            </w:r>
          </w:p>
        </w:tc>
      </w:tr>
      <w:tr w:rsidR="00592FD6" w:rsidRPr="00E131A3" w14:paraId="40885295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40EBB164" w14:textId="36843A9C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2D0112C2" w14:textId="09C942A0" w:rsidR="00592FD6" w:rsidRPr="00754644" w:rsidRDefault="00592FD6" w:rsidP="00592FD6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work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efficiently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intra-disciplinary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multi-disciplinary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teams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work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individually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D39769E" w14:textId="090DA056" w:rsidR="00592FD6" w:rsidRPr="009C149D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D7">
              <w:t>4</w:t>
            </w:r>
          </w:p>
        </w:tc>
      </w:tr>
      <w:tr w:rsidR="00592FD6" w:rsidRPr="00E131A3" w14:paraId="3C19059F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48D4E709" w14:textId="4B81B765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2AB013FF" w14:textId="4A656DF0" w:rsidR="00592FD6" w:rsidRPr="00754644" w:rsidRDefault="00592FD6" w:rsidP="00592FD6">
            <w:pPr>
              <w:pStyle w:val="ListeParagraf"/>
              <w:spacing w:after="0" w:line="240" w:lineRule="auto"/>
              <w:ind w:left="36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communicate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effectively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Turkish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both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orally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writing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knowledge</w:t>
            </w:r>
            <w:proofErr w:type="spellEnd"/>
            <w:r w:rsidRPr="00C856D7">
              <w:t xml:space="preserve"> of at </w:t>
            </w:r>
            <w:proofErr w:type="spellStart"/>
            <w:r w:rsidRPr="00C856D7">
              <w:t>least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one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foreign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language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3FFBDB4E" w14:textId="30377EA2" w:rsidR="00592FD6" w:rsidRPr="009C149D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D7">
              <w:t>3</w:t>
            </w:r>
          </w:p>
        </w:tc>
      </w:tr>
      <w:tr w:rsidR="00592FD6" w:rsidRPr="00E131A3" w14:paraId="7C176420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26F966C7" w14:textId="4E7AB74D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48E894BE" w14:textId="54D6ED7F" w:rsidR="00592FD6" w:rsidRPr="00777FD6" w:rsidRDefault="00592FD6" w:rsidP="00592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Recognition</w:t>
            </w:r>
            <w:proofErr w:type="spellEnd"/>
            <w:r w:rsidRPr="00C856D7">
              <w:t xml:space="preserve"> of </w:t>
            </w:r>
            <w:proofErr w:type="spellStart"/>
            <w:r w:rsidRPr="00C856D7">
              <w:t>the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need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for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lifelong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learning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ability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to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access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information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follow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developments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science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technology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constantly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renew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oneself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F1C8F" w14:textId="546209E3" w:rsidR="00592FD6" w:rsidRPr="00E131A3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>3</w:t>
            </w:r>
          </w:p>
        </w:tc>
      </w:tr>
      <w:tr w:rsidR="00592FD6" w:rsidRPr="00E131A3" w14:paraId="3246B262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28691916" w14:textId="484F7D68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2F42566" w14:textId="2C8ACAD6" w:rsidR="00592FD6" w:rsidRPr="00777FD6" w:rsidRDefault="00592FD6" w:rsidP="00592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6D7">
              <w:t>Consciousness</w:t>
            </w:r>
            <w:proofErr w:type="spellEnd"/>
            <w:r w:rsidRPr="00C856D7">
              <w:t xml:space="preserve"> of </w:t>
            </w:r>
            <w:proofErr w:type="spellStart"/>
            <w:r w:rsidRPr="00C856D7">
              <w:t>professional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ethical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responsibility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BB40A" w14:textId="6394353A" w:rsidR="00592FD6" w:rsidRPr="00E131A3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>2</w:t>
            </w:r>
          </w:p>
        </w:tc>
      </w:tr>
      <w:tr w:rsidR="00592FD6" w:rsidRPr="00E131A3" w14:paraId="10F42AE1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5D362FC5" w14:textId="4E530965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02D36E10" w14:textId="629C559C" w:rsidR="00592FD6" w:rsidRPr="00003AC0" w:rsidRDefault="00592FD6" w:rsidP="00592FD6">
            <w:pPr>
              <w:pStyle w:val="ListeParagraf"/>
              <w:spacing w:after="0" w:line="240" w:lineRule="auto"/>
              <w:ind w:left="36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 xml:space="preserve">Knowledge </w:t>
            </w:r>
            <w:proofErr w:type="spellStart"/>
            <w:r w:rsidRPr="00C856D7">
              <w:t>about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business</w:t>
            </w:r>
            <w:proofErr w:type="spellEnd"/>
            <w:r w:rsidRPr="00C856D7">
              <w:t xml:space="preserve"> life </w:t>
            </w:r>
            <w:proofErr w:type="spellStart"/>
            <w:r w:rsidRPr="00C856D7">
              <w:t>practices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such</w:t>
            </w:r>
            <w:proofErr w:type="spellEnd"/>
            <w:r w:rsidRPr="00C856D7">
              <w:t xml:space="preserve"> as </w:t>
            </w:r>
            <w:proofErr w:type="spellStart"/>
            <w:r w:rsidRPr="00C856D7">
              <w:t>project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management</w:t>
            </w:r>
            <w:proofErr w:type="spellEnd"/>
            <w:r w:rsidRPr="00C856D7">
              <w:t xml:space="preserve">, risk </w:t>
            </w:r>
            <w:proofErr w:type="spellStart"/>
            <w:r w:rsidRPr="00C856D7">
              <w:t>management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change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management</w:t>
            </w:r>
            <w:proofErr w:type="spellEnd"/>
            <w:r w:rsidRPr="00C856D7">
              <w:t xml:space="preserve">; </w:t>
            </w:r>
            <w:proofErr w:type="spellStart"/>
            <w:r w:rsidRPr="00C856D7">
              <w:t>awareness</w:t>
            </w:r>
            <w:proofErr w:type="spellEnd"/>
            <w:r w:rsidRPr="00C856D7">
              <w:t xml:space="preserve"> of </w:t>
            </w:r>
            <w:proofErr w:type="spellStart"/>
            <w:r w:rsidRPr="00C856D7">
              <w:t>entrepreneurship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innovation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sustainable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development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43218F5" w14:textId="228D2D6C" w:rsidR="00592FD6" w:rsidRPr="00E131A3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>5</w:t>
            </w:r>
          </w:p>
        </w:tc>
      </w:tr>
      <w:tr w:rsidR="00592FD6" w:rsidRPr="00E131A3" w14:paraId="5EA5B3DE" w14:textId="77777777" w:rsidTr="00A65B41">
        <w:trPr>
          <w:trHeight w:hRule="exact" w:val="510"/>
        </w:trPr>
        <w:tc>
          <w:tcPr>
            <w:tcW w:w="552" w:type="dxa"/>
            <w:shd w:val="clear" w:color="auto" w:fill="FFFFFF" w:themeFill="background1"/>
          </w:tcPr>
          <w:p w14:paraId="021DA2DE" w14:textId="2D68B999" w:rsidR="00592FD6" w:rsidRPr="00592FD6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92FD6">
              <w:rPr>
                <w:b/>
                <w:bCs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45FDDE86" w14:textId="25A4FD9F" w:rsidR="00592FD6" w:rsidRPr="00777FD6" w:rsidRDefault="00592FD6" w:rsidP="00592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 xml:space="preserve">Knowledge </w:t>
            </w:r>
            <w:proofErr w:type="spellStart"/>
            <w:r w:rsidRPr="00C856D7">
              <w:t>about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the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effects</w:t>
            </w:r>
            <w:proofErr w:type="spellEnd"/>
            <w:r w:rsidRPr="00C856D7">
              <w:t xml:space="preserve"> of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practices</w:t>
            </w:r>
            <w:proofErr w:type="spellEnd"/>
            <w:r w:rsidRPr="00C856D7">
              <w:t xml:space="preserve"> on </w:t>
            </w:r>
            <w:proofErr w:type="spellStart"/>
            <w:r w:rsidRPr="00C856D7">
              <w:t>health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environment</w:t>
            </w:r>
            <w:proofErr w:type="spellEnd"/>
            <w:r w:rsidRPr="00C856D7">
              <w:t xml:space="preserve">,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safety</w:t>
            </w:r>
            <w:proofErr w:type="spellEnd"/>
            <w:r w:rsidRPr="00C856D7">
              <w:t xml:space="preserve"> in </w:t>
            </w:r>
            <w:proofErr w:type="spellStart"/>
            <w:r w:rsidRPr="00C856D7">
              <w:t>universal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social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dimensions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and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the</w:t>
            </w:r>
            <w:proofErr w:type="spellEnd"/>
            <w:r w:rsidRPr="00C856D7">
              <w:t xml:space="preserve"> legal </w:t>
            </w:r>
            <w:proofErr w:type="spellStart"/>
            <w:r w:rsidRPr="00C856D7">
              <w:t>consequences</w:t>
            </w:r>
            <w:proofErr w:type="spellEnd"/>
            <w:r w:rsidRPr="00C856D7">
              <w:t xml:space="preserve"> of </w:t>
            </w:r>
            <w:proofErr w:type="spellStart"/>
            <w:r w:rsidRPr="00C856D7">
              <w:t>engineering</w:t>
            </w:r>
            <w:proofErr w:type="spellEnd"/>
            <w:r w:rsidRPr="00C856D7">
              <w:t xml:space="preserve"> </w:t>
            </w:r>
            <w:proofErr w:type="spellStart"/>
            <w:r w:rsidRPr="00C856D7">
              <w:t>solutions</w:t>
            </w:r>
            <w:proofErr w:type="spellEnd"/>
            <w:r w:rsidRPr="00C856D7"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EA1E6" w14:textId="45A28AD6" w:rsidR="00592FD6" w:rsidRPr="00E131A3" w:rsidRDefault="00592FD6" w:rsidP="00592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6D7">
              <w:t>3</w:t>
            </w:r>
          </w:p>
        </w:tc>
      </w:tr>
      <w:tr w:rsidR="00CD22B0" w:rsidRPr="00E131A3" w14:paraId="6872A18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5F23826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860BDE2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143CC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0ABAFA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5F80A035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57DA070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0E76F0B1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48F01F2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D4A81F2" w14:textId="4E0FA50B" w:rsidR="00CD22B0" w:rsidRDefault="00872BD5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BD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72BD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2BD5">
              <w:rPr>
                <w:rFonts w:ascii="Times New Roman" w:hAnsi="Times New Roman" w:cs="Times New Roman"/>
                <w:sz w:val="20"/>
                <w:szCs w:val="20"/>
              </w:rPr>
              <w:t>. Üyesi Gökçe Mehmet 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E680360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75620E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4E397CD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F911775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3FC6CB4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5E2E3ED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C4EA6D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063FC6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36D68AA1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C3DBC98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B723" w14:textId="77777777" w:rsidR="00CE073E" w:rsidRDefault="00CE073E" w:rsidP="00B41ECB">
      <w:pPr>
        <w:spacing w:after="0" w:line="240" w:lineRule="auto"/>
      </w:pPr>
      <w:r>
        <w:separator/>
      </w:r>
    </w:p>
  </w:endnote>
  <w:endnote w:type="continuationSeparator" w:id="0">
    <w:p w14:paraId="4B89BF5E" w14:textId="77777777" w:rsidR="00CE073E" w:rsidRDefault="00CE073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B5EB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02B0191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CE7E1A1" w14:textId="0BAC0438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E16012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F0B1" w14:textId="2415391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E16012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FE3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787D" w14:textId="77777777" w:rsidR="00CE073E" w:rsidRDefault="00CE073E" w:rsidP="00B41ECB">
      <w:pPr>
        <w:spacing w:after="0" w:line="240" w:lineRule="auto"/>
      </w:pPr>
      <w:r>
        <w:separator/>
      </w:r>
    </w:p>
  </w:footnote>
  <w:footnote w:type="continuationSeparator" w:id="0">
    <w:p w14:paraId="1529BADF" w14:textId="77777777" w:rsidR="00CE073E" w:rsidRDefault="00CE073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1D1C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0D98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ABF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52"/>
    <w:rsid w:val="00002AAA"/>
    <w:rsid w:val="00003AC0"/>
    <w:rsid w:val="00007D9E"/>
    <w:rsid w:val="0003017E"/>
    <w:rsid w:val="00031684"/>
    <w:rsid w:val="00033AEA"/>
    <w:rsid w:val="00081895"/>
    <w:rsid w:val="00085298"/>
    <w:rsid w:val="000A6D7A"/>
    <w:rsid w:val="000B626A"/>
    <w:rsid w:val="000C6AD0"/>
    <w:rsid w:val="000E0C74"/>
    <w:rsid w:val="000E2808"/>
    <w:rsid w:val="00102D59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C73A0"/>
    <w:rsid w:val="002E1A0B"/>
    <w:rsid w:val="00306FCB"/>
    <w:rsid w:val="0032057E"/>
    <w:rsid w:val="003224C9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92FD6"/>
    <w:rsid w:val="005A0569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504B"/>
    <w:rsid w:val="007B0A5B"/>
    <w:rsid w:val="007B6038"/>
    <w:rsid w:val="007E0792"/>
    <w:rsid w:val="007E77B9"/>
    <w:rsid w:val="007F3339"/>
    <w:rsid w:val="007F74B8"/>
    <w:rsid w:val="008020D5"/>
    <w:rsid w:val="00803AE6"/>
    <w:rsid w:val="00806FA2"/>
    <w:rsid w:val="00832B53"/>
    <w:rsid w:val="00845376"/>
    <w:rsid w:val="008516E9"/>
    <w:rsid w:val="00872BD5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073E"/>
    <w:rsid w:val="00CE3B7C"/>
    <w:rsid w:val="00CF3E43"/>
    <w:rsid w:val="00D17437"/>
    <w:rsid w:val="00D37E9D"/>
    <w:rsid w:val="00D65AE6"/>
    <w:rsid w:val="00D677C6"/>
    <w:rsid w:val="00D73937"/>
    <w:rsid w:val="00D84CC2"/>
    <w:rsid w:val="00D902D9"/>
    <w:rsid w:val="00D95E50"/>
    <w:rsid w:val="00DA55CC"/>
    <w:rsid w:val="00DC01E1"/>
    <w:rsid w:val="00DC5CE1"/>
    <w:rsid w:val="00DC627C"/>
    <w:rsid w:val="00DD0461"/>
    <w:rsid w:val="00E131A3"/>
    <w:rsid w:val="00E16012"/>
    <w:rsid w:val="00E25DB4"/>
    <w:rsid w:val="00E27B52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978D8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41C4"/>
  <w15:docId w15:val="{81C4CCC8-68D8-49E7-8D91-7B68A23F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hm\OneDrive\Belgeler\&#214;zel%20Office%20&#350;ablonlar&#305;\Ders-Bilgi-Formu-(&#304;ngiliz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7914D07194B89813B9BDC290DA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E6FCBC-A146-49D0-9781-4F0A839F0CEA}"/>
      </w:docPartPr>
      <w:docPartBody>
        <w:p w:rsidR="001A3B20" w:rsidRDefault="001A3B20">
          <w:pPr>
            <w:pStyle w:val="71F7914D07194B89813B9BDC290DA08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0CD4FD92FF74597971555E49176A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269BE1-A292-4ACF-BCC2-2422BE6C4E87}"/>
      </w:docPartPr>
      <w:docPartBody>
        <w:p w:rsidR="001A3B20" w:rsidRDefault="001A3B20">
          <w:pPr>
            <w:pStyle w:val="F0CD4FD92FF74597971555E49176A93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D5DAE8907758449A877D2B4B06EC3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E4F03D-CFB7-4FF8-9FFC-92FCBA820919}"/>
      </w:docPartPr>
      <w:docPartBody>
        <w:p w:rsidR="001A3B20" w:rsidRDefault="001A3B20">
          <w:pPr>
            <w:pStyle w:val="D5DAE8907758449A877D2B4B06EC310D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3010A5F61AD44248579B96FB7EC7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B1C6A0-C583-43E6-B434-35338D385D55}"/>
      </w:docPartPr>
      <w:docPartBody>
        <w:p w:rsidR="001A3B20" w:rsidRDefault="001A3B20">
          <w:pPr>
            <w:pStyle w:val="63010A5F61AD44248579B96FB7EC794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07F74AB81D54EA498917922993FBA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2FADF1-195A-42C1-AB2A-3559E03ADA7F}"/>
      </w:docPartPr>
      <w:docPartBody>
        <w:p w:rsidR="001A3B20" w:rsidRDefault="001A3B20">
          <w:pPr>
            <w:pStyle w:val="C07F74AB81D54EA498917922993FBAF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44FDEEECD36D45D8A8F9DED9F29754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77C43-7D74-4821-BF89-3BF9F6FC272D}"/>
      </w:docPartPr>
      <w:docPartBody>
        <w:p w:rsidR="001A3B20" w:rsidRDefault="001A3B20">
          <w:pPr>
            <w:pStyle w:val="44FDEEECD36D45D8A8F9DED9F297546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20"/>
    <w:rsid w:val="00031684"/>
    <w:rsid w:val="001A3B20"/>
    <w:rsid w:val="00D95E50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71F7914D07194B89813B9BDC290DA086">
    <w:name w:val="71F7914D07194B89813B9BDC290DA086"/>
  </w:style>
  <w:style w:type="paragraph" w:customStyle="1" w:styleId="F0CD4FD92FF74597971555E49176A939">
    <w:name w:val="F0CD4FD92FF74597971555E49176A939"/>
  </w:style>
  <w:style w:type="paragraph" w:customStyle="1" w:styleId="D5DAE8907758449A877D2B4B06EC310D">
    <w:name w:val="D5DAE8907758449A877D2B4B06EC310D"/>
  </w:style>
  <w:style w:type="paragraph" w:customStyle="1" w:styleId="63010A5F61AD44248579B96FB7EC7944">
    <w:name w:val="63010A5F61AD44248579B96FB7EC7944"/>
  </w:style>
  <w:style w:type="paragraph" w:customStyle="1" w:styleId="C07F74AB81D54EA498917922993FBAF9">
    <w:name w:val="C07F74AB81D54EA498917922993FBAF9"/>
  </w:style>
  <w:style w:type="paragraph" w:customStyle="1" w:styleId="44FDEEECD36D45D8A8F9DED9F297546E">
    <w:name w:val="44FDEEECD36D45D8A8F9DED9F2975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Ders-Bilgi-Formu-(İngilizce)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 Mehmet AY</dc:creator>
  <cp:lastModifiedBy>boz</cp:lastModifiedBy>
  <cp:revision>4</cp:revision>
  <cp:lastPrinted>2015-11-09T10:21:00Z</cp:lastPrinted>
  <dcterms:created xsi:type="dcterms:W3CDTF">2024-11-20T05:42:00Z</dcterms:created>
  <dcterms:modified xsi:type="dcterms:W3CDTF">2024-11-20T21:41:00Z</dcterms:modified>
</cp:coreProperties>
</file>