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F091" w14:textId="1100BD9D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31C7289A" wp14:editId="406D5E7B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3ECE79EA" wp14:editId="1227C8B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>ESOGÜ</w:t>
      </w:r>
      <w:r w:rsidR="00AB3DEA">
        <w:rPr>
          <w:rFonts w:ascii="Times New Roman" w:hAnsi="Times New Roman" w:cs="Times New Roman"/>
          <w:b/>
        </w:rPr>
        <w:t xml:space="preserve"> </w:t>
      </w:r>
      <w:r w:rsidR="00AB3DEA">
        <w:rPr>
          <w:rFonts w:ascii="Times New Roman" w:hAnsi="Times New Roman" w:cs="Times New Roman"/>
          <w:b/>
        </w:rPr>
        <w:t xml:space="preserve">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3CD8C856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638A6707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08E8C249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4F9F64F0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0F02C85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167C7B51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472276F" w14:textId="5B31E339" w:rsidR="00DD0461" w:rsidRPr="00736985" w:rsidRDefault="007F16F5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Takım Kalıp Tasarımı</w:t>
            </w:r>
          </w:p>
        </w:tc>
        <w:tc>
          <w:tcPr>
            <w:tcW w:w="3118" w:type="dxa"/>
            <w:vAlign w:val="center"/>
          </w:tcPr>
          <w:p w14:paraId="0A5FC104" w14:textId="01E76674" w:rsidR="00DD0461" w:rsidRPr="00736985" w:rsidRDefault="007F16F5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6F5">
              <w:rPr>
                <w:rFonts w:ascii="Times New Roman" w:hAnsi="Times New Roman" w:cs="Times New Roman"/>
                <w:sz w:val="20"/>
                <w:szCs w:val="20"/>
              </w:rPr>
              <w:t>151817662</w:t>
            </w:r>
          </w:p>
        </w:tc>
      </w:tr>
    </w:tbl>
    <w:p w14:paraId="40938321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16C570B6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61A655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6DAFEC4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1108B99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047693CA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F81C43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20506FF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8E4C467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0B4F838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A74F0D0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54105E82" w14:textId="0E7CFB2D" w:rsidR="00067CC0" w:rsidRPr="00B41ECB" w:rsidRDefault="007F16F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</w:p>
        </w:tc>
        <w:tc>
          <w:tcPr>
            <w:tcW w:w="1885" w:type="dxa"/>
            <w:vAlign w:val="center"/>
          </w:tcPr>
          <w:p w14:paraId="13068EED" w14:textId="6BBCA551" w:rsidR="00067CC0" w:rsidRPr="00B41ECB" w:rsidRDefault="007F16F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7DA5CA93" w14:textId="64CB533A" w:rsidR="00067CC0" w:rsidRPr="00B41ECB" w:rsidRDefault="007F16F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5C59573F" w14:textId="2D2E4720" w:rsidR="00067CC0" w:rsidRPr="00B41ECB" w:rsidRDefault="007126EA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23474F1B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365B663E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1B275BC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459E273B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6B6E342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DD3FF5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8F826A4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72EF40A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F90807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573B4090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5F53EAE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166C1E2" w14:textId="77777777"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E28D683" w14:textId="7D4A7055" w:rsidR="0075594A" w:rsidRPr="005F18AF" w:rsidRDefault="007F16F5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6" w:type="dxa"/>
            <w:vAlign w:val="center"/>
          </w:tcPr>
          <w:p w14:paraId="0FBA5083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AF5AC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28C94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466CB91D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12BE7107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F02D0EB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A1583C4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097D25C5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EEEC4374C3694419A8F5CF2DA8B92B4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4066F3E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EEEC4374C3694419A8F5CF2DA8B92B4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5E671F8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EEEC4374C3694419A8F5CF2DA8B92B4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4AF05C5" w14:textId="64310655" w:rsidR="003E403F" w:rsidRPr="00B41ECB" w:rsidRDefault="00AD6EF1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14:paraId="211EA9D2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30659A0F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BC50892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4D3F0D7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1CB3536" w14:textId="0375A22B" w:rsidR="008516E9" w:rsidRPr="00B41ECB" w:rsidRDefault="00C96625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625">
              <w:rPr>
                <w:rFonts w:ascii="Times New Roman" w:hAnsi="Times New Roman" w:cs="Times New Roman"/>
                <w:sz w:val="20"/>
                <w:szCs w:val="20"/>
              </w:rPr>
              <w:t>İmalat Mühendisliği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5008C" w:rsidRPr="0025008C">
              <w:rPr>
                <w:rFonts w:ascii="Times New Roman" w:hAnsi="Times New Roman" w:cs="Times New Roman"/>
                <w:sz w:val="20"/>
                <w:szCs w:val="20"/>
              </w:rPr>
              <w:t>İmalat Teknolojileri</w:t>
            </w:r>
          </w:p>
        </w:tc>
      </w:tr>
      <w:tr w:rsidR="008516E9" w:rsidRPr="00B41ECB" w14:paraId="6F3E7E89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E6AC7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C7352DA" w14:textId="65BCAD67" w:rsidR="008E66D8" w:rsidRPr="002E1A0B" w:rsidRDefault="007F16F5" w:rsidP="007F16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6F5">
              <w:rPr>
                <w:rFonts w:ascii="Times New Roman" w:hAnsi="Times New Roman" w:cs="Times New Roman"/>
                <w:sz w:val="20"/>
                <w:szCs w:val="20"/>
              </w:rPr>
              <w:t>Kesici takım, saç şekillendirme, ekstrüzyon, dövme ve plastik kalıp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6F5">
              <w:rPr>
                <w:rFonts w:ascii="Times New Roman" w:hAnsi="Times New Roman" w:cs="Times New Roman"/>
                <w:sz w:val="20"/>
                <w:szCs w:val="20"/>
              </w:rPr>
              <w:t>tasarımının öğretilmesi.</w:t>
            </w:r>
          </w:p>
        </w:tc>
      </w:tr>
      <w:tr w:rsidR="008516E9" w:rsidRPr="00B41ECB" w14:paraId="59D6B917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894C06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D365E90" w14:textId="5E95637F" w:rsidR="008516E9" w:rsidRPr="002E1A0B" w:rsidRDefault="007F16F5" w:rsidP="007F16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6F5">
              <w:rPr>
                <w:rFonts w:ascii="Times New Roman" w:hAnsi="Times New Roman" w:cs="Times New Roman"/>
                <w:sz w:val="20"/>
                <w:szCs w:val="20"/>
              </w:rPr>
              <w:t>Üretimde kullanılan kalıplar ve kesici takımlar mühendislerin meslek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6F5">
              <w:rPr>
                <w:rFonts w:ascii="Times New Roman" w:hAnsi="Times New Roman" w:cs="Times New Roman"/>
                <w:sz w:val="20"/>
                <w:szCs w:val="20"/>
              </w:rPr>
              <w:t>hayatlarında büyük önem taşımaktadır. Bu derste kalıp ve kesici takım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6F5">
              <w:rPr>
                <w:rFonts w:ascii="Times New Roman" w:hAnsi="Times New Roman" w:cs="Times New Roman"/>
                <w:sz w:val="20"/>
                <w:szCs w:val="20"/>
              </w:rPr>
              <w:t>tasarımının ayrıntıları verilecektir.</w:t>
            </w:r>
          </w:p>
        </w:tc>
      </w:tr>
    </w:tbl>
    <w:p w14:paraId="1D878E16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4BA6A617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4629697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5380C54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23DB487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44379DC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18957DD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3EB0E6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153AA7" w14:textId="4D9164FE" w:rsidR="00214909" w:rsidRPr="00BC15D9" w:rsidRDefault="00815A3F" w:rsidP="00815A3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15A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Kesici takım tasarımı bilgisi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77DD00" w14:textId="183BAFB8" w:rsidR="00214909" w:rsidRPr="005D197E" w:rsidRDefault="00AC0A1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663C04" w14:textId="6F3C8BB1" w:rsidR="00214909" w:rsidRPr="005D197E" w:rsidRDefault="00FD771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6, 10, 12, 14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193866" w14:textId="4CEDAE63" w:rsidR="00214909" w:rsidRPr="005D197E" w:rsidRDefault="00DC4E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</w:t>
            </w:r>
          </w:p>
        </w:tc>
      </w:tr>
      <w:tr w:rsidR="00AC0A1A" w:rsidRPr="00B41ECB" w14:paraId="09AEC88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088FD2" w14:textId="77777777" w:rsidR="00AC0A1A" w:rsidRPr="00B41ECB" w:rsidRDefault="00AC0A1A" w:rsidP="00AC0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823D68" w14:textId="2E534C1E" w:rsidR="00AC0A1A" w:rsidRPr="00815A3F" w:rsidRDefault="00AC0A1A" w:rsidP="00AC0A1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15A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Kalıp tasarımı bilgisi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7AC1FC" w14:textId="39BE5855" w:rsidR="00AC0A1A" w:rsidRPr="005D197E" w:rsidRDefault="00AC0A1A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70961F" w14:textId="11D616A7" w:rsidR="00AC0A1A" w:rsidRDefault="00FD7716" w:rsidP="00AC0A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6, 10, 12, 14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3BF83C" w14:textId="36F1AB2F" w:rsidR="00AC0A1A" w:rsidRPr="005D197E" w:rsidRDefault="00DC4E51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</w:t>
            </w:r>
          </w:p>
        </w:tc>
      </w:tr>
      <w:tr w:rsidR="00AC0A1A" w:rsidRPr="00B41ECB" w14:paraId="2BFC0E8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4F9566" w14:textId="77777777" w:rsidR="00AC0A1A" w:rsidRPr="00B41ECB" w:rsidRDefault="00AC0A1A" w:rsidP="00AC0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5231FEE" w14:textId="2D282923" w:rsidR="00AC0A1A" w:rsidRPr="00815A3F" w:rsidRDefault="00AC0A1A" w:rsidP="00AC0A1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15A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Öğrenilen bilgileri kullanarak kesici takım ve kalıp tasarımı uygulaması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8CB7F1" w14:textId="1AFCE1B8" w:rsidR="00AC0A1A" w:rsidRPr="005D197E" w:rsidRDefault="00AC0A1A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4796127" w14:textId="1EAF5A13" w:rsidR="00AC0A1A" w:rsidRDefault="00FD7716" w:rsidP="00AC0A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6, 10, 12, 14, 15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9115BE" w14:textId="3354AF50" w:rsidR="00AC0A1A" w:rsidRPr="005D197E" w:rsidRDefault="00DC4E51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</w:t>
            </w:r>
          </w:p>
        </w:tc>
      </w:tr>
      <w:tr w:rsidR="00AC0A1A" w:rsidRPr="00B41ECB" w14:paraId="6182ED0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C688FD" w14:textId="77777777" w:rsidR="00AC0A1A" w:rsidRPr="00B41ECB" w:rsidRDefault="00AC0A1A" w:rsidP="00AC0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824F56" w14:textId="3EAC39CA" w:rsidR="00AC0A1A" w:rsidRPr="00BC15D9" w:rsidRDefault="00AC0A1A" w:rsidP="00AC0A1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815A3F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Tasarım ihtiyaçlarının analizi ve doğru tasarımın değerlendirilmesi.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2A9924" w14:textId="1A63FA24" w:rsidR="00AC0A1A" w:rsidRPr="005D197E" w:rsidRDefault="00AC0A1A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6, 7, 8, 9, 10, 11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41E081" w14:textId="40C90491" w:rsidR="00AC0A1A" w:rsidRDefault="00FD7716" w:rsidP="00AC0A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6, 10, 12, 14, 15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4E9A52" w14:textId="0ACC3F49" w:rsidR="00AC0A1A" w:rsidRPr="005D197E" w:rsidRDefault="00DC4E51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</w:t>
            </w:r>
          </w:p>
        </w:tc>
      </w:tr>
      <w:tr w:rsidR="00AC0A1A" w:rsidRPr="00B41ECB" w14:paraId="177BDB5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CB9940" w14:textId="77777777" w:rsidR="00AC0A1A" w:rsidRPr="00B41ECB" w:rsidRDefault="00AC0A1A" w:rsidP="00AC0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C3348B" w14:textId="77777777" w:rsidR="00AC0A1A" w:rsidRPr="005D197E" w:rsidRDefault="00AC0A1A" w:rsidP="00AC0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C3A1EC" w14:textId="77777777" w:rsidR="00AC0A1A" w:rsidRPr="005D197E" w:rsidRDefault="00AC0A1A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27A418" w14:textId="77777777" w:rsidR="00AC0A1A" w:rsidRDefault="00AC0A1A" w:rsidP="00AC0A1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CED987" w14:textId="77777777" w:rsidR="00AC0A1A" w:rsidRPr="005D197E" w:rsidRDefault="00AC0A1A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A1A" w:rsidRPr="00B41ECB" w14:paraId="79A7C14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9AADDE" w14:textId="77777777" w:rsidR="00AC0A1A" w:rsidRPr="00B41ECB" w:rsidRDefault="00AC0A1A" w:rsidP="00AC0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0CCA88" w14:textId="77777777" w:rsidR="00AC0A1A" w:rsidRPr="005D197E" w:rsidRDefault="00AC0A1A" w:rsidP="00AC0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C295AD" w14:textId="77777777" w:rsidR="00AC0A1A" w:rsidRPr="005D197E" w:rsidRDefault="00AC0A1A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F4F89E" w14:textId="77777777" w:rsidR="00AC0A1A" w:rsidRDefault="00AC0A1A" w:rsidP="00AC0A1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F2BF76" w14:textId="77777777" w:rsidR="00AC0A1A" w:rsidRPr="005D197E" w:rsidRDefault="00AC0A1A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A1A" w:rsidRPr="00B41ECB" w14:paraId="0DE4458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AF59A0" w14:textId="77777777" w:rsidR="00AC0A1A" w:rsidRPr="00B41ECB" w:rsidRDefault="00AC0A1A" w:rsidP="00AC0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90E20DF" w14:textId="77777777" w:rsidR="00AC0A1A" w:rsidRPr="005D197E" w:rsidRDefault="00AC0A1A" w:rsidP="00AC0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0FEB5E" w14:textId="77777777" w:rsidR="00AC0A1A" w:rsidRPr="005D197E" w:rsidRDefault="00AC0A1A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C5659E" w14:textId="77777777" w:rsidR="00AC0A1A" w:rsidRDefault="00AC0A1A" w:rsidP="00AC0A1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D82A86" w14:textId="77777777" w:rsidR="00AC0A1A" w:rsidRPr="005D197E" w:rsidRDefault="00AC0A1A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A1A" w:rsidRPr="00B41ECB" w14:paraId="3E53007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4B0BC8" w14:textId="77777777" w:rsidR="00AC0A1A" w:rsidRPr="00B41ECB" w:rsidRDefault="00AC0A1A" w:rsidP="00AC0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0FA7B0" w14:textId="77777777" w:rsidR="00AC0A1A" w:rsidRPr="005D197E" w:rsidRDefault="00AC0A1A" w:rsidP="00AC0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A0CEF9" w14:textId="77777777" w:rsidR="00AC0A1A" w:rsidRPr="005D197E" w:rsidRDefault="00AC0A1A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30FD99" w14:textId="77777777" w:rsidR="00AC0A1A" w:rsidRDefault="00AC0A1A" w:rsidP="00AC0A1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7DB9F0" w14:textId="77777777" w:rsidR="00AC0A1A" w:rsidRPr="005D197E" w:rsidRDefault="00AC0A1A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A1A" w:rsidRPr="00B41ECB" w14:paraId="5877C38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4655CA" w14:textId="77777777" w:rsidR="00AC0A1A" w:rsidRPr="00B41ECB" w:rsidRDefault="00AC0A1A" w:rsidP="00AC0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55D776" w14:textId="77777777" w:rsidR="00AC0A1A" w:rsidRPr="005D197E" w:rsidRDefault="00AC0A1A" w:rsidP="00AC0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37A2BB" w14:textId="77777777" w:rsidR="00AC0A1A" w:rsidRPr="005D197E" w:rsidRDefault="00AC0A1A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6ACA1B" w14:textId="77777777" w:rsidR="00AC0A1A" w:rsidRPr="005D197E" w:rsidRDefault="00AC0A1A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D85668" w14:textId="77777777" w:rsidR="00AC0A1A" w:rsidRPr="005D197E" w:rsidRDefault="00AC0A1A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A1A" w:rsidRPr="00B41ECB" w14:paraId="20409CD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593D8C0" w14:textId="77777777" w:rsidR="00AC0A1A" w:rsidRPr="00B41ECB" w:rsidRDefault="00AC0A1A" w:rsidP="00AC0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EEE9A9" w14:textId="77777777" w:rsidR="00AC0A1A" w:rsidRPr="005D197E" w:rsidRDefault="00AC0A1A" w:rsidP="00AC0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86BCCE" w14:textId="77777777" w:rsidR="00AC0A1A" w:rsidRPr="005D197E" w:rsidRDefault="00AC0A1A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F05FE74" w14:textId="77777777" w:rsidR="00AC0A1A" w:rsidRPr="005D197E" w:rsidRDefault="00AC0A1A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FF9D41" w14:textId="77777777" w:rsidR="00AC0A1A" w:rsidRPr="005D197E" w:rsidRDefault="00AC0A1A" w:rsidP="00AC0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CE5A05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2C605134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1EB124E3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617F423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FFD97B0" w14:textId="5D80783C" w:rsidR="005E44D3" w:rsidRPr="006A66E9" w:rsidRDefault="00BA4E46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E46">
              <w:rPr>
                <w:rFonts w:ascii="Times New Roman" w:hAnsi="Times New Roman" w:cs="Times New Roman"/>
                <w:sz w:val="20"/>
                <w:szCs w:val="20"/>
              </w:rPr>
              <w:t>Fundamentals of Tool Design Fourth Edition, Dr. John G. Nee, 1998, SM</w:t>
            </w:r>
          </w:p>
        </w:tc>
      </w:tr>
      <w:tr w:rsidR="005E44D3" w:rsidRPr="00B41ECB" w14:paraId="00FA7716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CE0EC2A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8B36E8F" w14:textId="77777777" w:rsidR="00BA4E46" w:rsidRPr="00BA4E46" w:rsidRDefault="00BA4E46" w:rsidP="00BA4E46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A4E46">
              <w:rPr>
                <w:rFonts w:ascii="Times New Roman" w:hAnsi="Times New Roman" w:cs="Times New Roman"/>
                <w:sz w:val="20"/>
                <w:szCs w:val="20"/>
              </w:rPr>
              <w:t>Principles and Methods of Sheet Metal Fabricating, George Sachs,1966, Reinhold Publishing, New York</w:t>
            </w:r>
          </w:p>
          <w:p w14:paraId="76A53924" w14:textId="77777777" w:rsidR="00BA4E46" w:rsidRPr="00BA4E46" w:rsidRDefault="00BA4E46" w:rsidP="00BA4E46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A4E46">
              <w:rPr>
                <w:rFonts w:ascii="Times New Roman" w:hAnsi="Times New Roman" w:cs="Times New Roman"/>
                <w:sz w:val="20"/>
                <w:szCs w:val="20"/>
              </w:rPr>
              <w:t>Tool Design, C. Donaldson, G.H. LeCain, V.C. Goold, 1973, Mc Graw Hill</w:t>
            </w:r>
          </w:p>
          <w:p w14:paraId="3B8E0813" w14:textId="77777777" w:rsidR="00BA4E46" w:rsidRPr="00BA4E46" w:rsidRDefault="00BA4E46" w:rsidP="00BA4E46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A4E46">
              <w:rPr>
                <w:rFonts w:ascii="Times New Roman" w:hAnsi="Times New Roman" w:cs="Times New Roman"/>
                <w:sz w:val="20"/>
                <w:szCs w:val="20"/>
              </w:rPr>
              <w:t>Pres İşleri Tekniği, A. Turan Güneş, 1981</w:t>
            </w:r>
          </w:p>
          <w:p w14:paraId="2BD0B69D" w14:textId="52D88D41" w:rsidR="005E44D3" w:rsidRPr="006A66E9" w:rsidRDefault="00BA4E46" w:rsidP="00BA4E46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A4E46">
              <w:rPr>
                <w:rFonts w:ascii="Times New Roman" w:hAnsi="Times New Roman" w:cs="Times New Roman"/>
                <w:sz w:val="20"/>
                <w:szCs w:val="20"/>
              </w:rPr>
              <w:t>Handbook of Die Design, Ivana Suchy, 1997, Mc Graw Hill</w:t>
            </w:r>
          </w:p>
        </w:tc>
      </w:tr>
      <w:tr w:rsidR="005E44D3" w:rsidRPr="00B41ECB" w14:paraId="49D02C63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3B73680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6B2861F" w14:textId="77777777" w:rsidR="005E44D3" w:rsidRPr="00B41ECB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43C14F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38703E3D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C5BCA65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76D64CD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1070D1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C4E6C8" w14:textId="39C9FF59" w:rsidR="001701C3" w:rsidRPr="002E1A0B" w:rsidRDefault="00620E83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3">
              <w:rPr>
                <w:rFonts w:ascii="Times New Roman" w:hAnsi="Times New Roman" w:cs="Times New Roman"/>
                <w:sz w:val="20"/>
                <w:szCs w:val="20"/>
              </w:rPr>
              <w:t>Takım, kalıp tasarımcısının görevi</w:t>
            </w:r>
          </w:p>
        </w:tc>
      </w:tr>
      <w:tr w:rsidR="001701C3" w:rsidRPr="00B41ECB" w14:paraId="405340F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4F9BB2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14B43D" w14:textId="75AA321D" w:rsidR="001701C3" w:rsidRPr="002E1A0B" w:rsidRDefault="002B5575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575">
              <w:rPr>
                <w:rFonts w:ascii="Times New Roman" w:hAnsi="Times New Roman" w:cs="Times New Roman"/>
                <w:sz w:val="20"/>
                <w:szCs w:val="20"/>
              </w:rPr>
              <w:t xml:space="preserve">Takım tasarım malzemeleri </w:t>
            </w:r>
          </w:p>
        </w:tc>
      </w:tr>
      <w:tr w:rsidR="001701C3" w:rsidRPr="00B41ECB" w14:paraId="53E7FC2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FC4B4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5A1518" w14:textId="224FB659" w:rsidR="001701C3" w:rsidRPr="002E1A0B" w:rsidRDefault="002B5575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575">
              <w:rPr>
                <w:rFonts w:ascii="Times New Roman" w:hAnsi="Times New Roman" w:cs="Times New Roman"/>
                <w:sz w:val="20"/>
                <w:szCs w:val="20"/>
              </w:rPr>
              <w:t>Kesme takımı tasarımı</w:t>
            </w:r>
          </w:p>
        </w:tc>
      </w:tr>
      <w:tr w:rsidR="001701C3" w:rsidRPr="00B41ECB" w14:paraId="16D8962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C24EF9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5C6D45" w14:textId="144BD663" w:rsidR="001701C3" w:rsidRPr="002E1A0B" w:rsidRDefault="002B5575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575">
              <w:rPr>
                <w:rFonts w:ascii="Times New Roman" w:hAnsi="Times New Roman" w:cs="Times New Roman"/>
                <w:sz w:val="20"/>
                <w:szCs w:val="20"/>
              </w:rPr>
              <w:t>Tutucu tasarımı</w:t>
            </w:r>
          </w:p>
        </w:tc>
      </w:tr>
      <w:tr w:rsidR="001701C3" w:rsidRPr="00B41ECB" w14:paraId="0961F10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045452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238995" w14:textId="7DB2AAC6" w:rsidR="001701C3" w:rsidRPr="002E1A0B" w:rsidRDefault="002B5575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575">
              <w:rPr>
                <w:rFonts w:ascii="Times New Roman" w:hAnsi="Times New Roman" w:cs="Times New Roman"/>
                <w:sz w:val="20"/>
                <w:szCs w:val="20"/>
              </w:rPr>
              <w:t>Jig ve Fikstür tasarımı</w:t>
            </w:r>
          </w:p>
        </w:tc>
      </w:tr>
      <w:tr w:rsidR="001701C3" w:rsidRPr="00B41ECB" w14:paraId="1790952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682922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FEA86F" w14:textId="060E2B6B" w:rsidR="001701C3" w:rsidRPr="002E1A0B" w:rsidRDefault="002B5575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575">
              <w:rPr>
                <w:rFonts w:ascii="Times New Roman" w:hAnsi="Times New Roman" w:cs="Times New Roman"/>
                <w:sz w:val="20"/>
                <w:szCs w:val="20"/>
              </w:rPr>
              <w:t>Pres kalıpları tasarımı: Kuvvetler</w:t>
            </w:r>
          </w:p>
        </w:tc>
      </w:tr>
      <w:tr w:rsidR="001701C3" w:rsidRPr="00B41ECB" w14:paraId="6316923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B793BA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DAAF8C6" w14:textId="573406ED" w:rsidR="001701C3" w:rsidRPr="002E1A0B" w:rsidRDefault="002B5575" w:rsidP="006C6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575">
              <w:rPr>
                <w:rFonts w:ascii="Times New Roman" w:hAnsi="Times New Roman" w:cs="Times New Roman"/>
                <w:sz w:val="20"/>
                <w:szCs w:val="20"/>
              </w:rPr>
              <w:t>Pres kalıpları tasarımı: Uygulama</w:t>
            </w:r>
          </w:p>
        </w:tc>
      </w:tr>
      <w:tr w:rsidR="001701C3" w:rsidRPr="00B41ECB" w14:paraId="3A56F94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3F4B427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DB02A64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14:paraId="256238E7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A6B093" w14:textId="77777777"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6D0DAAE" w14:textId="47249F9E" w:rsidR="00B20D00" w:rsidRPr="002E1A0B" w:rsidRDefault="0060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D2">
              <w:rPr>
                <w:rFonts w:ascii="Times New Roman" w:hAnsi="Times New Roman" w:cs="Times New Roman"/>
                <w:sz w:val="20"/>
                <w:szCs w:val="20"/>
              </w:rPr>
              <w:t>Eğme ve şekil verme kalıpları tasarımı</w:t>
            </w:r>
          </w:p>
        </w:tc>
      </w:tr>
      <w:tr w:rsidR="009276CE" w:rsidRPr="00B41ECB" w14:paraId="5EE914CF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2DBAC7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9633B5D" w14:textId="218C426F" w:rsidR="009276CE" w:rsidRPr="002E1A0B" w:rsidRDefault="00601FD2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D2">
              <w:rPr>
                <w:rFonts w:ascii="Times New Roman" w:hAnsi="Times New Roman" w:cs="Times New Roman"/>
                <w:sz w:val="20"/>
                <w:szCs w:val="20"/>
              </w:rPr>
              <w:t>Çok istasyonlu kalıplar ve derin çekme kalıbı tasarımı</w:t>
            </w:r>
          </w:p>
        </w:tc>
      </w:tr>
      <w:tr w:rsidR="009276CE" w:rsidRPr="00B41ECB" w14:paraId="685A95CD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D0219E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1A66AC4" w14:textId="45063639" w:rsidR="009276CE" w:rsidRPr="002E1A0B" w:rsidRDefault="00601FD2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D2">
              <w:rPr>
                <w:rFonts w:ascii="Times New Roman" w:hAnsi="Times New Roman" w:cs="Times New Roman"/>
                <w:sz w:val="20"/>
                <w:szCs w:val="20"/>
              </w:rPr>
              <w:t>Ekstrüzyon ve dövme kalıbı tasarımı</w:t>
            </w:r>
          </w:p>
        </w:tc>
      </w:tr>
      <w:tr w:rsidR="009276CE" w:rsidRPr="00B41ECB" w14:paraId="0AB49255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31C6F1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EA9FF50" w14:textId="5DF1E10E" w:rsidR="009276CE" w:rsidRPr="002E1A0B" w:rsidRDefault="00601FD2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D2">
              <w:rPr>
                <w:rFonts w:ascii="Times New Roman" w:hAnsi="Times New Roman" w:cs="Times New Roman"/>
                <w:sz w:val="20"/>
                <w:szCs w:val="20"/>
              </w:rPr>
              <w:t>Mastar tasarımı</w:t>
            </w:r>
          </w:p>
        </w:tc>
      </w:tr>
      <w:tr w:rsidR="009276CE" w:rsidRPr="00B41ECB" w14:paraId="79C9A11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5E7A81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8E8678" w14:textId="1D2E4077" w:rsidR="009276CE" w:rsidRPr="002E1A0B" w:rsidRDefault="00601FD2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FD2">
              <w:rPr>
                <w:rFonts w:ascii="Times New Roman" w:hAnsi="Times New Roman" w:cs="Times New Roman"/>
                <w:sz w:val="20"/>
                <w:szCs w:val="20"/>
              </w:rPr>
              <w:t>Kalıp maliyet analizi</w:t>
            </w:r>
          </w:p>
        </w:tc>
      </w:tr>
      <w:tr w:rsidR="009276CE" w:rsidRPr="00B41ECB" w14:paraId="485A54C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3657C8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D27EE2" w14:textId="56C89818" w:rsidR="009276CE" w:rsidRPr="002E1A0B" w:rsidRDefault="00601FD2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FD2">
              <w:rPr>
                <w:rFonts w:ascii="Times New Roman" w:hAnsi="Times New Roman" w:cs="Times New Roman"/>
                <w:sz w:val="20"/>
                <w:szCs w:val="20"/>
              </w:rPr>
              <w:t>Plastik kalıp tasarımı</w:t>
            </w:r>
          </w:p>
        </w:tc>
      </w:tr>
      <w:tr w:rsidR="009276CE" w:rsidRPr="00B41ECB" w14:paraId="7950F9F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743F39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AA4620" w14:textId="0727372D" w:rsidR="009276CE" w:rsidRPr="002E1A0B" w:rsidRDefault="00BA4E46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E46">
              <w:rPr>
                <w:rFonts w:ascii="Times New Roman" w:hAnsi="Times New Roman" w:cs="Times New Roman"/>
                <w:sz w:val="20"/>
                <w:szCs w:val="20"/>
              </w:rPr>
              <w:t>Takım ve kalıp tasarımında CAD kullanımı</w:t>
            </w:r>
          </w:p>
        </w:tc>
      </w:tr>
      <w:tr w:rsidR="009276CE" w:rsidRPr="00B41ECB" w14:paraId="49B7CFB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9339E0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5200DA1" w14:textId="77777777"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2BA8DE2D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6B141916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8602264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47CAC13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7D135B1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A9BB775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2DA05CD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11D84CE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7126EA" w:rsidRPr="00B41ECB" w14:paraId="2AFAC5EA" w14:textId="77777777" w:rsidTr="00687DE4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E23B8E" w14:textId="77777777" w:rsidR="007126EA" w:rsidRPr="00A47FF2" w:rsidRDefault="007126EA" w:rsidP="007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</w:tcPr>
          <w:p w14:paraId="7B138A94" w14:textId="4F62C80F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37B8415C" w14:textId="275307A0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32B027FC" w14:textId="5290CECD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42</w:t>
            </w:r>
          </w:p>
        </w:tc>
      </w:tr>
      <w:tr w:rsidR="007126EA" w:rsidRPr="00B41ECB" w14:paraId="53CE6CB0" w14:textId="77777777" w:rsidTr="00687DE4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773E7" w14:textId="77777777" w:rsidR="007126EA" w:rsidRPr="00A47FF2" w:rsidRDefault="007126EA" w:rsidP="007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</w:tcPr>
          <w:p w14:paraId="74765336" w14:textId="5FF61002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7A6326D7" w14:textId="56E00FB5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48D5F96B" w14:textId="38CEDE34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14</w:t>
            </w:r>
          </w:p>
        </w:tc>
      </w:tr>
      <w:tr w:rsidR="007126EA" w:rsidRPr="00B41ECB" w14:paraId="7F59FE4C" w14:textId="77777777" w:rsidTr="00687DE4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2C8E94" w14:textId="77777777" w:rsidR="007126EA" w:rsidRPr="00A47FF2" w:rsidRDefault="007126EA" w:rsidP="007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</w:tcPr>
          <w:p w14:paraId="15669A29" w14:textId="76C04BB5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C34DAEF" w14:textId="16E6ACAF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14:paraId="32BFB39B" w14:textId="5E11EB85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10</w:t>
            </w:r>
          </w:p>
        </w:tc>
      </w:tr>
      <w:tr w:rsidR="007126EA" w:rsidRPr="00B41ECB" w14:paraId="2B0CBBD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A7DA445" w14:textId="77777777" w:rsidR="007126EA" w:rsidRDefault="007126EA" w:rsidP="007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13ABE2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B5B525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F3478C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EA" w:rsidRPr="00B41ECB" w14:paraId="522F868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903713" w14:textId="77777777" w:rsidR="007126EA" w:rsidRDefault="007126EA" w:rsidP="007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9D9E4F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CEFE56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000794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EA" w:rsidRPr="00B41ECB" w14:paraId="5B1A6E9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494ACE" w14:textId="77777777" w:rsidR="007126EA" w:rsidRDefault="007126EA" w:rsidP="007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C77F2E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66BFFC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DFE9D5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EA" w:rsidRPr="00B41ECB" w14:paraId="6C0C936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0107084" w14:textId="77777777" w:rsidR="007126EA" w:rsidRDefault="007126EA" w:rsidP="007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B94881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1F3A75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1259D1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EA" w:rsidRPr="00B41ECB" w14:paraId="4B7A7E5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98070AC" w14:textId="77777777" w:rsidR="007126EA" w:rsidRDefault="007126EA" w:rsidP="007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6F599E" w14:textId="3AB2684A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CDC1CA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902F7D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EA" w:rsidRPr="00B41ECB" w14:paraId="55AC9F8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4E9937" w14:textId="77777777" w:rsidR="007126EA" w:rsidRPr="00A47FF2" w:rsidRDefault="007126EA" w:rsidP="007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58AE3F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216382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F323AE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EA" w:rsidRPr="00B41ECB" w14:paraId="4C87B2BA" w14:textId="77777777" w:rsidTr="00687DE4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A71E027" w14:textId="77777777" w:rsidR="007126EA" w:rsidRDefault="007126EA" w:rsidP="007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</w:tcPr>
          <w:p w14:paraId="5DB122A4" w14:textId="403BCFB2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6D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6F8ACBAF" w14:textId="5AE1014C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6D"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14:paraId="3AB4FE2C" w14:textId="456C27E9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</w:t>
            </w:r>
            <w:r w:rsidRPr="000B776D">
              <w:t>0</w:t>
            </w:r>
          </w:p>
        </w:tc>
      </w:tr>
      <w:tr w:rsidR="007126EA" w:rsidRPr="00B41ECB" w14:paraId="2B4051B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CE0741F" w14:textId="77777777" w:rsidR="007126EA" w:rsidRDefault="007126EA" w:rsidP="00712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D387FB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145CEE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3E11DF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EA" w:rsidRPr="00B41ECB" w14:paraId="246F54F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8B6159" w14:textId="77777777" w:rsidR="007126EA" w:rsidRDefault="007126EA" w:rsidP="00712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226FF1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2D5DE0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770E60" w14:textId="7777777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EA" w:rsidRPr="00B41ECB" w14:paraId="0487C39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E1B4445" w14:textId="77777777" w:rsidR="007126EA" w:rsidRDefault="007126EA" w:rsidP="007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170247" w14:textId="61440044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BF3742" w14:textId="08CB1CC1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B7B42B" w14:textId="731AC8BD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26EA" w:rsidRPr="00B41ECB" w14:paraId="7F7C5B13" w14:textId="77777777" w:rsidTr="00687DE4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76850C0" w14:textId="77777777" w:rsidR="007126EA" w:rsidRDefault="007126EA" w:rsidP="007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27EEB31D" w14:textId="78622996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B5A1F74" w14:textId="4B9E4E1A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14:paraId="1B75564C" w14:textId="5FC6E7E7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10</w:t>
            </w:r>
          </w:p>
        </w:tc>
      </w:tr>
      <w:tr w:rsidR="007126EA" w:rsidRPr="00B41ECB" w14:paraId="43746B4B" w14:textId="77777777" w:rsidTr="00687DE4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0BEF451" w14:textId="77777777" w:rsidR="007126EA" w:rsidRDefault="007126EA" w:rsidP="007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</w:tcPr>
          <w:p w14:paraId="18AFB08E" w14:textId="6DA2C8CF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714E4FF" w14:textId="79164ACA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67A1C0F5" w14:textId="20B4B46A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2</w:t>
            </w:r>
          </w:p>
        </w:tc>
      </w:tr>
      <w:tr w:rsidR="007126EA" w:rsidRPr="00B41ECB" w14:paraId="5B3BAEF2" w14:textId="77777777" w:rsidTr="00687DE4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44F27D" w14:textId="77777777" w:rsidR="007126EA" w:rsidRDefault="007126EA" w:rsidP="007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441781DF" w14:textId="187787B1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4DE2765" w14:textId="7A27A3A8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14:paraId="699A304B" w14:textId="6CCD3B78" w:rsidR="007126EA" w:rsidRPr="00BA47A8" w:rsidRDefault="007126EA" w:rsidP="007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20</w:t>
            </w:r>
          </w:p>
        </w:tc>
      </w:tr>
      <w:tr w:rsidR="007126EA" w:rsidRPr="00B41ECB" w14:paraId="534701F7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B363DD" w14:textId="77777777" w:rsidR="007126EA" w:rsidRPr="00A47FF2" w:rsidRDefault="007126EA" w:rsidP="007126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C0AE8FB" w14:textId="77777777" w:rsidR="007126EA" w:rsidRPr="00A47FF2" w:rsidRDefault="007126EA" w:rsidP="007126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98BAE6" w14:textId="3DCA2751" w:rsidR="007126EA" w:rsidRPr="00124B45" w:rsidRDefault="007126EA" w:rsidP="0071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  <w:tr w:rsidR="007126EA" w:rsidRPr="00B41ECB" w14:paraId="4A28D5B4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233699" w14:textId="77777777" w:rsidR="007126EA" w:rsidRPr="00A47FF2" w:rsidRDefault="007126EA" w:rsidP="007126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FF26B90" w14:textId="77777777" w:rsidR="007126EA" w:rsidRPr="00A47FF2" w:rsidRDefault="007126EA" w:rsidP="007126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15674D" w14:textId="05563DB4" w:rsidR="007126EA" w:rsidRPr="00124B45" w:rsidRDefault="007126EA" w:rsidP="0071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4,7</w:t>
            </w:r>
          </w:p>
        </w:tc>
      </w:tr>
      <w:tr w:rsidR="007126EA" w:rsidRPr="00B41ECB" w14:paraId="3AA83C75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9B4757" w14:textId="77777777" w:rsidR="007126EA" w:rsidRPr="00A47FF2" w:rsidRDefault="007126EA" w:rsidP="007126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F0C8C21" w14:textId="77777777" w:rsidR="007126EA" w:rsidRPr="00A47FF2" w:rsidRDefault="007126EA" w:rsidP="007126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0F689852" w14:textId="3D84D8CD" w:rsidR="007126EA" w:rsidRPr="00124B45" w:rsidRDefault="007126EA" w:rsidP="0071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632436F5" w14:textId="77777777" w:rsidR="00BD6EC0" w:rsidRDefault="00BD6EC0"/>
    <w:p w14:paraId="7F5D48C4" w14:textId="77777777" w:rsidR="00BD6EC0" w:rsidRDefault="00BD6EC0">
      <w:pPr>
        <w:sectPr w:rsidR="00BD6EC0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57E6EAA3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8BD7965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3E0D609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0C44BFA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15A38AB8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05D2105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EEEC4374C3694419A8F5CF2DA8B92B4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23FD0C9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5396486" w14:textId="3119EA23" w:rsidR="00D84CC2" w:rsidRPr="00BA47A8" w:rsidRDefault="00F37A2C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B41ECB" w14:paraId="25258859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CA49C57579DF460D801A2D4A32F5FCD9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6C8D0A2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0F8D58E" w14:textId="3D14EBF7" w:rsidR="00D84CC2" w:rsidRPr="00BA47A8" w:rsidRDefault="00F37A2C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B41ECB" w14:paraId="7E31AF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0272F49D74DB4F59B443AC34117E8B32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BEC770E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9A01AD2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608360D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6D12DEA0BF724A35AEF4F6D9E647C742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3301AD6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78265AC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42F157F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B26B435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06DC0D27" w14:textId="21C9F0B6" w:rsidR="00D84CC2" w:rsidRPr="00BA47A8" w:rsidRDefault="00F37A2C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456C4F2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FC8DE3F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1802FB38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724C99B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3136001A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09571BA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6DCB7435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16CC824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7FAEC02E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6E0FA3A3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9059907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67CC0" w:rsidRPr="001701C3" w14:paraId="31F6DDA8" w14:textId="77777777" w:rsidTr="005A5BE0">
        <w:trPr>
          <w:trHeight w:hRule="exact" w:val="70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AEA460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825527A" w14:textId="77777777" w:rsidR="005A5BE0" w:rsidRPr="005A5BE0" w:rsidRDefault="005A5BE0" w:rsidP="005A5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BE0">
              <w:rPr>
                <w:rFonts w:ascii="Times New Roman" w:hAnsi="Times New Roman" w:cs="Times New Roman"/>
                <w:sz w:val="20"/>
                <w:szCs w:val="20"/>
              </w:rPr>
              <w:t xml:space="preserve">Matematik, fen bilimleri ve Makine Mühendisliği konularında yeterli bilgi birikimi; bu alanlardaki kuramsal ve uygulamalı bilgileri Makine Mühendisliği problemlerini modelleme ve çözme için uygulayabilme becerisi </w:t>
            </w:r>
          </w:p>
          <w:p w14:paraId="4CE4D4C2" w14:textId="77777777" w:rsidR="00067CC0" w:rsidRPr="00067CC0" w:rsidRDefault="00067CC0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C3072C" w14:textId="2A5C0890" w:rsidR="00067CC0" w:rsidRPr="009C149D" w:rsidRDefault="00C41A46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218E" w:rsidRPr="001701C3" w14:paraId="0FA49EF8" w14:textId="77777777" w:rsidTr="00C41A46">
        <w:trPr>
          <w:trHeight w:hRule="exact" w:val="82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6A23220" w14:textId="77777777" w:rsidR="00BF218E" w:rsidRPr="003B113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769DA07" w14:textId="737FE441" w:rsidR="00BF218E" w:rsidRPr="00C41A46" w:rsidRDefault="00C41A46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A46">
              <w:rPr>
                <w:rFonts w:ascii="Times New Roman" w:hAnsi="Times New Roman" w:cs="Times New Roman"/>
                <w:bCs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DE27AB" w14:textId="7270FED5" w:rsidR="00BF218E" w:rsidRPr="009C149D" w:rsidRDefault="00C41A46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218E" w:rsidRPr="001701C3" w14:paraId="3B9AA804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9734D63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76C98C6" w14:textId="14420E3B" w:rsidR="00BF218E" w:rsidRPr="00115750" w:rsidRDefault="00115750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750">
              <w:rPr>
                <w:rFonts w:ascii="Times New Roman" w:hAnsi="Times New Roman" w:cs="Times New Roman"/>
                <w:bCs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2D942F" w14:textId="2918AA2B" w:rsidR="00BF218E" w:rsidRPr="009C149D" w:rsidRDefault="0011575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7CC0" w:rsidRPr="001701C3" w14:paraId="3644434F" w14:textId="77777777" w:rsidTr="00115750">
        <w:trPr>
          <w:trHeight w:hRule="exact" w:val="61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72C6C3C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E40F7EA" w14:textId="2B104C1F" w:rsidR="00067CC0" w:rsidRPr="00115750" w:rsidRDefault="00115750" w:rsidP="00115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750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7395BC" w14:textId="32450EA9" w:rsidR="00067CC0" w:rsidRPr="009C149D" w:rsidRDefault="0011575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14:paraId="53D689E2" w14:textId="77777777" w:rsidTr="00115750">
        <w:trPr>
          <w:trHeight w:hRule="exact" w:val="711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D70AC2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BC4A53F" w14:textId="61295701" w:rsidR="00067CC0" w:rsidRPr="00115750" w:rsidRDefault="00115750" w:rsidP="00115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750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042399" w14:textId="5ED4A212" w:rsidR="00067CC0" w:rsidRPr="009C149D" w:rsidRDefault="0011575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7CC0" w:rsidRPr="001701C3" w14:paraId="78EFB05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874931E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B3CD4F1" w14:textId="336F17F4" w:rsidR="00067CC0" w:rsidRPr="00CB10CF" w:rsidRDefault="00CB10CF" w:rsidP="00CB10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0CF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C202BC" w14:textId="7A68C4BE" w:rsidR="00067CC0" w:rsidRPr="009C149D" w:rsidRDefault="00CB10CF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14:paraId="27F32775" w14:textId="77777777" w:rsidTr="00CB10CF">
        <w:trPr>
          <w:trHeight w:hRule="exact" w:val="60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4C4BAD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FFFF87F" w14:textId="25168A59" w:rsidR="00067CC0" w:rsidRPr="00067CC0" w:rsidRDefault="00CB10CF" w:rsidP="00CB10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0CF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ED195F" w14:textId="2FB97FCE" w:rsidR="00067CC0" w:rsidRPr="009C149D" w:rsidRDefault="00CB10CF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43E029F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63D7418" w14:textId="77777777" w:rsidR="00BF218E" w:rsidRPr="00EC5DE1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E9B8639" w14:textId="739C71A5" w:rsidR="00BF218E" w:rsidRPr="009F24E4" w:rsidRDefault="00CB10CF" w:rsidP="009F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0CF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7919D0" w14:textId="7977593D" w:rsidR="00BF218E" w:rsidRPr="009C149D" w:rsidRDefault="00CB10CF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3FF84A8A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9B79832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3565C00" w14:textId="095ED9BD" w:rsidR="00BF218E" w:rsidRPr="00CB10CF" w:rsidRDefault="00CB10CF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0CF">
              <w:rPr>
                <w:rFonts w:ascii="Times New Roman" w:hAnsi="Times New Roman" w:cs="Times New Roman"/>
                <w:bCs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1461CB" w14:textId="49D26AFB" w:rsidR="00BF218E" w:rsidRPr="009C149D" w:rsidRDefault="00CB10CF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7CC0" w:rsidRPr="001701C3" w14:paraId="64FCF995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35066E7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E888370" w14:textId="349C135B" w:rsidR="00067CC0" w:rsidRPr="00067CC0" w:rsidRDefault="009B6CF3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CF3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271928" w14:textId="373EB0A4" w:rsidR="00067CC0" w:rsidRPr="009C149D" w:rsidRDefault="009B6CF3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218E" w:rsidRPr="001701C3" w14:paraId="521C7367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7FFB21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7607BA5" w14:textId="6248846D" w:rsidR="00BF218E" w:rsidRPr="009B6CF3" w:rsidRDefault="009B6CF3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CF3">
              <w:rPr>
                <w:rFonts w:ascii="Times New Roman" w:hAnsi="Times New Roman" w:cs="Times New Roman"/>
                <w:bCs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742782" w14:textId="4050351A" w:rsidR="00BF218E" w:rsidRPr="009C149D" w:rsidRDefault="009B6CF3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6391864A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88413B5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DF4BFB2" w14:textId="77777777"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6B11AA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D9B56C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193F1600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B11E9B2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6018AB84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43BCAA7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4DA3B8A" w14:textId="7409A805" w:rsidR="00CA0228" w:rsidRDefault="009B6CF3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Gökçe Mehmet AY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32AF2E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1B6471E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8D2F548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2774DEDD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D78C810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D9FD0E0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71CEAA8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B62FB3C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F4CFC38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9969B0D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E808" w14:textId="77777777" w:rsidR="00A14447" w:rsidRDefault="00A14447" w:rsidP="00B41ECB">
      <w:pPr>
        <w:spacing w:after="0" w:line="240" w:lineRule="auto"/>
      </w:pPr>
      <w:r>
        <w:separator/>
      </w:r>
    </w:p>
  </w:endnote>
  <w:endnote w:type="continuationSeparator" w:id="0">
    <w:p w14:paraId="14D8CDBF" w14:textId="77777777" w:rsidR="00A14447" w:rsidRDefault="00A14447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224F" w14:textId="77777777" w:rsidR="00AB3DEA" w:rsidRDefault="00AB3D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10D5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1D9BA1E2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769E2128" w14:textId="4320330D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AB3DEA" w:rsidRPr="00AB3DEA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D81D" w14:textId="01BABF4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AB3DEA" w:rsidRPr="00AB3DEA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EDD2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E951" w14:textId="77777777" w:rsidR="00A14447" w:rsidRDefault="00A14447" w:rsidP="00B41ECB">
      <w:pPr>
        <w:spacing w:after="0" w:line="240" w:lineRule="auto"/>
      </w:pPr>
      <w:r>
        <w:separator/>
      </w:r>
    </w:p>
  </w:footnote>
  <w:footnote w:type="continuationSeparator" w:id="0">
    <w:p w14:paraId="37E398E6" w14:textId="77777777" w:rsidR="00A14447" w:rsidRDefault="00A14447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521F" w14:textId="77777777" w:rsidR="00AB3DEA" w:rsidRDefault="00AB3D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DDAF" w14:textId="77777777" w:rsidR="00AB3DEA" w:rsidRDefault="00AB3D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1861" w14:textId="77777777" w:rsidR="00AB3DEA" w:rsidRDefault="00AB3DEA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38D1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89BD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9A98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F5"/>
    <w:rsid w:val="00005C86"/>
    <w:rsid w:val="00031684"/>
    <w:rsid w:val="00033AEA"/>
    <w:rsid w:val="000469CD"/>
    <w:rsid w:val="000537C8"/>
    <w:rsid w:val="00067CC0"/>
    <w:rsid w:val="00085298"/>
    <w:rsid w:val="000A6D7A"/>
    <w:rsid w:val="000C5B5D"/>
    <w:rsid w:val="000E2808"/>
    <w:rsid w:val="00106957"/>
    <w:rsid w:val="00115500"/>
    <w:rsid w:val="00115750"/>
    <w:rsid w:val="0011780F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D0497"/>
    <w:rsid w:val="001E6EE4"/>
    <w:rsid w:val="001F342A"/>
    <w:rsid w:val="0020506C"/>
    <w:rsid w:val="00214909"/>
    <w:rsid w:val="00231BE0"/>
    <w:rsid w:val="0025008C"/>
    <w:rsid w:val="00285FA2"/>
    <w:rsid w:val="002B5575"/>
    <w:rsid w:val="002C2A55"/>
    <w:rsid w:val="002C3897"/>
    <w:rsid w:val="002E1A0B"/>
    <w:rsid w:val="00340AD4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A3ACE"/>
    <w:rsid w:val="004A74FF"/>
    <w:rsid w:val="004E6560"/>
    <w:rsid w:val="004F3940"/>
    <w:rsid w:val="005029A8"/>
    <w:rsid w:val="00524D3C"/>
    <w:rsid w:val="00526E32"/>
    <w:rsid w:val="00535CE8"/>
    <w:rsid w:val="005440E7"/>
    <w:rsid w:val="00553B48"/>
    <w:rsid w:val="00562A94"/>
    <w:rsid w:val="00577652"/>
    <w:rsid w:val="005836E9"/>
    <w:rsid w:val="0059689A"/>
    <w:rsid w:val="005A4903"/>
    <w:rsid w:val="005A5BE0"/>
    <w:rsid w:val="005C4783"/>
    <w:rsid w:val="005C670B"/>
    <w:rsid w:val="005D197E"/>
    <w:rsid w:val="005E44D3"/>
    <w:rsid w:val="005F18AF"/>
    <w:rsid w:val="00601B0B"/>
    <w:rsid w:val="00601FD2"/>
    <w:rsid w:val="00603CC1"/>
    <w:rsid w:val="00620E83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126EA"/>
    <w:rsid w:val="00717B1A"/>
    <w:rsid w:val="007250D7"/>
    <w:rsid w:val="00731963"/>
    <w:rsid w:val="00736985"/>
    <w:rsid w:val="00737266"/>
    <w:rsid w:val="00740F63"/>
    <w:rsid w:val="0075594A"/>
    <w:rsid w:val="00760230"/>
    <w:rsid w:val="007610A9"/>
    <w:rsid w:val="00763523"/>
    <w:rsid w:val="007B0A5B"/>
    <w:rsid w:val="007B6038"/>
    <w:rsid w:val="007E77B9"/>
    <w:rsid w:val="007F16F5"/>
    <w:rsid w:val="007F3339"/>
    <w:rsid w:val="007F4154"/>
    <w:rsid w:val="00815A3F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2331"/>
    <w:rsid w:val="009439CB"/>
    <w:rsid w:val="00957E6F"/>
    <w:rsid w:val="009737F6"/>
    <w:rsid w:val="0097546B"/>
    <w:rsid w:val="00980910"/>
    <w:rsid w:val="00981298"/>
    <w:rsid w:val="00990E21"/>
    <w:rsid w:val="009A37BF"/>
    <w:rsid w:val="009B450F"/>
    <w:rsid w:val="009B6CF3"/>
    <w:rsid w:val="009B7E8A"/>
    <w:rsid w:val="009C149D"/>
    <w:rsid w:val="009D280C"/>
    <w:rsid w:val="009D328E"/>
    <w:rsid w:val="009D5EA7"/>
    <w:rsid w:val="009E5CEA"/>
    <w:rsid w:val="009F24E4"/>
    <w:rsid w:val="009F4220"/>
    <w:rsid w:val="00A01A7E"/>
    <w:rsid w:val="00A13A57"/>
    <w:rsid w:val="00A14447"/>
    <w:rsid w:val="00A365F2"/>
    <w:rsid w:val="00A47FF2"/>
    <w:rsid w:val="00A81298"/>
    <w:rsid w:val="00A86A0F"/>
    <w:rsid w:val="00AA1F09"/>
    <w:rsid w:val="00AB3DEA"/>
    <w:rsid w:val="00AC0A1A"/>
    <w:rsid w:val="00AD0757"/>
    <w:rsid w:val="00AD1370"/>
    <w:rsid w:val="00AD6EF1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54C9F"/>
    <w:rsid w:val="00B6240E"/>
    <w:rsid w:val="00B802FF"/>
    <w:rsid w:val="00B863A3"/>
    <w:rsid w:val="00B902F7"/>
    <w:rsid w:val="00BA44D3"/>
    <w:rsid w:val="00BA47A8"/>
    <w:rsid w:val="00BA4E46"/>
    <w:rsid w:val="00BB6634"/>
    <w:rsid w:val="00BD6EC0"/>
    <w:rsid w:val="00BF218E"/>
    <w:rsid w:val="00C2415C"/>
    <w:rsid w:val="00C3420A"/>
    <w:rsid w:val="00C41A46"/>
    <w:rsid w:val="00C5326B"/>
    <w:rsid w:val="00C57800"/>
    <w:rsid w:val="00C74B4A"/>
    <w:rsid w:val="00C778C8"/>
    <w:rsid w:val="00C85F81"/>
    <w:rsid w:val="00C87416"/>
    <w:rsid w:val="00C93127"/>
    <w:rsid w:val="00C96625"/>
    <w:rsid w:val="00CA0228"/>
    <w:rsid w:val="00CB10CF"/>
    <w:rsid w:val="00D17437"/>
    <w:rsid w:val="00D5180E"/>
    <w:rsid w:val="00D84CC2"/>
    <w:rsid w:val="00DA55CC"/>
    <w:rsid w:val="00DC01E1"/>
    <w:rsid w:val="00DC4E51"/>
    <w:rsid w:val="00DC5CE1"/>
    <w:rsid w:val="00DD0461"/>
    <w:rsid w:val="00DE0548"/>
    <w:rsid w:val="00DF18C4"/>
    <w:rsid w:val="00E02ECE"/>
    <w:rsid w:val="00E44F6C"/>
    <w:rsid w:val="00E46063"/>
    <w:rsid w:val="00E617B4"/>
    <w:rsid w:val="00E64237"/>
    <w:rsid w:val="00E648BA"/>
    <w:rsid w:val="00E76862"/>
    <w:rsid w:val="00E96B54"/>
    <w:rsid w:val="00EB1E9F"/>
    <w:rsid w:val="00EB2F85"/>
    <w:rsid w:val="00EC2E7C"/>
    <w:rsid w:val="00EC5DE1"/>
    <w:rsid w:val="00F17FDA"/>
    <w:rsid w:val="00F205CB"/>
    <w:rsid w:val="00F32424"/>
    <w:rsid w:val="00F37A2C"/>
    <w:rsid w:val="00F40240"/>
    <w:rsid w:val="00F533CC"/>
    <w:rsid w:val="00F55DB9"/>
    <w:rsid w:val="00F63134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  <w:rsid w:val="00FD7716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05532"/>
  <w15:docId w15:val="{E088C193-CC67-444C-98D3-167C6DAE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qowt-font4-timesnewroman">
    <w:name w:val="qowt-font4-timesnewroman"/>
    <w:basedOn w:val="VarsaylanParagrafYazTipi"/>
    <w:rsid w:val="005A5BE0"/>
  </w:style>
  <w:style w:type="character" w:customStyle="1" w:styleId="qowt-font5-timesnewromanbold">
    <w:name w:val="qowt-font5-timesnewromanbold"/>
    <w:basedOn w:val="VarsaylanParagrafYazTipi"/>
    <w:rsid w:val="005A5BE0"/>
  </w:style>
  <w:style w:type="paragraph" w:customStyle="1" w:styleId="qowt-stl-normal">
    <w:name w:val="qowt-stl-normal"/>
    <w:basedOn w:val="Normal"/>
    <w:rsid w:val="0062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ehm\OneDrive\Belgeler\&#214;zel%20Office%20&#350;ablonlar&#305;\DBF%20T&#252;rk&#231;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EC4374C3694419A8F5CF2DA8B92B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AA517B-225D-4DE2-9B53-1BC0D046DD40}"/>
      </w:docPartPr>
      <w:docPartBody>
        <w:p w:rsidR="004062FB" w:rsidRDefault="004062FB">
          <w:pPr>
            <w:pStyle w:val="EEEC4374C3694419A8F5CF2DA8B92B4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CA49C57579DF460D801A2D4A32F5FC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42688C-13C6-41D5-93FE-D116D61DDD26}"/>
      </w:docPartPr>
      <w:docPartBody>
        <w:p w:rsidR="004062FB" w:rsidRDefault="004062FB">
          <w:pPr>
            <w:pStyle w:val="CA49C57579DF460D801A2D4A32F5FCD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0272F49D74DB4F59B443AC34117E8B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074A6D-969A-4D3C-A851-749EF586FC58}"/>
      </w:docPartPr>
      <w:docPartBody>
        <w:p w:rsidR="004062FB" w:rsidRDefault="004062FB">
          <w:pPr>
            <w:pStyle w:val="0272F49D74DB4F59B443AC34117E8B3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6D12DEA0BF724A35AEF4F6D9E647C7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D7F38E-79F2-44F7-8692-0E591EE79261}"/>
      </w:docPartPr>
      <w:docPartBody>
        <w:p w:rsidR="004062FB" w:rsidRDefault="004062FB">
          <w:pPr>
            <w:pStyle w:val="6D12DEA0BF724A35AEF4F6D9E647C742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5C"/>
    <w:rsid w:val="00031684"/>
    <w:rsid w:val="004062FB"/>
    <w:rsid w:val="009A37BF"/>
    <w:rsid w:val="00A5515C"/>
    <w:rsid w:val="00D6497C"/>
    <w:rsid w:val="00E0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EEEC4374C3694419A8F5CF2DA8B92B45">
    <w:name w:val="EEEC4374C3694419A8F5CF2DA8B92B45"/>
  </w:style>
  <w:style w:type="paragraph" w:customStyle="1" w:styleId="CA49C57579DF460D801A2D4A32F5FCD9">
    <w:name w:val="CA49C57579DF460D801A2D4A32F5FCD9"/>
  </w:style>
  <w:style w:type="paragraph" w:customStyle="1" w:styleId="0272F49D74DB4F59B443AC34117E8B32">
    <w:name w:val="0272F49D74DB4F59B443AC34117E8B32"/>
  </w:style>
  <w:style w:type="paragraph" w:customStyle="1" w:styleId="6D12DEA0BF724A35AEF4F6D9E647C742">
    <w:name w:val="6D12DEA0BF724A35AEF4F6D9E647C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Türkçe</Template>
  <TotalTime>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Gokce Mehmet AY</dc:creator>
  <cp:lastModifiedBy>boz</cp:lastModifiedBy>
  <cp:revision>3</cp:revision>
  <cp:lastPrinted>2016-05-30T07:08:00Z</cp:lastPrinted>
  <dcterms:created xsi:type="dcterms:W3CDTF">2024-11-20T05:44:00Z</dcterms:created>
  <dcterms:modified xsi:type="dcterms:W3CDTF">2024-11-20T21:42:00Z</dcterms:modified>
</cp:coreProperties>
</file>