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15CE" w14:textId="1BCCE2FC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794B6858" wp14:editId="5CEEE656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4076083" wp14:editId="3A0E515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3D7107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6B4A384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195D0D34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A04E95D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1D0337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B53698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5EE6A7E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97975E5" w14:textId="5F949DC9" w:rsidR="00DD0461" w:rsidRPr="00736985" w:rsidRDefault="00571308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308">
              <w:rPr>
                <w:rFonts w:ascii="Times New Roman" w:hAnsi="Times New Roman" w:cs="Times New Roman"/>
                <w:sz w:val="20"/>
                <w:szCs w:val="20"/>
              </w:rPr>
              <w:t>BİLGİSAYAR DESTEKLİ TASARIM(A)</w:t>
            </w:r>
          </w:p>
        </w:tc>
        <w:tc>
          <w:tcPr>
            <w:tcW w:w="3118" w:type="dxa"/>
            <w:vAlign w:val="center"/>
          </w:tcPr>
          <w:p w14:paraId="13AC9541" w14:textId="63760514" w:rsidR="00DD0461" w:rsidRPr="00736985" w:rsidRDefault="00571308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308">
              <w:rPr>
                <w:rFonts w:ascii="Times New Roman" w:hAnsi="Times New Roman" w:cs="Times New Roman"/>
                <w:sz w:val="20"/>
                <w:szCs w:val="20"/>
              </w:rPr>
              <w:t>151818671</w:t>
            </w:r>
            <w:r w:rsidRPr="005713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51C3C86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AFA2612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EEB9A1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F84390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E8DA4D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63E73821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993697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740D2E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CE844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587C04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C9FDC8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386144DF" w14:textId="1D540210" w:rsidR="00067CC0" w:rsidRPr="00B41ECB" w:rsidRDefault="00CF36A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1885" w:type="dxa"/>
            <w:vAlign w:val="center"/>
          </w:tcPr>
          <w:p w14:paraId="069BF4A9" w14:textId="25EC5E5B" w:rsidR="00067CC0" w:rsidRPr="00B41ECB" w:rsidRDefault="00CF36A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8059C1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A42B828" w14:textId="3386F378" w:rsidR="00067CC0" w:rsidRPr="00B41ECB" w:rsidRDefault="006543A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BDB120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FFA4CC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E4ECC24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56E9FC14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05F737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8DE410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17263DF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C6E14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6214F3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CAD6C0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9785D1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997FC51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6B79BC5" w14:textId="3ADFD16A" w:rsidR="0075594A" w:rsidRPr="005F18AF" w:rsidRDefault="00CF36A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vAlign w:val="center"/>
          </w:tcPr>
          <w:p w14:paraId="2CDFC76F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F2B24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1587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598F3041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8F686DA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A0160A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C7A43F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783DD85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F7873BC8D4F2498EA9CEEF52D589878F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53B044E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F7873BC8D4F2498EA9CEEF52D589878F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421043F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F7873BC8D4F2498EA9CEEF52D589878F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1ACAB8C" w14:textId="32A83C53" w:rsidR="003E403F" w:rsidRPr="00B41ECB" w:rsidRDefault="00CF36A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77A1BAE6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28C1167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C1D5AF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845C0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ACB80EA" w14:textId="437465D9" w:rsidR="008516E9" w:rsidRPr="00B41ECB" w:rsidRDefault="00CF36A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Teknik Resim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8516E9" w:rsidRPr="00B41ECB" w14:paraId="3FE82E9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D3773E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A4A779" w14:textId="1E1F2E9A" w:rsidR="0060057A" w:rsidRDefault="0060057A" w:rsidP="00B83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57A">
              <w:rPr>
                <w:rFonts w:ascii="Times New Roman" w:hAnsi="Times New Roman" w:cs="Times New Roman"/>
                <w:sz w:val="20"/>
                <w:szCs w:val="20"/>
              </w:rPr>
              <w:t>Bilgisayar ortamında 2 ve 3 boyutlu tasarım temellerinin ve parametrik modelleme tekniklerinin öğrenilmesi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simülasyon öğretilmesi</w:t>
            </w:r>
          </w:p>
          <w:p w14:paraId="2366F596" w14:textId="5AEFC156" w:rsidR="008E66D8" w:rsidRPr="002E1A0B" w:rsidRDefault="008E66D8" w:rsidP="00B83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4052556E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50526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767424" w14:textId="60C98EC2" w:rsidR="008516E9" w:rsidRPr="002E1A0B" w:rsidRDefault="00C02728" w:rsidP="00C02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Bu derste bilgisayar destekli tasarıma bir giriş yap</w:t>
            </w:r>
            <w:r w:rsidR="00AB4F39">
              <w:rPr>
                <w:rFonts w:ascii="Times New Roman" w:hAnsi="Times New Roman" w:cs="Times New Roman"/>
                <w:sz w:val="20"/>
                <w:szCs w:val="20"/>
              </w:rPr>
              <w:t>ılacaktır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. Derste bir CAD programının nasıl kullanıldığından çok, CAD programı kullanarak neler yapabileceğinize odaklan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AB4F39">
              <w:rPr>
                <w:rFonts w:ascii="Times New Roman" w:hAnsi="Times New Roman" w:cs="Times New Roman"/>
                <w:sz w:val="20"/>
                <w:szCs w:val="20"/>
              </w:rPr>
              <w:t>lacaktır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 xml:space="preserve">. Bu amaçla ilk altı hafta </w:t>
            </w:r>
            <w:proofErr w:type="spellStart"/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Fusion</w:t>
            </w:r>
            <w:proofErr w:type="spellEnd"/>
            <w:r w:rsidRPr="00C02728">
              <w:rPr>
                <w:rFonts w:ascii="Times New Roman" w:hAnsi="Times New Roman" w:cs="Times New Roman"/>
                <w:sz w:val="20"/>
                <w:szCs w:val="20"/>
              </w:rPr>
              <w:t xml:space="preserve"> 360 ile 2B ve 3B tasarımları,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montaj resimlerini ve teknik resimlerin nasıl yapıldığını çalış</w:t>
            </w:r>
            <w:r w:rsidR="00AB4F39">
              <w:rPr>
                <w:rFonts w:ascii="Times New Roman" w:hAnsi="Times New Roman" w:cs="Times New Roman"/>
                <w:sz w:val="20"/>
                <w:szCs w:val="20"/>
              </w:rPr>
              <w:t>ılacaktır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. Dersin ikinci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yarısında tasarımları görselleştirmeyi (</w:t>
            </w:r>
            <w:proofErr w:type="spellStart"/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render</w:t>
            </w:r>
            <w:proofErr w:type="spellEnd"/>
            <w:r w:rsidRPr="00C027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simulasyon</w:t>
            </w:r>
            <w:proofErr w:type="spellEnd"/>
            <w:r w:rsidRPr="00C02728">
              <w:rPr>
                <w:rFonts w:ascii="Times New Roman" w:hAnsi="Times New Roman" w:cs="Times New Roman"/>
                <w:sz w:val="20"/>
                <w:szCs w:val="20"/>
              </w:rPr>
              <w:t xml:space="preserve"> yapmayı ve topoloji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tasarım yöntemlerine giriş konularını işle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necektir</w:t>
            </w:r>
            <w:r w:rsidRPr="00C02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1A43A53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01BD858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45E421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195DB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2C2F2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919116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4706EC5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B8F944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CB1C4D" w14:textId="77777777" w:rsidR="0060057A" w:rsidRPr="00B83874" w:rsidRDefault="0060057A" w:rsidP="00600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4">
              <w:rPr>
                <w:rFonts w:ascii="Times New Roman" w:hAnsi="Times New Roman" w:cs="Times New Roman"/>
                <w:sz w:val="20"/>
                <w:szCs w:val="20"/>
              </w:rPr>
              <w:t>Bilgisayar ile 2 ve 3 boyutlu parça tasarımı öğretilmesi</w:t>
            </w:r>
          </w:p>
          <w:p w14:paraId="793F8263" w14:textId="77777777" w:rsidR="00214909" w:rsidRPr="00BC15D9" w:rsidRDefault="00214909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7A1B42" w14:textId="246CC459" w:rsidR="00214909" w:rsidRPr="005D197E" w:rsidRDefault="008646B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1,2,3,4,5,6,7,8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74803B" w14:textId="5A1B298E" w:rsidR="00214909" w:rsidRPr="005D197E" w:rsidRDefault="00993EA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681553" w14:textId="68A7D2E9" w:rsidR="00214909" w:rsidRPr="005D197E" w:rsidRDefault="00993EA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J</w:t>
            </w:r>
          </w:p>
        </w:tc>
      </w:tr>
      <w:tr w:rsidR="00993EA3" w:rsidRPr="00B41ECB" w14:paraId="632BEDC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5A19D" w14:textId="77777777" w:rsidR="00993EA3" w:rsidRPr="00B41ECB" w:rsidRDefault="00993EA3" w:rsidP="00993E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594274" w14:textId="77777777" w:rsidR="00993EA3" w:rsidRPr="00B83874" w:rsidRDefault="00993EA3" w:rsidP="00993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4">
              <w:rPr>
                <w:rFonts w:ascii="Times New Roman" w:hAnsi="Times New Roman" w:cs="Times New Roman"/>
                <w:sz w:val="20"/>
                <w:szCs w:val="20"/>
              </w:rPr>
              <w:t>Yapılan tasarımların montajı ve teknik resim hazırlanması öğretilmesi</w:t>
            </w:r>
          </w:p>
          <w:p w14:paraId="40360656" w14:textId="77777777" w:rsidR="00993EA3" w:rsidRPr="005D197E" w:rsidRDefault="00993EA3" w:rsidP="00993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9DE648" w14:textId="4E7E13F6" w:rsidR="00993EA3" w:rsidRPr="005D197E" w:rsidRDefault="00993EA3" w:rsidP="0099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1,2,3,4,5,6,7,8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985E95" w14:textId="55D0B548" w:rsidR="00993EA3" w:rsidRDefault="00993EA3" w:rsidP="00993E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712882" w14:textId="42C78118" w:rsidR="00993EA3" w:rsidRPr="005D197E" w:rsidRDefault="00993EA3" w:rsidP="0099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J</w:t>
            </w:r>
          </w:p>
        </w:tc>
      </w:tr>
      <w:tr w:rsidR="00993EA3" w:rsidRPr="00B41ECB" w14:paraId="2C6E572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DAA29" w14:textId="77777777" w:rsidR="00993EA3" w:rsidRPr="00B41ECB" w:rsidRDefault="00993EA3" w:rsidP="00993E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71116E" w14:textId="77777777" w:rsidR="00993EA3" w:rsidRPr="00B83874" w:rsidRDefault="00993EA3" w:rsidP="00993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874">
              <w:rPr>
                <w:rFonts w:ascii="Times New Roman" w:hAnsi="Times New Roman" w:cs="Times New Roman"/>
                <w:sz w:val="20"/>
                <w:szCs w:val="20"/>
              </w:rPr>
              <w:t>Render</w:t>
            </w:r>
            <w:proofErr w:type="spellEnd"/>
            <w:r w:rsidRPr="00B83874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83874">
              <w:rPr>
                <w:rFonts w:ascii="Times New Roman" w:hAnsi="Times New Roman" w:cs="Times New Roman"/>
                <w:sz w:val="20"/>
                <w:szCs w:val="20"/>
              </w:rPr>
              <w:t>simulasyona</w:t>
            </w:r>
            <w:proofErr w:type="spellEnd"/>
            <w:r w:rsidRPr="00B83874"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  <w:p w14:paraId="6985A994" w14:textId="77777777" w:rsidR="00993EA3" w:rsidRPr="00736985" w:rsidRDefault="00993EA3" w:rsidP="00993EA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C785EE" w14:textId="2FE956D6" w:rsidR="00993EA3" w:rsidRPr="005D197E" w:rsidRDefault="00993EA3" w:rsidP="0099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1,2,3,4,5,6,7,8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69DC45" w14:textId="25B51368" w:rsidR="00993EA3" w:rsidRDefault="00993EA3" w:rsidP="00993E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34109F" w14:textId="2EB63115" w:rsidR="00993EA3" w:rsidRPr="005D197E" w:rsidRDefault="00993EA3" w:rsidP="0099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J</w:t>
            </w:r>
          </w:p>
        </w:tc>
      </w:tr>
      <w:tr w:rsidR="00993EA3" w:rsidRPr="00B41ECB" w14:paraId="1D175D0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2B0F7" w14:textId="77777777" w:rsidR="00993EA3" w:rsidRPr="00B41ECB" w:rsidRDefault="00993EA3" w:rsidP="00993E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1BAAE2" w14:textId="3AD8F774" w:rsidR="00993EA3" w:rsidRPr="00BC15D9" w:rsidRDefault="00993EA3" w:rsidP="00993EA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83874">
              <w:rPr>
                <w:sz w:val="20"/>
                <w:szCs w:val="20"/>
              </w:rPr>
              <w:t>İleri tasarım tekniklerinden topoloji tasarıma giriş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774797" w14:textId="1384A62B" w:rsidR="00993EA3" w:rsidRPr="005D197E" w:rsidRDefault="00993EA3" w:rsidP="0099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1,2,3,4,5,6,7,8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023B22" w14:textId="62E783F4" w:rsidR="00993EA3" w:rsidRDefault="00993EA3" w:rsidP="00993E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A34193" w14:textId="66BE1AA7" w:rsidR="00993EA3" w:rsidRPr="005D197E" w:rsidRDefault="00993EA3" w:rsidP="00993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J</w:t>
            </w:r>
          </w:p>
        </w:tc>
      </w:tr>
      <w:tr w:rsidR="008646B2" w:rsidRPr="00B41ECB" w14:paraId="2567C6C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9927B" w14:textId="77777777" w:rsidR="008646B2" w:rsidRPr="00B41ECB" w:rsidRDefault="008646B2" w:rsidP="008646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555051" w14:textId="77777777" w:rsidR="008646B2" w:rsidRPr="005D197E" w:rsidRDefault="008646B2" w:rsidP="0086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F6E42B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9C124F" w14:textId="77777777" w:rsidR="008646B2" w:rsidRDefault="008646B2" w:rsidP="008646B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774A3D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B2" w:rsidRPr="00B41ECB" w14:paraId="12A6FFA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07D42" w14:textId="77777777" w:rsidR="008646B2" w:rsidRPr="00B41ECB" w:rsidRDefault="008646B2" w:rsidP="008646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1207B8" w14:textId="77777777" w:rsidR="008646B2" w:rsidRPr="005D197E" w:rsidRDefault="008646B2" w:rsidP="0086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BF0746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86AB59" w14:textId="77777777" w:rsidR="008646B2" w:rsidRDefault="008646B2" w:rsidP="008646B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684189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B2" w:rsidRPr="00B41ECB" w14:paraId="7F2F3EA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AB689" w14:textId="77777777" w:rsidR="008646B2" w:rsidRPr="00B41ECB" w:rsidRDefault="008646B2" w:rsidP="008646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296BD4" w14:textId="77777777" w:rsidR="008646B2" w:rsidRPr="005D197E" w:rsidRDefault="008646B2" w:rsidP="0086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1A777D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6B73A" w14:textId="77777777" w:rsidR="008646B2" w:rsidRDefault="008646B2" w:rsidP="008646B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8FE41E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B2" w:rsidRPr="00B41ECB" w14:paraId="34FC12D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3216C" w14:textId="77777777" w:rsidR="008646B2" w:rsidRPr="00B41ECB" w:rsidRDefault="008646B2" w:rsidP="008646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A61237" w14:textId="77777777" w:rsidR="008646B2" w:rsidRPr="005D197E" w:rsidRDefault="008646B2" w:rsidP="0086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5839F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75B14" w14:textId="77777777" w:rsidR="008646B2" w:rsidRDefault="008646B2" w:rsidP="008646B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1DF2E5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B2" w:rsidRPr="00B41ECB" w14:paraId="0555D1A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6C4954" w14:textId="77777777" w:rsidR="008646B2" w:rsidRPr="00B41ECB" w:rsidRDefault="008646B2" w:rsidP="008646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45F953" w14:textId="77777777" w:rsidR="008646B2" w:rsidRPr="005D197E" w:rsidRDefault="008646B2" w:rsidP="0086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7ACEE1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F4C86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07B920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B2" w:rsidRPr="00B41ECB" w14:paraId="0AF87BA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857A82A" w14:textId="77777777" w:rsidR="008646B2" w:rsidRPr="00B41ECB" w:rsidRDefault="008646B2" w:rsidP="008646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DB2035" w14:textId="77777777" w:rsidR="008646B2" w:rsidRPr="005D197E" w:rsidRDefault="008646B2" w:rsidP="00864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6F8000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8E454F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05C237" w14:textId="77777777" w:rsidR="008646B2" w:rsidRPr="005D197E" w:rsidRDefault="008646B2" w:rsidP="00864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AC1D3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AEAA51E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7563A01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CD68C1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752CBFB" w14:textId="77777777" w:rsidR="00A402EF" w:rsidRPr="00A402EF" w:rsidRDefault="00A402EF" w:rsidP="00A4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EF">
              <w:rPr>
                <w:rFonts w:ascii="Times New Roman" w:hAnsi="Times New Roman" w:cs="Times New Roman"/>
                <w:sz w:val="20"/>
                <w:szCs w:val="20"/>
              </w:rPr>
              <w:t>ÜÇ BOYUTLU KATI MODELLEME, MEGEP, 2018, (3BKM)</w:t>
            </w:r>
          </w:p>
          <w:p w14:paraId="3E685EC9" w14:textId="77777777" w:rsidR="00A402EF" w:rsidRPr="00A402EF" w:rsidRDefault="00A402EF" w:rsidP="00A4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EF">
              <w:rPr>
                <w:rFonts w:ascii="Times New Roman" w:hAnsi="Times New Roman" w:cs="Times New Roman"/>
                <w:sz w:val="20"/>
                <w:szCs w:val="20"/>
              </w:rPr>
              <w:t xml:space="preserve">Katıların Montajı </w:t>
            </w:r>
            <w:proofErr w:type="gramStart"/>
            <w:r w:rsidRPr="00A402E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402EF">
              <w:rPr>
                <w:rFonts w:ascii="Times New Roman" w:hAnsi="Times New Roman" w:cs="Times New Roman"/>
                <w:sz w:val="20"/>
                <w:szCs w:val="20"/>
              </w:rPr>
              <w:t xml:space="preserve"> Teknik Resmini Alma, MEGEP, 2018, (KMTR)</w:t>
            </w:r>
          </w:p>
          <w:p w14:paraId="4138B3CB" w14:textId="45090F93" w:rsidR="005E44D3" w:rsidRPr="006A66E9" w:rsidRDefault="00A402EF" w:rsidP="00A4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EF">
              <w:rPr>
                <w:rFonts w:ascii="Times New Roman" w:hAnsi="Times New Roman" w:cs="Times New Roman"/>
                <w:sz w:val="20"/>
                <w:szCs w:val="20"/>
              </w:rPr>
              <w:t xml:space="preserve">Tasarım </w:t>
            </w:r>
            <w:proofErr w:type="gramStart"/>
            <w:r w:rsidRPr="00A402E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402EF">
              <w:rPr>
                <w:rFonts w:ascii="Times New Roman" w:hAnsi="Times New Roman" w:cs="Times New Roman"/>
                <w:sz w:val="20"/>
                <w:szCs w:val="20"/>
              </w:rPr>
              <w:t xml:space="preserve"> Animasyon, MEGEP, 2018, (TA)</w:t>
            </w:r>
          </w:p>
        </w:tc>
      </w:tr>
      <w:tr w:rsidR="005E44D3" w:rsidRPr="00B41ECB" w14:paraId="4C66383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1FC083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66CC51A" w14:textId="77777777" w:rsidR="00B83874" w:rsidRPr="00B83874" w:rsidRDefault="00B83874" w:rsidP="00B83874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874">
              <w:rPr>
                <w:rFonts w:ascii="Times New Roman" w:hAnsi="Times New Roman" w:cs="Times New Roman"/>
                <w:sz w:val="20"/>
                <w:szCs w:val="20"/>
              </w:rPr>
              <w:t>Autodesk</w:t>
            </w:r>
            <w:proofErr w:type="spellEnd"/>
            <w:r w:rsidRPr="00B83874">
              <w:rPr>
                <w:rFonts w:ascii="Times New Roman" w:hAnsi="Times New Roman" w:cs="Times New Roman"/>
                <w:sz w:val="20"/>
                <w:szCs w:val="20"/>
              </w:rPr>
              <w:t xml:space="preserve"> Design Academy, https://academy.autodesk.com/</w:t>
            </w:r>
          </w:p>
          <w:p w14:paraId="3CD4D7C3" w14:textId="45D25DEC" w:rsidR="005E44D3" w:rsidRPr="006A66E9" w:rsidRDefault="00B83874" w:rsidP="00B83874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4">
              <w:rPr>
                <w:rFonts w:ascii="Times New Roman" w:hAnsi="Times New Roman" w:cs="Times New Roman"/>
                <w:sz w:val="20"/>
                <w:szCs w:val="20"/>
              </w:rPr>
              <w:t>Tasarım ve Teknik, http://www.tasarimveteknik.com/</w:t>
            </w:r>
          </w:p>
        </w:tc>
      </w:tr>
      <w:tr w:rsidR="005E44D3" w:rsidRPr="00B41ECB" w14:paraId="05BF390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88A2A8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D4AB5E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FB6908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760F04C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EF9272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1593259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EF4C4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4D3FBE" w14:textId="49B2C63E" w:rsidR="001701C3" w:rsidRPr="002E1A0B" w:rsidRDefault="00D939C8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9C8">
              <w:rPr>
                <w:rFonts w:ascii="Times New Roman" w:hAnsi="Times New Roman" w:cs="Times New Roman"/>
                <w:sz w:val="20"/>
                <w:szCs w:val="20"/>
              </w:rPr>
              <w:t>Fusion</w:t>
            </w:r>
            <w:proofErr w:type="spellEnd"/>
            <w:r w:rsidRPr="00D939C8">
              <w:rPr>
                <w:rFonts w:ascii="Times New Roman" w:hAnsi="Times New Roman" w:cs="Times New Roman"/>
                <w:sz w:val="20"/>
                <w:szCs w:val="20"/>
              </w:rPr>
              <w:t xml:space="preserve"> 360 programının kullanılması, basit 2 boyutlu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çizim</w:t>
            </w:r>
          </w:p>
        </w:tc>
      </w:tr>
      <w:tr w:rsidR="001701C3" w:rsidRPr="00B41ECB" w14:paraId="3998F4E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66D05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613E1E" w14:textId="326266AE" w:rsidR="001701C3" w:rsidRPr="002E1A0B" w:rsidRDefault="00D939C8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9C8">
              <w:rPr>
                <w:rFonts w:ascii="Times New Roman" w:hAnsi="Times New Roman" w:cs="Times New Roman"/>
                <w:sz w:val="20"/>
                <w:szCs w:val="20"/>
              </w:rPr>
              <w:t>Kesişim eğrileri ve Geometrik ilişki</w:t>
            </w:r>
          </w:p>
        </w:tc>
      </w:tr>
      <w:tr w:rsidR="001701C3" w:rsidRPr="00B41ECB" w14:paraId="1477633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8A42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D47C6" w14:textId="1D093AF1" w:rsidR="001701C3" w:rsidRPr="002E1A0B" w:rsidRDefault="00D939C8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9C8">
              <w:rPr>
                <w:rFonts w:ascii="Times New Roman" w:hAnsi="Times New Roman" w:cs="Times New Roman"/>
                <w:sz w:val="20"/>
                <w:szCs w:val="20"/>
              </w:rPr>
              <w:t>Katı Modelleme komutları</w:t>
            </w:r>
          </w:p>
        </w:tc>
      </w:tr>
      <w:tr w:rsidR="001701C3" w:rsidRPr="00B41ECB" w14:paraId="6D4FC95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5876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C929A8" w14:textId="10027AA2" w:rsidR="001701C3" w:rsidRPr="002E1A0B" w:rsidRDefault="00D939C8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9C8">
              <w:rPr>
                <w:rFonts w:ascii="Times New Roman" w:hAnsi="Times New Roman" w:cs="Times New Roman"/>
                <w:sz w:val="20"/>
                <w:szCs w:val="20"/>
              </w:rPr>
              <w:t>Katı Modelleme komutları</w:t>
            </w:r>
          </w:p>
        </w:tc>
      </w:tr>
      <w:tr w:rsidR="001701C3" w:rsidRPr="00B41ECB" w14:paraId="5566815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EB774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4CB271" w14:textId="207E5D0A" w:rsidR="001701C3" w:rsidRPr="002E1A0B" w:rsidRDefault="00D939C8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9C8">
              <w:rPr>
                <w:rFonts w:ascii="Times New Roman" w:hAnsi="Times New Roman" w:cs="Times New Roman"/>
                <w:sz w:val="20"/>
                <w:szCs w:val="20"/>
              </w:rPr>
              <w:t>Katıların Montajı</w:t>
            </w:r>
          </w:p>
        </w:tc>
      </w:tr>
      <w:tr w:rsidR="001701C3" w:rsidRPr="00B41ECB" w14:paraId="696411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7D2D8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48EAC9" w14:textId="015CF51A" w:rsidR="001701C3" w:rsidRPr="002E1A0B" w:rsidRDefault="000C2287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Montajlarda Animasyon</w:t>
            </w:r>
          </w:p>
        </w:tc>
      </w:tr>
      <w:tr w:rsidR="001701C3" w:rsidRPr="00B41ECB" w14:paraId="6B465E5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350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A43307" w14:textId="340D8021" w:rsidR="001701C3" w:rsidRPr="002E1A0B" w:rsidRDefault="000C2287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Katıların Teknik Resmini Alma</w:t>
            </w:r>
          </w:p>
        </w:tc>
      </w:tr>
      <w:tr w:rsidR="001701C3" w:rsidRPr="00B41ECB" w14:paraId="1CDFD5A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9D544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B6A4DE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2DD34F24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35A6D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B80F8BD" w14:textId="2344E27C" w:rsidR="00B20D00" w:rsidRPr="002E1A0B" w:rsidRDefault="000C2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Tasarım çalışmaları</w:t>
            </w:r>
          </w:p>
        </w:tc>
      </w:tr>
      <w:tr w:rsidR="009276CE" w:rsidRPr="00B41ECB" w14:paraId="12A60EE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8FE1C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D691DA" w14:textId="2AC0E9D4" w:rsidR="009276CE" w:rsidRPr="002E1A0B" w:rsidRDefault="000C2287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Simulasyon</w:t>
            </w:r>
            <w:proofErr w:type="spellEnd"/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: Statik Gerilme</w:t>
            </w:r>
          </w:p>
        </w:tc>
      </w:tr>
      <w:tr w:rsidR="009276CE" w:rsidRPr="00B41ECB" w14:paraId="291F4EA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963199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7F97C39" w14:textId="51B8386F" w:rsidR="009276CE" w:rsidRPr="002E1A0B" w:rsidRDefault="000C2287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Simulasyon</w:t>
            </w:r>
            <w:proofErr w:type="spellEnd"/>
            <w:r w:rsidRPr="000C22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C2287">
              <w:rPr>
                <w:rFonts w:ascii="Times New Roman" w:hAnsi="Times New Roman" w:cs="Times New Roman"/>
                <w:sz w:val="20"/>
                <w:szCs w:val="20"/>
              </w:rPr>
              <w:t>Modal</w:t>
            </w:r>
            <w:proofErr w:type="spellEnd"/>
            <w:r w:rsidRPr="000C2287">
              <w:rPr>
                <w:rFonts w:ascii="Times New Roman" w:hAnsi="Times New Roman" w:cs="Times New Roman"/>
                <w:sz w:val="20"/>
                <w:szCs w:val="20"/>
              </w:rPr>
              <w:t xml:space="preserve"> Frekans</w:t>
            </w:r>
          </w:p>
        </w:tc>
      </w:tr>
      <w:tr w:rsidR="009276CE" w:rsidRPr="00B41ECB" w14:paraId="345E32A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1A36FD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5BC5037" w14:textId="0F39450E" w:rsidR="009276CE" w:rsidRPr="002E1A0B" w:rsidRDefault="00EF1A4A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A4A">
              <w:rPr>
                <w:rFonts w:ascii="Times New Roman" w:hAnsi="Times New Roman" w:cs="Times New Roman"/>
                <w:sz w:val="20"/>
                <w:szCs w:val="20"/>
              </w:rPr>
              <w:t>Isı ve Isıl Gerilmeler</w:t>
            </w:r>
          </w:p>
        </w:tc>
      </w:tr>
      <w:tr w:rsidR="009276CE" w:rsidRPr="00B41ECB" w14:paraId="736F801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CB4236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B7D4E7" w14:textId="440B1D61" w:rsidR="009276CE" w:rsidRPr="002E1A0B" w:rsidRDefault="00EF1A4A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A4A">
              <w:rPr>
                <w:rFonts w:ascii="Times New Roman" w:hAnsi="Times New Roman" w:cs="Times New Roman"/>
                <w:sz w:val="20"/>
                <w:szCs w:val="20"/>
              </w:rPr>
              <w:t>Tasarım Optimizasyonu</w:t>
            </w:r>
          </w:p>
        </w:tc>
      </w:tr>
      <w:tr w:rsidR="009276CE" w:rsidRPr="00B41ECB" w14:paraId="083A622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924BA6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6CEFDA" w14:textId="3DAFA898" w:rsidR="009276CE" w:rsidRPr="002E1A0B" w:rsidRDefault="00EF1A4A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Üretken tasarım </w:t>
            </w:r>
          </w:p>
        </w:tc>
      </w:tr>
      <w:tr w:rsidR="009276CE" w:rsidRPr="00B41ECB" w14:paraId="4CC1472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D4317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7B282E" w14:textId="667A617C" w:rsidR="009276CE" w:rsidRPr="002E1A0B" w:rsidRDefault="00EF1A4A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A4A">
              <w:rPr>
                <w:rFonts w:ascii="Times New Roman" w:hAnsi="Times New Roman" w:cs="Times New Roman"/>
                <w:sz w:val="20"/>
                <w:szCs w:val="20"/>
              </w:rPr>
              <w:t>Öğrenci ödev sunumları</w:t>
            </w:r>
          </w:p>
        </w:tc>
      </w:tr>
      <w:tr w:rsidR="009276CE" w:rsidRPr="00B41ECB" w14:paraId="31AB45F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D35FD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1159B5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12A85DC4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0FEC7D4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21E8C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C7AA12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E8DE15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0B497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00EE36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636B99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81F60" w:rsidRPr="00B41ECB" w14:paraId="2374A10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856A6D" w14:textId="70875EDC" w:rsidR="00A81F60" w:rsidRPr="00A47FF2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50AAD9" w14:textId="35A8F865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B6F2BD" w14:textId="05AFC8FC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B2770" w14:textId="7154085B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81F60" w:rsidRPr="00B41ECB" w14:paraId="72E820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521289" w14:textId="62B353B6" w:rsidR="00A81F60" w:rsidRPr="00A47FF2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9DE3D2" w14:textId="405A752E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399ECB" w14:textId="7ADD2AE6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8DB1BB" w14:textId="1BE842BE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81F60" w:rsidRPr="00B41ECB" w14:paraId="5DF286C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35EEAE" w14:textId="36CF615F" w:rsidR="00A81F60" w:rsidRPr="00A47FF2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12763C" w14:textId="77EE002C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4E9A4A" w14:textId="37027965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81CF18" w14:textId="636A9489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1F60" w:rsidRPr="00B41ECB" w14:paraId="2298EA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28C5C6" w14:textId="196AEBFF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381C18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9A6C0F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303CCA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216A466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765C06" w14:textId="44CEEE6E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B5402C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BCAB2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C1264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6A46A91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1B4FC9" w14:textId="2F9A3262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D08340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7EEB0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9CB7DE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031FED8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D10742" w14:textId="0FE8824B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104225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C6771C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435C7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19E22A5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76260" w14:textId="26C02D53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B5E807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93155A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A72279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1FDF9D3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7F0FCB" w14:textId="140D0AB1" w:rsidR="00A81F60" w:rsidRPr="00A47FF2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8D9D75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DE92FA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B97C3B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0F19BA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9EAF74" w14:textId="20D82373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DCDA2" w14:textId="5F8A96D1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68730" w14:textId="4AB1ED02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FCECEA" w14:textId="68D5F57C" w:rsidR="00A81F60" w:rsidRPr="00BA47A8" w:rsidRDefault="00180FD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1F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1F60" w:rsidRPr="00B41ECB" w14:paraId="3F0A3EA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22221F" w14:textId="77777777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83F2CD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067FC3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014C9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41A6226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12927E" w14:textId="77777777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8AAEFB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7D0C3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C0B329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104D1BF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83BD97" w14:textId="333FA5E5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0D0559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9309B7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E877EA" w14:textId="77777777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F60" w:rsidRPr="00B41ECB" w14:paraId="089D4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365892" w14:textId="4E230A2F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F0DFB0" w14:textId="14A1FF9D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C22627" w14:textId="644008EF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E5706" w14:textId="2C35334A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1F60" w:rsidRPr="00B41ECB" w14:paraId="73A294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724641" w14:textId="07C49E74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FDECB9" w14:textId="128093B1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F6F7D" w14:textId="6BC7FF0C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14F908" w14:textId="298ABF45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1F60" w:rsidRPr="00B41ECB" w14:paraId="78F8BC6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15AE81" w14:textId="6DD22970" w:rsidR="00A81F60" w:rsidRDefault="00A81F60" w:rsidP="00A8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D45C50" w14:textId="59A19974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62D8D" w14:textId="4907C4DC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6E2E73" w14:textId="18E96143" w:rsidR="00A81F60" w:rsidRPr="00BA47A8" w:rsidRDefault="00A81F60" w:rsidP="00A8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3CDD9E8C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60B85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8C1A3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5EC79" w14:textId="353B960E" w:rsidR="00FB252A" w:rsidRPr="00124B45" w:rsidRDefault="00A81F6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0F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B252A" w:rsidRPr="00B41ECB" w14:paraId="4C0EECE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182A5E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1E12E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C79E40" w14:textId="2638CA68" w:rsidR="00FB252A" w:rsidRPr="00124B45" w:rsidRDefault="00180FD0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81F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252A" w:rsidRPr="00B41ECB" w14:paraId="56CF5A00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A2D98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98086DB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62C265FC" w14:textId="5FD61C26" w:rsidR="00FB252A" w:rsidRPr="00124B45" w:rsidRDefault="00180FD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BBC8997" w14:textId="77777777" w:rsidR="00BD6EC0" w:rsidRDefault="00BD6EC0"/>
    <w:p w14:paraId="3AF74CA8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315F88B8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C44AAF7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7F06EF" w:rsidRPr="00B41ECB" w14:paraId="711FDB9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90CBD28" w14:textId="06C15A8D" w:rsidR="007F06EF" w:rsidRPr="005D197E" w:rsidRDefault="007F06EF" w:rsidP="007F0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38C177DB" w14:textId="2DBB6341" w:rsidR="007F06EF" w:rsidRPr="005D197E" w:rsidRDefault="007F06EF" w:rsidP="007F0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06EF" w:rsidRPr="00B41ECB" w14:paraId="4AF70E3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66C8CA5713E546FD9637E127767D58E7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E38BB59" w14:textId="68739B24" w:rsidR="007F06EF" w:rsidRPr="00BA47A8" w:rsidRDefault="007F06EF" w:rsidP="007F06E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17830DB" w14:textId="1204F29F" w:rsidR="007F06EF" w:rsidRPr="00BA47A8" w:rsidRDefault="007F06EF" w:rsidP="007F0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F06EF" w:rsidRPr="00B41ECB" w14:paraId="730350E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5D39D5F242C54609971CA100FCCFF7A7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2E9007E" w14:textId="3F751160" w:rsidR="007F06EF" w:rsidRPr="00BA47A8" w:rsidRDefault="007F06EF" w:rsidP="007F06E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FC49134" w14:textId="3B0442E7" w:rsidR="007F06EF" w:rsidRPr="00BA47A8" w:rsidRDefault="007F06EF" w:rsidP="007F0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F06EF" w:rsidRPr="00B41ECB" w14:paraId="686836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302BB8386CF94BE8A6E0798C09CE24B4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43BD08" w14:textId="3CA31980" w:rsidR="007F06EF" w:rsidRPr="00BA47A8" w:rsidRDefault="007F06EF" w:rsidP="007F06E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B7B358" w14:textId="77777777" w:rsidR="007F06EF" w:rsidRPr="00BA47A8" w:rsidRDefault="007F06EF" w:rsidP="007F0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EF" w:rsidRPr="00B41ECB" w14:paraId="0641709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4EDF7BBB5D8D40F09AC931741569337D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F4067E" w14:textId="0E597C7C" w:rsidR="007F06EF" w:rsidRPr="00BA47A8" w:rsidRDefault="007F06EF" w:rsidP="007F06E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CA9B996" w14:textId="77777777" w:rsidR="007F06EF" w:rsidRPr="00BA47A8" w:rsidRDefault="007F06EF" w:rsidP="007F0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EF" w:rsidRPr="00B41ECB" w14:paraId="34A76D9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789C9BC" w14:textId="7C45905F" w:rsidR="007F06EF" w:rsidRDefault="007F06EF" w:rsidP="007F0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1C0CDDD8" w14:textId="13C09855" w:rsidR="007F06EF" w:rsidRPr="00BA47A8" w:rsidRDefault="007F06EF" w:rsidP="007F0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F06EF" w:rsidRPr="00B41ECB" w14:paraId="5D88ECB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231774" w14:textId="5417005A" w:rsidR="007F06EF" w:rsidRDefault="007F06EF" w:rsidP="007F06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5B4768B6" w14:textId="5D7FD7B3" w:rsidR="007F06EF" w:rsidRPr="00BA47A8" w:rsidRDefault="007F06EF" w:rsidP="007F0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EDFB80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A18D4BF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CD6413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12914536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49B3449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55A6A31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4CA8A6E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2D943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93BF3" w:rsidRPr="001701C3" w14:paraId="476B261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317A22" w14:textId="59A47C48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640C1AE" w14:textId="77777777" w:rsidR="00693BF3" w:rsidRPr="005A5BE0" w:rsidRDefault="00693BF3" w:rsidP="006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BE0">
              <w:rPr>
                <w:rFonts w:ascii="Times New Roman" w:hAnsi="Times New Roman" w:cs="Times New Roman"/>
                <w:sz w:val="20"/>
                <w:szCs w:val="20"/>
              </w:rPr>
              <w:t xml:space="preserve">Matematik, fen bilimleri ve Makine Mühendisliği konularında yeterli bilgi birikimi; bu alanlardaki kuramsal ve uygulamalı bilgileri Makine Mühendisliği problemlerini modelleme ve çözme için uygulayabilme becerisi </w:t>
            </w:r>
          </w:p>
          <w:p w14:paraId="72274B3B" w14:textId="77777777" w:rsidR="00693BF3" w:rsidRPr="00067CC0" w:rsidRDefault="00693BF3" w:rsidP="006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7E1150" w14:textId="4D52FCCA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3BF3" w:rsidRPr="001701C3" w14:paraId="6426EF6B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A04B9D" w14:textId="5C76D36F" w:rsidR="00693BF3" w:rsidRPr="003B113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481C663" w14:textId="559A21F7" w:rsidR="00693BF3" w:rsidRPr="003B1131" w:rsidRDefault="00693BF3" w:rsidP="00693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A46">
              <w:rPr>
                <w:rFonts w:ascii="Times New Roman" w:hAnsi="Times New Roman" w:cs="Times New Roman"/>
                <w:bCs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4A3A6" w14:textId="1515D600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3BF3" w:rsidRPr="001701C3" w14:paraId="25D1B77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4BBCD16" w14:textId="2C81B82D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B7B070" w14:textId="07837417" w:rsidR="00693BF3" w:rsidRPr="006E26AB" w:rsidRDefault="00693BF3" w:rsidP="00693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bCs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F8A4A8" w14:textId="59094363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3BF3" w:rsidRPr="001701C3" w14:paraId="6D27B69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793D47" w14:textId="4CE53384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B30CB33" w14:textId="0FF62353" w:rsidR="00693BF3" w:rsidRPr="006E26AB" w:rsidRDefault="00693BF3" w:rsidP="00693BF3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0277C" w14:textId="7571A853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3BF3" w:rsidRPr="001701C3" w14:paraId="7B5BE63C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94599B" w14:textId="2868C0C4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13E634F" w14:textId="55B7DF7E" w:rsidR="00693BF3" w:rsidRPr="006E26AB" w:rsidRDefault="00693BF3" w:rsidP="00693BF3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747290" w14:textId="0A05B8C6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BF3" w:rsidRPr="001701C3" w14:paraId="4FA7F9D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9C94FE" w14:textId="20BFDBAD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0C9E3B" w14:textId="7B5B2CD9" w:rsidR="00693BF3" w:rsidRPr="006E26AB" w:rsidRDefault="00693BF3" w:rsidP="00693BF3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1EFBA0" w14:textId="73D47917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BF3" w:rsidRPr="001701C3" w14:paraId="1B6C583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27DF2D" w14:textId="74838979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6A9C525" w14:textId="753DDD0B" w:rsidR="00693BF3" w:rsidRPr="00067CC0" w:rsidRDefault="00693BF3" w:rsidP="00693BF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FD09C4" w14:textId="6155D306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3BF3" w:rsidRPr="001701C3" w14:paraId="6634C95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809EFB" w14:textId="328A5BE6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F5FBFBA" w14:textId="00F45D40" w:rsidR="00693BF3" w:rsidRPr="009F24E4" w:rsidRDefault="00693BF3" w:rsidP="006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4B136C" w14:textId="39AA19CC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3BF3" w:rsidRPr="001701C3" w14:paraId="4F31018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1CBD70" w14:textId="6AFBE885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9C3951" w14:textId="5D141ADE" w:rsidR="00693BF3" w:rsidRPr="006E26AB" w:rsidRDefault="00693BF3" w:rsidP="00693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bCs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FCB24" w14:textId="6757ADDB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BF3" w:rsidRPr="001701C3" w14:paraId="76858A4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13EBD6" w14:textId="39566D29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54B4423" w14:textId="43A68587" w:rsidR="00693BF3" w:rsidRPr="00067CC0" w:rsidRDefault="00693BF3" w:rsidP="006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81D2ED" w14:textId="665D5865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3BF3" w:rsidRPr="001701C3" w14:paraId="3BC6873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162712" w14:textId="0D7CF101" w:rsidR="00693BF3" w:rsidRPr="00EC5DE1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8E5CBC1" w14:textId="0D366485" w:rsidR="00693BF3" w:rsidRPr="006E26AB" w:rsidRDefault="00693BF3" w:rsidP="00693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6B2CF" w14:textId="139F4BFC" w:rsidR="00693BF3" w:rsidRPr="009C149D" w:rsidRDefault="00693BF3" w:rsidP="0069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45B9050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3F196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1BE9A59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3433EE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1E582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B0B4B1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1CE8683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6F1E795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B4BD891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7C00326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C45A5C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F6202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B3D70D6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6846ADB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F21CFE6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F31ADE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FE960C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733187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E3EB3C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0433FD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4F7C" w14:textId="77777777" w:rsidR="00E63692" w:rsidRDefault="00E63692" w:rsidP="00B41ECB">
      <w:pPr>
        <w:spacing w:after="0" w:line="240" w:lineRule="auto"/>
      </w:pPr>
      <w:r>
        <w:separator/>
      </w:r>
    </w:p>
  </w:endnote>
  <w:endnote w:type="continuationSeparator" w:id="0">
    <w:p w14:paraId="218E2F63" w14:textId="77777777" w:rsidR="00E63692" w:rsidRDefault="00E6369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4521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7C44B26A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27D8BE2" w14:textId="718B1F23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D7107" w:rsidRPr="003D7107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D90D" w14:textId="7537CB9C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D7107" w:rsidRPr="003D7107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B344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2268" w14:textId="77777777" w:rsidR="00E63692" w:rsidRDefault="00E63692" w:rsidP="00B41ECB">
      <w:pPr>
        <w:spacing w:after="0" w:line="240" w:lineRule="auto"/>
      </w:pPr>
      <w:r>
        <w:separator/>
      </w:r>
    </w:p>
  </w:footnote>
  <w:footnote w:type="continuationSeparator" w:id="0">
    <w:p w14:paraId="3A7878B7" w14:textId="77777777" w:rsidR="00E63692" w:rsidRDefault="00E6369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921E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3BB1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D63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08"/>
    <w:rsid w:val="00005C86"/>
    <w:rsid w:val="00033AEA"/>
    <w:rsid w:val="000537C8"/>
    <w:rsid w:val="00067CC0"/>
    <w:rsid w:val="00085298"/>
    <w:rsid w:val="000A6D7A"/>
    <w:rsid w:val="000C2287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FD0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547AB"/>
    <w:rsid w:val="00285FA2"/>
    <w:rsid w:val="002C2A55"/>
    <w:rsid w:val="002C3897"/>
    <w:rsid w:val="002E1A0B"/>
    <w:rsid w:val="002F5817"/>
    <w:rsid w:val="00340AD4"/>
    <w:rsid w:val="003B1131"/>
    <w:rsid w:val="003C3D6F"/>
    <w:rsid w:val="003D7107"/>
    <w:rsid w:val="003E0233"/>
    <w:rsid w:val="003E403F"/>
    <w:rsid w:val="00422B3B"/>
    <w:rsid w:val="00432EAA"/>
    <w:rsid w:val="004345A9"/>
    <w:rsid w:val="00445E92"/>
    <w:rsid w:val="004470D9"/>
    <w:rsid w:val="004A74FF"/>
    <w:rsid w:val="004C29EE"/>
    <w:rsid w:val="004E6560"/>
    <w:rsid w:val="004F3940"/>
    <w:rsid w:val="005029A8"/>
    <w:rsid w:val="00524D3C"/>
    <w:rsid w:val="00526E32"/>
    <w:rsid w:val="00535CE8"/>
    <w:rsid w:val="00553B48"/>
    <w:rsid w:val="00571308"/>
    <w:rsid w:val="0059689A"/>
    <w:rsid w:val="005A4903"/>
    <w:rsid w:val="005C4783"/>
    <w:rsid w:val="005C670B"/>
    <w:rsid w:val="005D197E"/>
    <w:rsid w:val="005E44D3"/>
    <w:rsid w:val="005F18AF"/>
    <w:rsid w:val="0060057A"/>
    <w:rsid w:val="00601B0B"/>
    <w:rsid w:val="00603CC1"/>
    <w:rsid w:val="00651F63"/>
    <w:rsid w:val="006543A0"/>
    <w:rsid w:val="00672408"/>
    <w:rsid w:val="00675C68"/>
    <w:rsid w:val="00690606"/>
    <w:rsid w:val="00693BF3"/>
    <w:rsid w:val="00695AEA"/>
    <w:rsid w:val="006A0A1C"/>
    <w:rsid w:val="006A66E9"/>
    <w:rsid w:val="006B7277"/>
    <w:rsid w:val="006C66B2"/>
    <w:rsid w:val="006E26AB"/>
    <w:rsid w:val="007250D7"/>
    <w:rsid w:val="00731963"/>
    <w:rsid w:val="00735601"/>
    <w:rsid w:val="00736985"/>
    <w:rsid w:val="00737266"/>
    <w:rsid w:val="00740F63"/>
    <w:rsid w:val="0075594A"/>
    <w:rsid w:val="007610A9"/>
    <w:rsid w:val="00763523"/>
    <w:rsid w:val="007B0A5B"/>
    <w:rsid w:val="007B6038"/>
    <w:rsid w:val="007E28C1"/>
    <w:rsid w:val="007E77B9"/>
    <w:rsid w:val="007F06EF"/>
    <w:rsid w:val="007F3339"/>
    <w:rsid w:val="008516E9"/>
    <w:rsid w:val="008646B2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068E"/>
    <w:rsid w:val="009439CB"/>
    <w:rsid w:val="00957E6F"/>
    <w:rsid w:val="009737F6"/>
    <w:rsid w:val="0097546B"/>
    <w:rsid w:val="00980910"/>
    <w:rsid w:val="00981298"/>
    <w:rsid w:val="00990E21"/>
    <w:rsid w:val="00993EA3"/>
    <w:rsid w:val="009A37BF"/>
    <w:rsid w:val="009B450F"/>
    <w:rsid w:val="009B7E8A"/>
    <w:rsid w:val="009C149D"/>
    <w:rsid w:val="009D280C"/>
    <w:rsid w:val="009D328E"/>
    <w:rsid w:val="009D5EA7"/>
    <w:rsid w:val="009E5CEA"/>
    <w:rsid w:val="009F24E4"/>
    <w:rsid w:val="009F62A6"/>
    <w:rsid w:val="00A01A7E"/>
    <w:rsid w:val="00A365F2"/>
    <w:rsid w:val="00A402EF"/>
    <w:rsid w:val="00A47FF2"/>
    <w:rsid w:val="00A81298"/>
    <w:rsid w:val="00A81F60"/>
    <w:rsid w:val="00A86A0F"/>
    <w:rsid w:val="00AA1F09"/>
    <w:rsid w:val="00AB4F39"/>
    <w:rsid w:val="00AD0757"/>
    <w:rsid w:val="00AD1370"/>
    <w:rsid w:val="00AD706A"/>
    <w:rsid w:val="00AE0929"/>
    <w:rsid w:val="00AF2089"/>
    <w:rsid w:val="00B06B88"/>
    <w:rsid w:val="00B20D00"/>
    <w:rsid w:val="00B20D02"/>
    <w:rsid w:val="00B256E4"/>
    <w:rsid w:val="00B34135"/>
    <w:rsid w:val="00B4077C"/>
    <w:rsid w:val="00B41ECB"/>
    <w:rsid w:val="00B54737"/>
    <w:rsid w:val="00B6240E"/>
    <w:rsid w:val="00B802FF"/>
    <w:rsid w:val="00B83874"/>
    <w:rsid w:val="00B863A3"/>
    <w:rsid w:val="00B902F7"/>
    <w:rsid w:val="00BA44D3"/>
    <w:rsid w:val="00BA47A8"/>
    <w:rsid w:val="00BB6634"/>
    <w:rsid w:val="00BD6EC0"/>
    <w:rsid w:val="00BF218E"/>
    <w:rsid w:val="00BF42B7"/>
    <w:rsid w:val="00C02728"/>
    <w:rsid w:val="00C2415C"/>
    <w:rsid w:val="00C3420A"/>
    <w:rsid w:val="00C74B4A"/>
    <w:rsid w:val="00C778C8"/>
    <w:rsid w:val="00C85F81"/>
    <w:rsid w:val="00CA0228"/>
    <w:rsid w:val="00CF36A9"/>
    <w:rsid w:val="00D17437"/>
    <w:rsid w:val="00D84CC2"/>
    <w:rsid w:val="00D939C8"/>
    <w:rsid w:val="00DA55CC"/>
    <w:rsid w:val="00DC01E1"/>
    <w:rsid w:val="00DC5CE1"/>
    <w:rsid w:val="00DD0461"/>
    <w:rsid w:val="00DE0548"/>
    <w:rsid w:val="00E02ECE"/>
    <w:rsid w:val="00E44F6C"/>
    <w:rsid w:val="00E46063"/>
    <w:rsid w:val="00E617B4"/>
    <w:rsid w:val="00E63692"/>
    <w:rsid w:val="00E76862"/>
    <w:rsid w:val="00E819A3"/>
    <w:rsid w:val="00E96B54"/>
    <w:rsid w:val="00EB1E9F"/>
    <w:rsid w:val="00EB2F85"/>
    <w:rsid w:val="00EC2E7C"/>
    <w:rsid w:val="00EC5DE1"/>
    <w:rsid w:val="00EF1A4A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C340"/>
  <w15:docId w15:val="{90FAE7DA-69FB-448D-B208-23756DB1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BF%20T&#252;rk&#231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873BC8D4F2498EA9CEEF52D58987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518BA7-F442-48B4-8DF9-85D2618ADEFC}"/>
      </w:docPartPr>
      <w:docPartBody>
        <w:p w:rsidR="00C70E3D" w:rsidRDefault="00C70E3D">
          <w:pPr>
            <w:pStyle w:val="F7873BC8D4F2498EA9CEEF52D589878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6C8CA5713E546FD9637E127767D5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890356-BED8-44BF-AE71-2675973C0217}"/>
      </w:docPartPr>
      <w:docPartBody>
        <w:p w:rsidR="00C70E3D" w:rsidRDefault="00C70E3D" w:rsidP="00C70E3D">
          <w:pPr>
            <w:pStyle w:val="66C8CA5713E546FD9637E127767D58E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D39D5F242C54609971CA100FCCFF7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E5EF79-C7C1-4F2C-A752-78E46FEEF316}"/>
      </w:docPartPr>
      <w:docPartBody>
        <w:p w:rsidR="00C70E3D" w:rsidRDefault="00C70E3D" w:rsidP="00C70E3D">
          <w:pPr>
            <w:pStyle w:val="5D39D5F242C54609971CA100FCCFF7A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02BB8386CF94BE8A6E0798C09CE24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7D17A-3AC4-488C-A066-7EF0A98F87EB}"/>
      </w:docPartPr>
      <w:docPartBody>
        <w:p w:rsidR="00C70E3D" w:rsidRDefault="00C70E3D" w:rsidP="00C70E3D">
          <w:pPr>
            <w:pStyle w:val="302BB8386CF94BE8A6E0798C09CE24B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4EDF7BBB5D8D40F09AC93174156933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14ED05-8518-4D64-B508-AEE92ADCC22D}"/>
      </w:docPartPr>
      <w:docPartBody>
        <w:p w:rsidR="00C70E3D" w:rsidRDefault="00C70E3D" w:rsidP="00C70E3D">
          <w:pPr>
            <w:pStyle w:val="4EDF7BBB5D8D40F09AC931741569337D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3D"/>
    <w:rsid w:val="00785158"/>
    <w:rsid w:val="009A37BF"/>
    <w:rsid w:val="00B34135"/>
    <w:rsid w:val="00BF42B7"/>
    <w:rsid w:val="00C70E3D"/>
    <w:rsid w:val="00D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70E3D"/>
    <w:rPr>
      <w:color w:val="808080"/>
    </w:rPr>
  </w:style>
  <w:style w:type="paragraph" w:customStyle="1" w:styleId="F7873BC8D4F2498EA9CEEF52D589878F">
    <w:name w:val="F7873BC8D4F2498EA9CEEF52D589878F"/>
  </w:style>
  <w:style w:type="paragraph" w:customStyle="1" w:styleId="66C8CA5713E546FD9637E127767D58E7">
    <w:name w:val="66C8CA5713E546FD9637E127767D58E7"/>
    <w:rsid w:val="00C70E3D"/>
  </w:style>
  <w:style w:type="paragraph" w:customStyle="1" w:styleId="5D39D5F242C54609971CA100FCCFF7A7">
    <w:name w:val="5D39D5F242C54609971CA100FCCFF7A7"/>
    <w:rsid w:val="00C70E3D"/>
  </w:style>
  <w:style w:type="paragraph" w:customStyle="1" w:styleId="302BB8386CF94BE8A6E0798C09CE24B4">
    <w:name w:val="302BB8386CF94BE8A6E0798C09CE24B4"/>
    <w:rsid w:val="00C70E3D"/>
  </w:style>
  <w:style w:type="paragraph" w:customStyle="1" w:styleId="4EDF7BBB5D8D40F09AC931741569337D">
    <w:name w:val="4EDF7BBB5D8D40F09AC931741569337D"/>
    <w:rsid w:val="00C70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Türkçe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Gokce Mehmet AY</dc:creator>
  <cp:lastModifiedBy>boz</cp:lastModifiedBy>
  <cp:revision>5</cp:revision>
  <cp:lastPrinted>2016-05-30T07:08:00Z</cp:lastPrinted>
  <dcterms:created xsi:type="dcterms:W3CDTF">2024-11-20T05:41:00Z</dcterms:created>
  <dcterms:modified xsi:type="dcterms:W3CDTF">2024-11-20T21:40:00Z</dcterms:modified>
</cp:coreProperties>
</file>